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5" w:rsidRDefault="00FB0185" w:rsidP="006B204D">
      <w:pPr>
        <w:pStyle w:val="Default"/>
        <w:jc w:val="center"/>
        <w:rPr>
          <w:sz w:val="43"/>
          <w:szCs w:val="43"/>
        </w:rPr>
      </w:pPr>
      <w:r>
        <w:rPr>
          <w:rFonts w:hint="eastAsia"/>
          <w:sz w:val="43"/>
          <w:szCs w:val="43"/>
        </w:rPr>
        <w:t>关于开展党员组织关系集中排查的通知</w:t>
      </w:r>
    </w:p>
    <w:p w:rsidR="00FB0185" w:rsidRDefault="00FB0185" w:rsidP="006B204D">
      <w:pPr>
        <w:pStyle w:val="Default"/>
        <w:rPr>
          <w:rFonts w:ascii="FangSong" w:hAnsi="FangSong" w:cs="FangSong"/>
          <w:sz w:val="31"/>
          <w:szCs w:val="31"/>
        </w:rPr>
      </w:pPr>
    </w:p>
    <w:p w:rsidR="00FB0185" w:rsidRDefault="00FB0185" w:rsidP="006B204D">
      <w:pPr>
        <w:pStyle w:val="Default"/>
        <w:rPr>
          <w:rFonts w:ascii="FangSong" w:hAnsi="FangSong" w:cs="FangSong"/>
          <w:sz w:val="31"/>
          <w:szCs w:val="31"/>
        </w:rPr>
      </w:pPr>
      <w:r>
        <w:rPr>
          <w:rFonts w:ascii="FangSong" w:hAnsi="FangSong" w:cs="FangSong" w:hint="eastAsia"/>
          <w:sz w:val="31"/>
          <w:szCs w:val="31"/>
        </w:rPr>
        <w:t>各二级党组织：</w:t>
      </w:r>
    </w:p>
    <w:p w:rsidR="00FB0185" w:rsidRDefault="00FB0185" w:rsidP="00A918B6">
      <w:pPr>
        <w:pStyle w:val="Default"/>
        <w:ind w:firstLineChars="200" w:firstLine="31680"/>
        <w:rPr>
          <w:rFonts w:ascii="FangSong" w:hAnsi="FangSong" w:cs="FangSong"/>
          <w:sz w:val="31"/>
          <w:szCs w:val="31"/>
        </w:rPr>
      </w:pPr>
      <w:r>
        <w:rPr>
          <w:rFonts w:ascii="FangSong" w:hAnsi="FangSong" w:cs="FangSong" w:hint="eastAsia"/>
          <w:sz w:val="31"/>
          <w:szCs w:val="31"/>
        </w:rPr>
        <w:t>为贯彻落实全面从严治党要求，严格党员日常教育管理监督，将每名党员纳入党组织有效管理，中央组织部近日下发了《关于开展党员组织关系集中排查的通知》（组通字〔</w:t>
      </w:r>
      <w:r>
        <w:rPr>
          <w:rFonts w:ascii="Times New Roman" w:hAnsi="Times New Roman" w:cs="Times New Roman"/>
          <w:sz w:val="31"/>
          <w:szCs w:val="31"/>
        </w:rPr>
        <w:t>2016</w:t>
      </w:r>
      <w:r>
        <w:rPr>
          <w:rFonts w:ascii="FangSong" w:hAnsi="FangSong" w:cs="FangSong" w:hint="eastAsia"/>
          <w:sz w:val="31"/>
          <w:szCs w:val="31"/>
        </w:rPr>
        <w:t>〕</w:t>
      </w:r>
      <w:r>
        <w:rPr>
          <w:rFonts w:ascii="Times New Roman" w:hAnsi="Times New Roman" w:cs="Times New Roman"/>
          <w:sz w:val="31"/>
          <w:szCs w:val="31"/>
        </w:rPr>
        <w:t>1</w:t>
      </w:r>
      <w:r>
        <w:rPr>
          <w:rFonts w:ascii="FangSong" w:hAnsi="FangSong" w:cs="FangSong" w:hint="eastAsia"/>
          <w:sz w:val="31"/>
          <w:szCs w:val="31"/>
        </w:rPr>
        <w:t>号），省委组织部下发了《</w:t>
      </w:r>
      <w:r w:rsidRPr="008039FC">
        <w:rPr>
          <w:rFonts w:ascii="FangSong" w:hAnsi="FangSong" w:cs="FangSong" w:hint="eastAsia"/>
          <w:sz w:val="31"/>
          <w:szCs w:val="31"/>
        </w:rPr>
        <w:t>中共湖南省委组织部关于开展党员组织关系集中排查的通知</w:t>
      </w:r>
      <w:r>
        <w:rPr>
          <w:rFonts w:ascii="FangSong" w:hAnsi="FangSong" w:cs="FangSong" w:hint="eastAsia"/>
          <w:sz w:val="31"/>
          <w:szCs w:val="31"/>
        </w:rPr>
        <w:t>》（湘组〔</w:t>
      </w:r>
      <w:r>
        <w:rPr>
          <w:rFonts w:ascii="Times New Roman" w:hAnsi="Times New Roman" w:cs="Times New Roman"/>
          <w:sz w:val="31"/>
          <w:szCs w:val="31"/>
        </w:rPr>
        <w:t>2016</w:t>
      </w:r>
      <w:r>
        <w:rPr>
          <w:rFonts w:ascii="FangSong" w:hAnsi="FangSong" w:cs="FangSong" w:hint="eastAsia"/>
          <w:sz w:val="31"/>
          <w:szCs w:val="31"/>
        </w:rPr>
        <w:t>〕</w:t>
      </w:r>
      <w:r>
        <w:rPr>
          <w:rFonts w:ascii="Times New Roman" w:hAnsi="Times New Roman" w:cs="Times New Roman"/>
          <w:sz w:val="31"/>
          <w:szCs w:val="31"/>
        </w:rPr>
        <w:t>4</w:t>
      </w:r>
      <w:r>
        <w:rPr>
          <w:rFonts w:ascii="FangSong" w:hAnsi="FangSong" w:cs="FangSong" w:hint="eastAsia"/>
          <w:sz w:val="31"/>
          <w:szCs w:val="31"/>
        </w:rPr>
        <w:t>号），要求从</w:t>
      </w:r>
      <w:r>
        <w:rPr>
          <w:rFonts w:ascii="Times New Roman" w:hAnsi="Times New Roman" w:cs="Times New Roman"/>
          <w:sz w:val="31"/>
          <w:szCs w:val="31"/>
        </w:rPr>
        <w:t>2016</w:t>
      </w:r>
      <w:r>
        <w:rPr>
          <w:rFonts w:ascii="FangSong" w:hAnsi="FangSong" w:cs="FangSong" w:hint="eastAsia"/>
          <w:sz w:val="31"/>
          <w:szCs w:val="31"/>
        </w:rPr>
        <w:t>年</w:t>
      </w:r>
      <w:r>
        <w:rPr>
          <w:rFonts w:ascii="Times New Roman" w:hAnsi="Times New Roman" w:cs="Times New Roman"/>
          <w:sz w:val="31"/>
          <w:szCs w:val="31"/>
        </w:rPr>
        <w:t>1</w:t>
      </w:r>
      <w:r>
        <w:rPr>
          <w:rFonts w:ascii="FangSong" w:hAnsi="FangSong" w:cs="FangSong" w:hint="eastAsia"/>
          <w:sz w:val="31"/>
          <w:szCs w:val="31"/>
        </w:rPr>
        <w:t>月至</w:t>
      </w:r>
      <w:r>
        <w:rPr>
          <w:rFonts w:ascii="Times New Roman" w:hAnsi="Times New Roman" w:cs="Times New Roman"/>
          <w:sz w:val="31"/>
          <w:szCs w:val="31"/>
        </w:rPr>
        <w:t>8</w:t>
      </w:r>
      <w:r>
        <w:rPr>
          <w:rFonts w:ascii="FangSong" w:hAnsi="FangSong" w:cs="FangSong" w:hint="eastAsia"/>
          <w:sz w:val="31"/>
          <w:szCs w:val="31"/>
        </w:rPr>
        <w:t>月，开展党员组织关系集中排查工作。为认真贯彻落实中央和省委文件精神，现就做好全校党员组织关系集中排查工作有关事项通知如下。</w:t>
      </w:r>
    </w:p>
    <w:p w:rsidR="00FB0185" w:rsidRPr="00E276C0" w:rsidRDefault="00FB0185" w:rsidP="00A918B6">
      <w:pPr>
        <w:ind w:firstLineChars="200" w:firstLine="31680"/>
        <w:rPr>
          <w:rFonts w:ascii="黑体" w:eastAsia="黑体" w:hAnsi="SimHei" w:cs="SimHei"/>
          <w:sz w:val="31"/>
          <w:szCs w:val="31"/>
        </w:rPr>
      </w:pPr>
      <w:r w:rsidRPr="00E276C0">
        <w:rPr>
          <w:rFonts w:ascii="黑体" w:eastAsia="黑体" w:hAnsi="SimHei" w:cs="SimHei" w:hint="eastAsia"/>
          <w:sz w:val="31"/>
          <w:szCs w:val="31"/>
        </w:rPr>
        <w:t>一、排查对象和任务</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FangSong" w:hAnsi="FangSong" w:cs="FangSong" w:hint="eastAsia"/>
          <w:noProof w:val="0"/>
          <w:color w:val="000000"/>
          <w:kern w:val="0"/>
          <w:sz w:val="31"/>
          <w:szCs w:val="31"/>
        </w:rPr>
        <w:t>党员组织关系排查以党支部为单位进行。排查对象为正式组织关系在本党支部的党员，以及正式组织关系转出后未收到组织关系介绍信回执的党员。重点是农村外出务工经商党员、异地居住党员、返乡大中专毕业生党员；社区人户分离党员，组织关系转入社区的大中专毕业生党员、与原单位解除劳动关系党员，纳入社区管理的离退休干部职工党员；组织关系保留在高校党组织的毕业生党员、离职教职工党员；国有企业、非公有制企业和社会组织中解除劳动关系党员；公共就业和人才服务机构党组织管理的流动人才党员；机关和事业单位异地居住的离退休干部职工党员。</w:t>
      </w:r>
    </w:p>
    <w:p w:rsidR="00FB0185"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FangSong" w:hAnsi="FangSong" w:cs="FangSong" w:hint="eastAsia"/>
          <w:noProof w:val="0"/>
          <w:color w:val="000000"/>
          <w:kern w:val="0"/>
          <w:sz w:val="31"/>
          <w:szCs w:val="31"/>
        </w:rPr>
        <w:t>排查的主要任务是，核查党员身份信息，摸清流动党员底数，理顺党员组织关系，健全完善党员档案，对与党组织失去联系党员作出妥善处理。</w:t>
      </w:r>
    </w:p>
    <w:p w:rsidR="00FB0185" w:rsidRPr="00E276C0" w:rsidRDefault="00FB0185" w:rsidP="00A918B6">
      <w:pPr>
        <w:autoSpaceDE w:val="0"/>
        <w:autoSpaceDN w:val="0"/>
        <w:adjustRightInd w:val="0"/>
        <w:ind w:firstLineChars="200" w:firstLine="31680"/>
        <w:jc w:val="left"/>
        <w:rPr>
          <w:rFonts w:ascii="黑体" w:eastAsia="黑体" w:hAnsi="FangSong" w:cs="FangSong"/>
          <w:noProof w:val="0"/>
          <w:color w:val="000000"/>
          <w:kern w:val="0"/>
          <w:sz w:val="31"/>
          <w:szCs w:val="31"/>
        </w:rPr>
      </w:pPr>
      <w:r w:rsidRPr="00E276C0">
        <w:rPr>
          <w:rFonts w:ascii="黑体" w:eastAsia="黑体" w:hAnsi="SimHei" w:cs="SimHei" w:hint="eastAsia"/>
          <w:noProof w:val="0"/>
          <w:color w:val="000000"/>
          <w:kern w:val="0"/>
          <w:sz w:val="31"/>
          <w:szCs w:val="31"/>
        </w:rPr>
        <w:t>二、排查步骤</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（一）集中摸排。</w:t>
      </w:r>
      <w:r>
        <w:rPr>
          <w:rFonts w:ascii="Times New Roman" w:hAnsi="Times New Roman"/>
          <w:noProof w:val="0"/>
          <w:color w:val="000000"/>
          <w:kern w:val="0"/>
          <w:sz w:val="31"/>
          <w:szCs w:val="31"/>
        </w:rPr>
        <w:t>3</w:t>
      </w:r>
      <w:r>
        <w:rPr>
          <w:rFonts w:ascii="Times New Roman" w:hAnsi="Times New Roman" w:hint="eastAsia"/>
          <w:noProof w:val="0"/>
          <w:color w:val="000000"/>
          <w:kern w:val="0"/>
          <w:sz w:val="31"/>
          <w:szCs w:val="31"/>
        </w:rPr>
        <w:t>月上旬</w:t>
      </w:r>
      <w:r w:rsidRPr="006B204D">
        <w:rPr>
          <w:rFonts w:ascii="FangSong" w:hAnsi="FangSong" w:cs="FangSong" w:hint="eastAsia"/>
          <w:noProof w:val="0"/>
          <w:color w:val="000000"/>
          <w:kern w:val="0"/>
          <w:sz w:val="31"/>
          <w:szCs w:val="31"/>
        </w:rPr>
        <w:t>，党支部根据党员名册、入党材料、组织关系介绍信存根、支部组织生活记录等，对党员基本信息、组织关系转接、交纳党费和参加组织生活、外出流动等情况进行摸底排查，填写《党员组织关系排查信息登记表》（附件</w:t>
      </w:r>
      <w:r w:rsidRPr="006B204D">
        <w:rPr>
          <w:rFonts w:ascii="Times New Roman" w:hAnsi="Times New Roman"/>
          <w:noProof w:val="0"/>
          <w:color w:val="000000"/>
          <w:kern w:val="0"/>
          <w:sz w:val="31"/>
          <w:szCs w:val="31"/>
        </w:rPr>
        <w:t>1</w:t>
      </w:r>
      <w:r w:rsidRPr="006B204D">
        <w:rPr>
          <w:rFonts w:ascii="FangSong" w:hAnsi="FangSong" w:cs="FangSong" w:hint="eastAsia"/>
          <w:noProof w:val="0"/>
          <w:color w:val="000000"/>
          <w:kern w:val="0"/>
          <w:sz w:val="31"/>
          <w:szCs w:val="31"/>
        </w:rPr>
        <w:t>），对流动党员、失联党员进行重点登记。</w:t>
      </w:r>
      <w:r>
        <w:rPr>
          <w:rFonts w:ascii="FangSong" w:hAnsi="FangSong" w:cs="FangSong" w:hint="eastAsia"/>
          <w:noProof w:val="0"/>
          <w:color w:val="000000"/>
          <w:kern w:val="0"/>
          <w:sz w:val="31"/>
          <w:szCs w:val="31"/>
        </w:rPr>
        <w:t>要</w:t>
      </w:r>
      <w:r w:rsidRPr="006B204D">
        <w:rPr>
          <w:rFonts w:ascii="FangSong" w:hAnsi="FangSong" w:cs="FangSong" w:hint="eastAsia"/>
          <w:noProof w:val="0"/>
          <w:color w:val="000000"/>
          <w:kern w:val="0"/>
          <w:sz w:val="31"/>
          <w:szCs w:val="31"/>
        </w:rPr>
        <w:t>认真审核党员档案材料，做好鉴别、完善、补充工作，按照党员档案保管权限落实管理责任。</w:t>
      </w:r>
    </w:p>
    <w:p w:rsidR="00FB0185" w:rsidRPr="006B204D" w:rsidRDefault="00FB0185" w:rsidP="00A918B6">
      <w:pPr>
        <w:pStyle w:val="Default"/>
        <w:ind w:firstLineChars="200" w:firstLine="31680"/>
        <w:rPr>
          <w:rFonts w:ascii="FangSong" w:hAnsi="FangSong" w:cs="FangSong"/>
          <w:sz w:val="31"/>
          <w:szCs w:val="31"/>
        </w:rPr>
      </w:pPr>
      <w:r w:rsidRPr="006B204D">
        <w:rPr>
          <w:rFonts w:ascii="KaiTi" w:hAnsi="KaiTi" w:cs="KaiTi" w:hint="eastAsia"/>
          <w:sz w:val="31"/>
          <w:szCs w:val="31"/>
        </w:rPr>
        <w:t>（二）联系查找。</w:t>
      </w:r>
      <w:r>
        <w:rPr>
          <w:rFonts w:ascii="Times New Roman" w:hAnsi="Times New Roman" w:cs="Times New Roman"/>
          <w:sz w:val="31"/>
          <w:szCs w:val="31"/>
        </w:rPr>
        <w:t>3</w:t>
      </w:r>
      <w:r w:rsidRPr="006B204D">
        <w:rPr>
          <w:rFonts w:ascii="FangSong" w:hAnsi="FangSong" w:cs="FangSong" w:hint="eastAsia"/>
          <w:sz w:val="31"/>
          <w:szCs w:val="31"/>
        </w:rPr>
        <w:t>月</w:t>
      </w:r>
      <w:r>
        <w:rPr>
          <w:rFonts w:ascii="FangSong" w:hAnsi="FangSong" w:cs="FangSong" w:hint="eastAsia"/>
          <w:sz w:val="31"/>
          <w:szCs w:val="31"/>
        </w:rPr>
        <w:t>中旬</w:t>
      </w:r>
      <w:r w:rsidRPr="006B204D">
        <w:rPr>
          <w:rFonts w:ascii="FangSong" w:hAnsi="FangSong" w:cs="FangSong" w:hint="eastAsia"/>
          <w:sz w:val="31"/>
          <w:szCs w:val="31"/>
        </w:rPr>
        <w:t>，对超过</w:t>
      </w:r>
      <w:r w:rsidRPr="006B204D">
        <w:rPr>
          <w:rFonts w:ascii="Times New Roman" w:hAnsi="Times New Roman" w:cs="Times New Roman"/>
          <w:sz w:val="31"/>
          <w:szCs w:val="31"/>
        </w:rPr>
        <w:t>6</w:t>
      </w:r>
      <w:r w:rsidRPr="006B204D">
        <w:rPr>
          <w:rFonts w:ascii="FangSong" w:hAnsi="FangSong" w:cs="FangSong" w:hint="eastAsia"/>
          <w:sz w:val="31"/>
          <w:szCs w:val="31"/>
        </w:rPr>
        <w:t>个月未与党组织联系的党员，党支部要采取多种方式进行查找；对</w:t>
      </w:r>
      <w:r w:rsidRPr="006B204D">
        <w:rPr>
          <w:rFonts w:ascii="Times New Roman" w:hAnsi="Times New Roman" w:cs="Times New Roman"/>
          <w:sz w:val="31"/>
          <w:szCs w:val="31"/>
        </w:rPr>
        <w:t>2007</w:t>
      </w:r>
      <w:r w:rsidRPr="006B204D">
        <w:rPr>
          <w:rFonts w:ascii="FangSong" w:hAnsi="FangSong" w:cs="FangSong" w:hint="eastAsia"/>
          <w:sz w:val="31"/>
          <w:szCs w:val="31"/>
        </w:rPr>
        <w:t>年实行组织关系回执制度以来，正式组织关系转出后尚未收到回执的党员，</w:t>
      </w:r>
      <w:r>
        <w:rPr>
          <w:rFonts w:ascii="FangSong" w:hAnsi="FangSong" w:cs="FangSong" w:hint="eastAsia"/>
          <w:sz w:val="31"/>
          <w:szCs w:val="31"/>
        </w:rPr>
        <w:t>二级党组织</w:t>
      </w:r>
      <w:r w:rsidRPr="006B204D">
        <w:rPr>
          <w:rFonts w:ascii="FangSong" w:hAnsi="FangSong" w:cs="FangSong" w:hint="eastAsia"/>
          <w:sz w:val="31"/>
          <w:szCs w:val="31"/>
        </w:rPr>
        <w:t>要逐一清查，并通知党支部与党员本人和接收单位党组织联系，查明其组织关系落实情况。要调查分析党员与党组织失去联系的具体原因，核实党员有无不合格表现或违纪违法行为。联系查找和调查核实情况要详细记录。</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（三）登记造册。</w:t>
      </w:r>
      <w:r w:rsidRPr="006B204D">
        <w:rPr>
          <w:rFonts w:ascii="FangSong" w:hAnsi="FangSong" w:cs="FangSong" w:hint="eastAsia"/>
          <w:noProof w:val="0"/>
          <w:color w:val="000000"/>
          <w:kern w:val="0"/>
          <w:sz w:val="31"/>
          <w:szCs w:val="31"/>
        </w:rPr>
        <w:t>根据摸排查找情况，完善党员名册、党员档案等基础资料。要建立党员档案室，规范党员档案管理，同时，建立党员档案管理电子台账，定期维护更新。党支部填写《经查找取得联系党员登记表》（附件</w:t>
      </w:r>
      <w:r w:rsidRPr="006B204D">
        <w:rPr>
          <w:rFonts w:ascii="Times New Roman" w:hAnsi="Times New Roman"/>
          <w:noProof w:val="0"/>
          <w:color w:val="000000"/>
          <w:kern w:val="0"/>
          <w:sz w:val="31"/>
          <w:szCs w:val="31"/>
        </w:rPr>
        <w:t>2</w:t>
      </w:r>
      <w:r w:rsidRPr="006B204D">
        <w:rPr>
          <w:rFonts w:ascii="FangSong" w:hAnsi="FangSong" w:cs="FangSong" w:hint="eastAsia"/>
          <w:noProof w:val="0"/>
          <w:color w:val="000000"/>
          <w:kern w:val="0"/>
          <w:sz w:val="31"/>
          <w:szCs w:val="31"/>
        </w:rPr>
        <w:t>）和《经查找仍然无法取得联系党员登记表》（附件</w:t>
      </w:r>
      <w:r w:rsidRPr="006B204D">
        <w:rPr>
          <w:rFonts w:ascii="Times New Roman" w:hAnsi="Times New Roman"/>
          <w:noProof w:val="0"/>
          <w:color w:val="000000"/>
          <w:kern w:val="0"/>
          <w:sz w:val="31"/>
          <w:szCs w:val="31"/>
        </w:rPr>
        <w:t>3</w:t>
      </w:r>
      <w:r w:rsidRPr="006B204D">
        <w:rPr>
          <w:rFonts w:ascii="FangSong" w:hAnsi="FangSong" w:cs="FangSong" w:hint="eastAsia"/>
          <w:noProof w:val="0"/>
          <w:color w:val="000000"/>
          <w:kern w:val="0"/>
          <w:sz w:val="31"/>
          <w:szCs w:val="31"/>
        </w:rPr>
        <w:t>），报</w:t>
      </w:r>
      <w:r>
        <w:rPr>
          <w:rFonts w:ascii="FangSong" w:hAnsi="FangSong" w:cs="FangSong" w:hint="eastAsia"/>
          <w:noProof w:val="0"/>
          <w:color w:val="000000"/>
          <w:kern w:val="0"/>
          <w:sz w:val="31"/>
          <w:szCs w:val="31"/>
        </w:rPr>
        <w:t>二级党组织</w:t>
      </w:r>
      <w:r w:rsidRPr="006B204D">
        <w:rPr>
          <w:rFonts w:ascii="FangSong" w:hAnsi="FangSong" w:cs="FangSong" w:hint="eastAsia"/>
          <w:noProof w:val="0"/>
          <w:color w:val="000000"/>
          <w:kern w:val="0"/>
          <w:sz w:val="31"/>
          <w:szCs w:val="31"/>
        </w:rPr>
        <w:t>核查；</w:t>
      </w:r>
      <w:r>
        <w:rPr>
          <w:rFonts w:ascii="FangSong" w:hAnsi="FangSong" w:cs="FangSong" w:hint="eastAsia"/>
          <w:noProof w:val="0"/>
          <w:color w:val="000000"/>
          <w:kern w:val="0"/>
          <w:sz w:val="31"/>
          <w:szCs w:val="31"/>
        </w:rPr>
        <w:t>二级党组织</w:t>
      </w:r>
      <w:r w:rsidRPr="006B204D">
        <w:rPr>
          <w:rFonts w:ascii="FangSong" w:hAnsi="FangSong" w:cs="FangSong" w:hint="eastAsia"/>
          <w:noProof w:val="0"/>
          <w:color w:val="000000"/>
          <w:kern w:val="0"/>
          <w:sz w:val="31"/>
          <w:szCs w:val="31"/>
        </w:rPr>
        <w:t>填写《与党组织失去联系党员情况汇总表》（附件</w:t>
      </w:r>
      <w:r w:rsidRPr="006B204D">
        <w:rPr>
          <w:rFonts w:ascii="Times New Roman" w:hAnsi="Times New Roman"/>
          <w:noProof w:val="0"/>
          <w:color w:val="000000"/>
          <w:kern w:val="0"/>
          <w:sz w:val="31"/>
          <w:szCs w:val="31"/>
        </w:rPr>
        <w:t>4</w:t>
      </w:r>
      <w:r w:rsidRPr="006B204D">
        <w:rPr>
          <w:rFonts w:ascii="FangSong" w:hAnsi="FangSong" w:cs="FangSong" w:hint="eastAsia"/>
          <w:noProof w:val="0"/>
          <w:color w:val="000000"/>
          <w:kern w:val="0"/>
          <w:sz w:val="31"/>
          <w:szCs w:val="31"/>
        </w:rPr>
        <w:t>），</w:t>
      </w:r>
      <w:r w:rsidRPr="006B204D">
        <w:rPr>
          <w:rFonts w:ascii="Times New Roman" w:hAnsi="Times New Roman"/>
          <w:noProof w:val="0"/>
          <w:color w:val="000000"/>
          <w:kern w:val="0"/>
          <w:sz w:val="31"/>
          <w:szCs w:val="31"/>
        </w:rPr>
        <w:t>4</w:t>
      </w:r>
      <w:r w:rsidRPr="006B204D">
        <w:rPr>
          <w:rFonts w:ascii="FangSong" w:hAnsi="FangSong" w:cs="FangSong" w:hint="eastAsia"/>
          <w:noProof w:val="0"/>
          <w:color w:val="000000"/>
          <w:kern w:val="0"/>
          <w:sz w:val="31"/>
          <w:szCs w:val="31"/>
        </w:rPr>
        <w:t>月</w:t>
      </w:r>
      <w:r>
        <w:rPr>
          <w:rFonts w:ascii="Times New Roman" w:hAnsi="Times New Roman"/>
          <w:noProof w:val="0"/>
          <w:color w:val="000000"/>
          <w:kern w:val="0"/>
          <w:sz w:val="31"/>
          <w:szCs w:val="31"/>
        </w:rPr>
        <w:t>1</w:t>
      </w:r>
      <w:r w:rsidRPr="006B204D">
        <w:rPr>
          <w:rFonts w:ascii="FangSong" w:hAnsi="FangSong" w:cs="FangSong" w:hint="eastAsia"/>
          <w:noProof w:val="0"/>
          <w:color w:val="000000"/>
          <w:kern w:val="0"/>
          <w:sz w:val="31"/>
          <w:szCs w:val="31"/>
        </w:rPr>
        <w:t>日前，</w:t>
      </w:r>
      <w:r>
        <w:rPr>
          <w:rFonts w:ascii="FangSong" w:hAnsi="FangSong" w:cs="FangSong" w:hint="eastAsia"/>
          <w:noProof w:val="0"/>
          <w:color w:val="000000"/>
          <w:kern w:val="0"/>
          <w:sz w:val="31"/>
          <w:szCs w:val="31"/>
        </w:rPr>
        <w:t>各二级党组织要将排查工作小结和</w:t>
      </w:r>
      <w:r w:rsidRPr="006B204D">
        <w:rPr>
          <w:rFonts w:ascii="FangSong" w:hAnsi="FangSong" w:cs="FangSong" w:hint="eastAsia"/>
          <w:noProof w:val="0"/>
          <w:color w:val="000000"/>
          <w:kern w:val="0"/>
          <w:sz w:val="31"/>
          <w:szCs w:val="31"/>
        </w:rPr>
        <w:t>《与党组织失去联系党员情况汇总表》（附件</w:t>
      </w:r>
      <w:r w:rsidRPr="006B204D">
        <w:rPr>
          <w:rFonts w:ascii="Times New Roman" w:hAnsi="Times New Roman"/>
          <w:noProof w:val="0"/>
          <w:color w:val="000000"/>
          <w:kern w:val="0"/>
          <w:sz w:val="31"/>
          <w:szCs w:val="31"/>
        </w:rPr>
        <w:t>4</w:t>
      </w:r>
      <w:r w:rsidRPr="006B204D">
        <w:rPr>
          <w:rFonts w:ascii="FangSong" w:hAnsi="FangSong" w:cs="FangSong" w:hint="eastAsia"/>
          <w:noProof w:val="0"/>
          <w:color w:val="000000"/>
          <w:kern w:val="0"/>
          <w:sz w:val="31"/>
          <w:szCs w:val="31"/>
        </w:rPr>
        <w:t>）报送</w:t>
      </w:r>
      <w:r>
        <w:rPr>
          <w:rFonts w:ascii="FangSong" w:hAnsi="FangSong" w:cs="FangSong" w:hint="eastAsia"/>
          <w:noProof w:val="0"/>
          <w:color w:val="000000"/>
          <w:kern w:val="0"/>
          <w:sz w:val="31"/>
          <w:szCs w:val="31"/>
        </w:rPr>
        <w:t>学校党委</w:t>
      </w:r>
      <w:r w:rsidRPr="006B204D">
        <w:rPr>
          <w:rFonts w:ascii="FangSong" w:hAnsi="FangSong" w:cs="FangSong" w:hint="eastAsia"/>
          <w:noProof w:val="0"/>
          <w:color w:val="000000"/>
          <w:kern w:val="0"/>
          <w:sz w:val="31"/>
          <w:szCs w:val="31"/>
        </w:rPr>
        <w:t>组织部。</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（四）规范管理。</w:t>
      </w:r>
      <w:r w:rsidRPr="006B204D">
        <w:rPr>
          <w:rFonts w:ascii="FangSong" w:hAnsi="FangSong" w:cs="FangSong" w:hint="eastAsia"/>
          <w:noProof w:val="0"/>
          <w:color w:val="000000"/>
          <w:kern w:val="0"/>
          <w:sz w:val="31"/>
          <w:szCs w:val="31"/>
        </w:rPr>
        <w:t>区分不同情况，做好党员组织关系和党籍管理工作。对应当转出组织关系的，及时办理转出手续；对已转出组织关系、因客观原因未能落实的，相关党组织衔接做好转接工作；对党员出国（境）留学和从事劳务的，办理保留组织关系手续。对违反规定吸收入党或无法认定党员身份、出国（境）定居、本人提出退党的，依据党章和党内有关规定作出处理。</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（五）组织处置。</w:t>
      </w:r>
      <w:r>
        <w:rPr>
          <w:rFonts w:ascii="Times New Roman" w:hAnsi="Times New Roman"/>
          <w:noProof w:val="0"/>
          <w:color w:val="000000"/>
          <w:kern w:val="0"/>
          <w:sz w:val="31"/>
          <w:szCs w:val="31"/>
        </w:rPr>
        <w:t>6</w:t>
      </w:r>
      <w:r w:rsidRPr="006B204D">
        <w:rPr>
          <w:rFonts w:ascii="FangSong" w:hAnsi="FangSong" w:cs="FangSong" w:hint="eastAsia"/>
          <w:noProof w:val="0"/>
          <w:color w:val="000000"/>
          <w:kern w:val="0"/>
          <w:sz w:val="31"/>
          <w:szCs w:val="31"/>
        </w:rPr>
        <w:t>月</w:t>
      </w:r>
      <w:r>
        <w:rPr>
          <w:rFonts w:ascii="FangSong" w:hAnsi="FangSong" w:cs="FangSong" w:hint="eastAsia"/>
          <w:noProof w:val="0"/>
          <w:color w:val="000000"/>
          <w:kern w:val="0"/>
          <w:sz w:val="31"/>
          <w:szCs w:val="31"/>
        </w:rPr>
        <w:t>中旬</w:t>
      </w:r>
      <w:r w:rsidRPr="006B204D">
        <w:rPr>
          <w:rFonts w:ascii="FangSong" w:hAnsi="FangSong" w:cs="FangSong" w:hint="eastAsia"/>
          <w:noProof w:val="0"/>
          <w:color w:val="000000"/>
          <w:kern w:val="0"/>
          <w:sz w:val="31"/>
          <w:szCs w:val="31"/>
        </w:rPr>
        <w:t>前，对经排查取得联系、确有不合格表现或违纪违法行为的，依据党章和党内有关规定给予处置、处分。对超过</w:t>
      </w:r>
      <w:r w:rsidRPr="006B204D">
        <w:rPr>
          <w:rFonts w:ascii="Times New Roman" w:hAnsi="Times New Roman"/>
          <w:noProof w:val="0"/>
          <w:color w:val="000000"/>
          <w:kern w:val="0"/>
          <w:sz w:val="31"/>
          <w:szCs w:val="31"/>
        </w:rPr>
        <w:t>6</w:t>
      </w:r>
      <w:r w:rsidRPr="006B204D">
        <w:rPr>
          <w:rFonts w:ascii="FangSong" w:hAnsi="FangSong" w:cs="FangSong" w:hint="eastAsia"/>
          <w:noProof w:val="0"/>
          <w:color w:val="000000"/>
          <w:kern w:val="0"/>
          <w:sz w:val="31"/>
          <w:szCs w:val="31"/>
        </w:rPr>
        <w:t>个月未与党组织联系、且经多方努力确实无法取得联系的，依照相关规定程序，按自行脱党予以除名。</w:t>
      </w:r>
    </w:p>
    <w:p w:rsidR="00FB0185" w:rsidRPr="006B204D" w:rsidRDefault="00FB0185" w:rsidP="00A918B6">
      <w:pPr>
        <w:pStyle w:val="Default"/>
        <w:ind w:firstLineChars="200" w:firstLine="31680"/>
        <w:rPr>
          <w:rFonts w:ascii="FangSong" w:hAnsi="FangSong" w:cs="FangSong"/>
          <w:sz w:val="31"/>
          <w:szCs w:val="31"/>
        </w:rPr>
      </w:pPr>
      <w:r w:rsidRPr="006B204D">
        <w:rPr>
          <w:rFonts w:ascii="KaiTi" w:hAnsi="KaiTi" w:cs="KaiTi" w:hint="eastAsia"/>
          <w:sz w:val="31"/>
          <w:szCs w:val="31"/>
        </w:rPr>
        <w:t>（六）分析总结。</w:t>
      </w:r>
      <w:r>
        <w:rPr>
          <w:rFonts w:ascii="Times New Roman" w:hAnsi="Times New Roman" w:cs="Times New Roman"/>
          <w:sz w:val="31"/>
          <w:szCs w:val="31"/>
        </w:rPr>
        <w:t>6</w:t>
      </w:r>
      <w:r w:rsidRPr="006B204D">
        <w:rPr>
          <w:rFonts w:ascii="FangSong" w:hAnsi="FangSong" w:cs="FangSong" w:hint="eastAsia"/>
          <w:sz w:val="31"/>
          <w:szCs w:val="31"/>
        </w:rPr>
        <w:t>月</w:t>
      </w:r>
      <w:r>
        <w:rPr>
          <w:rFonts w:ascii="FangSong" w:hAnsi="FangSong" w:cs="FangSong" w:hint="eastAsia"/>
          <w:sz w:val="31"/>
          <w:szCs w:val="31"/>
        </w:rPr>
        <w:t>底</w:t>
      </w:r>
      <w:r w:rsidRPr="006B204D">
        <w:rPr>
          <w:rFonts w:ascii="FangSong" w:hAnsi="FangSong" w:cs="FangSong" w:hint="eastAsia"/>
          <w:sz w:val="31"/>
          <w:szCs w:val="31"/>
        </w:rPr>
        <w:t>，各</w:t>
      </w:r>
      <w:r>
        <w:rPr>
          <w:rFonts w:ascii="FangSong" w:hAnsi="FangSong" w:cs="FangSong" w:hint="eastAsia"/>
          <w:sz w:val="31"/>
          <w:szCs w:val="31"/>
        </w:rPr>
        <w:t>二级</w:t>
      </w:r>
      <w:r w:rsidRPr="006B204D">
        <w:rPr>
          <w:rFonts w:ascii="FangSong" w:hAnsi="FangSong" w:cs="FangSong" w:hint="eastAsia"/>
          <w:sz w:val="31"/>
          <w:szCs w:val="31"/>
        </w:rPr>
        <w:t>党组织要结合排查，认真研判党员队伍状况，深入分析党员日常管理中存在的问题，制定落实改进工作的办法措施。</w:t>
      </w:r>
      <w:r>
        <w:rPr>
          <w:rFonts w:ascii="Times New Roman" w:hAnsi="Times New Roman" w:cs="Times New Roman"/>
          <w:sz w:val="31"/>
          <w:szCs w:val="31"/>
        </w:rPr>
        <w:t>7</w:t>
      </w:r>
      <w:r w:rsidRPr="006B204D">
        <w:rPr>
          <w:rFonts w:ascii="FangSong" w:hAnsi="FangSong" w:cs="FangSong" w:hint="eastAsia"/>
          <w:sz w:val="31"/>
          <w:szCs w:val="31"/>
        </w:rPr>
        <w:t>月</w:t>
      </w:r>
      <w:r>
        <w:rPr>
          <w:rFonts w:ascii="Times New Roman" w:hAnsi="Times New Roman" w:cs="Times New Roman"/>
          <w:sz w:val="31"/>
          <w:szCs w:val="31"/>
        </w:rPr>
        <w:t>1</w:t>
      </w:r>
      <w:r w:rsidRPr="006B204D">
        <w:rPr>
          <w:rFonts w:ascii="FangSong" w:hAnsi="FangSong" w:cs="FangSong" w:hint="eastAsia"/>
          <w:sz w:val="31"/>
          <w:szCs w:val="31"/>
        </w:rPr>
        <w:t>日前，各</w:t>
      </w:r>
      <w:r>
        <w:rPr>
          <w:rFonts w:ascii="FangSong" w:hAnsi="FangSong" w:cs="FangSong" w:hint="eastAsia"/>
          <w:sz w:val="31"/>
          <w:szCs w:val="31"/>
        </w:rPr>
        <w:t>二级党组织</w:t>
      </w:r>
      <w:r w:rsidRPr="006B204D">
        <w:rPr>
          <w:rFonts w:ascii="FangSong" w:hAnsi="FangSong" w:cs="FangSong" w:hint="eastAsia"/>
          <w:sz w:val="31"/>
          <w:szCs w:val="31"/>
        </w:rPr>
        <w:t>形成综合报告，填写《与党组织失去联系党员管理及处置情况汇总表》（附件</w:t>
      </w:r>
      <w:r w:rsidRPr="006B204D">
        <w:rPr>
          <w:rFonts w:ascii="Times New Roman" w:hAnsi="Times New Roman" w:cs="Times New Roman"/>
          <w:sz w:val="31"/>
          <w:szCs w:val="31"/>
        </w:rPr>
        <w:t>5</w:t>
      </w:r>
      <w:r w:rsidRPr="006B204D">
        <w:rPr>
          <w:rFonts w:ascii="FangSong" w:hAnsi="FangSong" w:cs="FangSong" w:hint="eastAsia"/>
          <w:sz w:val="31"/>
          <w:szCs w:val="31"/>
        </w:rPr>
        <w:t>），</w:t>
      </w:r>
      <w:r>
        <w:rPr>
          <w:rFonts w:ascii="FangSong" w:hAnsi="FangSong" w:cs="FangSong" w:hint="eastAsia"/>
          <w:sz w:val="31"/>
          <w:szCs w:val="31"/>
        </w:rPr>
        <w:t>并将综合报告和附件</w:t>
      </w:r>
      <w:r>
        <w:rPr>
          <w:rFonts w:ascii="FangSong" w:hAnsi="FangSong" w:cs="FangSong"/>
          <w:sz w:val="31"/>
          <w:szCs w:val="31"/>
        </w:rPr>
        <w:t>2</w:t>
      </w:r>
      <w:r>
        <w:rPr>
          <w:rFonts w:ascii="FangSong" w:hAnsi="FangSong" w:cs="FangSong" w:hint="eastAsia"/>
          <w:sz w:val="31"/>
          <w:szCs w:val="31"/>
        </w:rPr>
        <w:t>、</w:t>
      </w:r>
      <w:r>
        <w:rPr>
          <w:rFonts w:ascii="FangSong" w:hAnsi="FangSong" w:cs="FangSong"/>
          <w:sz w:val="31"/>
          <w:szCs w:val="31"/>
        </w:rPr>
        <w:t>3</w:t>
      </w:r>
      <w:r>
        <w:rPr>
          <w:rFonts w:ascii="FangSong" w:hAnsi="FangSong" w:cs="FangSong" w:hint="eastAsia"/>
          <w:sz w:val="31"/>
          <w:szCs w:val="31"/>
        </w:rPr>
        <w:t>、</w:t>
      </w:r>
      <w:r>
        <w:rPr>
          <w:rFonts w:ascii="FangSong" w:hAnsi="FangSong" w:cs="FangSong"/>
          <w:sz w:val="31"/>
          <w:szCs w:val="31"/>
        </w:rPr>
        <w:t>4</w:t>
      </w:r>
      <w:r>
        <w:rPr>
          <w:rFonts w:ascii="FangSong" w:hAnsi="FangSong" w:cs="FangSong" w:hint="eastAsia"/>
          <w:sz w:val="31"/>
          <w:szCs w:val="31"/>
        </w:rPr>
        <w:t>、</w:t>
      </w:r>
      <w:r>
        <w:rPr>
          <w:rFonts w:ascii="FangSong" w:hAnsi="FangSong" w:cs="FangSong"/>
          <w:sz w:val="31"/>
          <w:szCs w:val="31"/>
        </w:rPr>
        <w:t>5</w:t>
      </w:r>
      <w:r>
        <w:rPr>
          <w:rFonts w:ascii="FangSong" w:hAnsi="FangSong" w:cs="FangSong" w:hint="eastAsia"/>
          <w:sz w:val="31"/>
          <w:szCs w:val="31"/>
        </w:rPr>
        <w:t>表格以纸质稿和电子稿</w:t>
      </w:r>
      <w:r w:rsidRPr="006B204D">
        <w:rPr>
          <w:rFonts w:ascii="FangSong" w:hAnsi="FangSong" w:cs="FangSong" w:hint="eastAsia"/>
          <w:sz w:val="31"/>
          <w:szCs w:val="31"/>
        </w:rPr>
        <w:t>报</w:t>
      </w:r>
      <w:r>
        <w:rPr>
          <w:rFonts w:ascii="FangSong" w:hAnsi="FangSong" w:cs="FangSong" w:hint="eastAsia"/>
          <w:sz w:val="31"/>
          <w:szCs w:val="31"/>
        </w:rPr>
        <w:t>学校党委</w:t>
      </w:r>
      <w:r w:rsidRPr="006B204D">
        <w:rPr>
          <w:rFonts w:ascii="FangSong" w:hAnsi="FangSong" w:cs="FangSong" w:hint="eastAsia"/>
          <w:sz w:val="31"/>
          <w:szCs w:val="31"/>
        </w:rPr>
        <w:t>组织部。</w:t>
      </w:r>
    </w:p>
    <w:p w:rsidR="00FB0185" w:rsidRPr="00E276C0" w:rsidRDefault="00FB0185" w:rsidP="00A918B6">
      <w:pPr>
        <w:autoSpaceDE w:val="0"/>
        <w:autoSpaceDN w:val="0"/>
        <w:adjustRightInd w:val="0"/>
        <w:ind w:firstLineChars="200" w:firstLine="31680"/>
        <w:jc w:val="left"/>
        <w:rPr>
          <w:rFonts w:ascii="黑体" w:eastAsia="黑体" w:hAnsi="SimHei" w:cs="SimHei"/>
          <w:noProof w:val="0"/>
          <w:color w:val="000000"/>
          <w:kern w:val="0"/>
          <w:sz w:val="31"/>
          <w:szCs w:val="31"/>
        </w:rPr>
      </w:pPr>
      <w:r w:rsidRPr="00E276C0">
        <w:rPr>
          <w:rFonts w:ascii="黑体" w:eastAsia="黑体" w:hAnsi="SimHei" w:cs="SimHei" w:hint="eastAsia"/>
          <w:noProof w:val="0"/>
          <w:color w:val="000000"/>
          <w:kern w:val="0"/>
          <w:sz w:val="31"/>
          <w:szCs w:val="31"/>
        </w:rPr>
        <w:t>三、有关要求</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（一）明确工作责任。</w:t>
      </w:r>
      <w:r w:rsidRPr="006B204D">
        <w:rPr>
          <w:rFonts w:ascii="FangSong" w:hAnsi="FangSong" w:cs="FangSong" w:hint="eastAsia"/>
          <w:noProof w:val="0"/>
          <w:color w:val="000000"/>
          <w:kern w:val="0"/>
          <w:sz w:val="31"/>
          <w:szCs w:val="31"/>
        </w:rPr>
        <w:t>集中排查党员组织关系是从严管理党员队伍的一项重要基础性工作，面广量大、点多线长，政治性、政策性很强。各</w:t>
      </w:r>
      <w:r>
        <w:rPr>
          <w:rFonts w:ascii="FangSong" w:hAnsi="FangSong" w:cs="FangSong" w:hint="eastAsia"/>
          <w:noProof w:val="0"/>
          <w:color w:val="000000"/>
          <w:kern w:val="0"/>
          <w:sz w:val="31"/>
          <w:szCs w:val="31"/>
        </w:rPr>
        <w:t>二级党组织、党支部</w:t>
      </w:r>
      <w:r w:rsidRPr="006B204D">
        <w:rPr>
          <w:rFonts w:ascii="FangSong" w:hAnsi="FangSong" w:cs="FangSong" w:hint="eastAsia"/>
          <w:noProof w:val="0"/>
          <w:color w:val="000000"/>
          <w:kern w:val="0"/>
          <w:sz w:val="31"/>
          <w:szCs w:val="31"/>
        </w:rPr>
        <w:t>要高度重视，结合实际制定工作方案、作出统一安排、精心组织推动。要认真履行职责，专门组织力量抓好组织实施，强化业务培训，加强督查和指导，及时发现和解决问题。</w:t>
      </w:r>
      <w:r>
        <w:rPr>
          <w:rFonts w:ascii="FangSong" w:hAnsi="FangSong" w:cs="FangSong" w:hint="eastAsia"/>
          <w:noProof w:val="0"/>
          <w:color w:val="000000"/>
          <w:kern w:val="0"/>
          <w:sz w:val="31"/>
          <w:szCs w:val="31"/>
        </w:rPr>
        <w:t>二级党组织</w:t>
      </w:r>
      <w:r w:rsidRPr="006B204D">
        <w:rPr>
          <w:rFonts w:ascii="FangSong" w:hAnsi="FangSong" w:cs="FangSong" w:hint="eastAsia"/>
          <w:noProof w:val="0"/>
          <w:color w:val="000000"/>
          <w:kern w:val="0"/>
          <w:sz w:val="31"/>
          <w:szCs w:val="31"/>
        </w:rPr>
        <w:t>要具体指导党支部做好排查工作，帮助党支部书记熟悉政策、掌握方法，安排足够的人员和精力对有关工作情况和数据进行核实把关，确保集中排查工作取得实效。党支部要切实把责任担起来，党支部书记要履行直接责任，把工作做细做实，防止走形式、出偏差。对工作不深入、应付了事的要及时批评教育、及时纠正，对排查结果失实失真的要责令重新进行，对在排查工作中弄虚作假的，一经发现，严肃处理。</w:t>
      </w:r>
    </w:p>
    <w:p w:rsidR="00FB0185" w:rsidRPr="006B204D" w:rsidRDefault="00FB0185" w:rsidP="00A918B6">
      <w:pPr>
        <w:pStyle w:val="Default"/>
        <w:ind w:firstLineChars="200" w:firstLine="31680"/>
        <w:rPr>
          <w:rFonts w:ascii="FangSong" w:hAnsi="FangSong" w:cs="FangSong"/>
          <w:sz w:val="31"/>
          <w:szCs w:val="31"/>
        </w:rPr>
      </w:pPr>
      <w:r w:rsidRPr="006B204D">
        <w:rPr>
          <w:rFonts w:ascii="KaiTi" w:hAnsi="KaiTi" w:cs="KaiTi" w:hint="eastAsia"/>
          <w:sz w:val="31"/>
          <w:szCs w:val="31"/>
        </w:rPr>
        <w:t>（二）严格把握政策。</w:t>
      </w:r>
      <w:r w:rsidRPr="006B204D">
        <w:rPr>
          <w:rFonts w:ascii="FangSong" w:hAnsi="FangSong" w:cs="FangSong" w:hint="eastAsia"/>
          <w:sz w:val="31"/>
          <w:szCs w:val="31"/>
        </w:rPr>
        <w:t>集中排查党员组织关系，情况复杂、政策性强。各</w:t>
      </w:r>
      <w:r>
        <w:rPr>
          <w:rFonts w:ascii="FangSong" w:hAnsi="FangSong" w:cs="FangSong" w:hint="eastAsia"/>
          <w:sz w:val="31"/>
          <w:szCs w:val="31"/>
        </w:rPr>
        <w:t>二级党组织、党支部</w:t>
      </w:r>
      <w:r w:rsidRPr="006B204D">
        <w:rPr>
          <w:rFonts w:ascii="FangSong" w:hAnsi="FangSong" w:cs="FangSong" w:hint="eastAsia"/>
          <w:sz w:val="31"/>
          <w:szCs w:val="31"/>
        </w:rPr>
        <w:t>要严格执行关于党员组织关系和党籍管理的规定，本着对党组织和党员负责的态度认真做好有关工作。在进行组织处置时要严格认真、稳妥有序，按照党章和党内有关规定，结合实际研究提出组织处置的具体政策，对把握不准的问题及时请示，重大问题及时报告，防止简单粗糙、宽严失度。排查工作不作宣传报道，排查数据不向社会公布、不在网络发布。</w:t>
      </w:r>
    </w:p>
    <w:p w:rsidR="00FB0185"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KaiTi" w:hAnsi="KaiTi" w:cs="KaiTi" w:hint="eastAsia"/>
          <w:noProof w:val="0"/>
          <w:color w:val="000000"/>
          <w:kern w:val="0"/>
          <w:sz w:val="31"/>
          <w:szCs w:val="31"/>
        </w:rPr>
        <w:t>（三）加强统筹协调。</w:t>
      </w:r>
      <w:r w:rsidRPr="006B204D">
        <w:rPr>
          <w:rFonts w:ascii="FangSong" w:hAnsi="FangSong" w:cs="FangSong" w:hint="eastAsia"/>
          <w:noProof w:val="0"/>
          <w:color w:val="000000"/>
          <w:kern w:val="0"/>
          <w:sz w:val="31"/>
          <w:szCs w:val="31"/>
        </w:rPr>
        <w:t>对</w:t>
      </w:r>
      <w:r>
        <w:rPr>
          <w:rFonts w:ascii="FangSong" w:hAnsi="FangSong" w:cs="FangSong" w:hint="eastAsia"/>
          <w:noProof w:val="0"/>
          <w:color w:val="000000"/>
          <w:kern w:val="0"/>
          <w:sz w:val="31"/>
          <w:szCs w:val="31"/>
        </w:rPr>
        <w:t>二级</w:t>
      </w:r>
      <w:r w:rsidRPr="006B204D">
        <w:rPr>
          <w:rFonts w:ascii="FangSong" w:hAnsi="FangSong" w:cs="FangSong" w:hint="eastAsia"/>
          <w:noProof w:val="0"/>
          <w:color w:val="000000"/>
          <w:kern w:val="0"/>
          <w:sz w:val="31"/>
          <w:szCs w:val="31"/>
        </w:rPr>
        <w:t>党组织工作中遇到的困难，</w:t>
      </w:r>
      <w:r>
        <w:rPr>
          <w:rFonts w:ascii="FangSong" w:hAnsi="FangSong" w:cs="FangSong" w:hint="eastAsia"/>
          <w:noProof w:val="0"/>
          <w:color w:val="000000"/>
          <w:kern w:val="0"/>
          <w:sz w:val="31"/>
          <w:szCs w:val="31"/>
        </w:rPr>
        <w:t>及时反映到学校党委组织部，组织部将</w:t>
      </w:r>
      <w:r w:rsidRPr="006B204D">
        <w:rPr>
          <w:rFonts w:ascii="FangSong" w:hAnsi="FangSong" w:cs="FangSong" w:hint="eastAsia"/>
          <w:noProof w:val="0"/>
          <w:color w:val="000000"/>
          <w:kern w:val="0"/>
          <w:sz w:val="31"/>
          <w:szCs w:val="31"/>
        </w:rPr>
        <w:t>加强协调、帮助解决。</w:t>
      </w:r>
    </w:p>
    <w:p w:rsidR="00FB0185"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FangSong" w:hAnsi="FangSong" w:cs="FangSong" w:hint="eastAsia"/>
          <w:noProof w:val="0"/>
          <w:color w:val="000000"/>
          <w:kern w:val="0"/>
          <w:sz w:val="31"/>
          <w:szCs w:val="31"/>
        </w:rPr>
        <w:t>各</w:t>
      </w:r>
      <w:r>
        <w:rPr>
          <w:rFonts w:ascii="FangSong" w:hAnsi="FangSong" w:cs="FangSong" w:hint="eastAsia"/>
          <w:noProof w:val="0"/>
          <w:color w:val="000000"/>
          <w:kern w:val="0"/>
          <w:sz w:val="31"/>
          <w:szCs w:val="31"/>
        </w:rPr>
        <w:t>二级党组织</w:t>
      </w:r>
      <w:r w:rsidRPr="006B204D">
        <w:rPr>
          <w:rFonts w:ascii="FangSong" w:hAnsi="FangSong" w:cs="FangSong" w:hint="eastAsia"/>
          <w:noProof w:val="0"/>
          <w:color w:val="000000"/>
          <w:kern w:val="0"/>
          <w:sz w:val="31"/>
          <w:szCs w:val="31"/>
        </w:rPr>
        <w:t>要认真组织开展集中排查工作，并按照要求及时报送有关材料，同时将电子稿报送</w:t>
      </w:r>
      <w:r>
        <w:rPr>
          <w:rFonts w:ascii="FangSong" w:hAnsi="FangSong" w:cs="FangSong" w:hint="eastAsia"/>
          <w:noProof w:val="0"/>
          <w:color w:val="000000"/>
          <w:kern w:val="0"/>
          <w:sz w:val="31"/>
          <w:szCs w:val="31"/>
        </w:rPr>
        <w:t>学校党委组织部</w:t>
      </w:r>
      <w:r w:rsidRPr="006B204D">
        <w:rPr>
          <w:rFonts w:ascii="FangSong" w:hAnsi="FangSong" w:cs="FangSong" w:hint="eastAsia"/>
          <w:noProof w:val="0"/>
          <w:color w:val="000000"/>
          <w:kern w:val="0"/>
          <w:sz w:val="31"/>
          <w:szCs w:val="31"/>
        </w:rPr>
        <w:t>。</w:t>
      </w: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p>
    <w:p w:rsidR="00FB0185" w:rsidRPr="006B204D" w:rsidRDefault="00FB0185" w:rsidP="00A918B6">
      <w:pPr>
        <w:autoSpaceDE w:val="0"/>
        <w:autoSpaceDN w:val="0"/>
        <w:adjustRightInd w:val="0"/>
        <w:ind w:firstLineChars="200" w:firstLine="31680"/>
        <w:jc w:val="left"/>
        <w:rPr>
          <w:rFonts w:ascii="FangSong" w:hAnsi="FangSong" w:cs="FangSong"/>
          <w:noProof w:val="0"/>
          <w:color w:val="000000"/>
          <w:kern w:val="0"/>
          <w:sz w:val="31"/>
          <w:szCs w:val="31"/>
        </w:rPr>
      </w:pPr>
      <w:r w:rsidRPr="006B204D">
        <w:rPr>
          <w:rFonts w:ascii="FangSong" w:hAnsi="FangSong" w:cs="FangSong" w:hint="eastAsia"/>
          <w:noProof w:val="0"/>
          <w:color w:val="000000"/>
          <w:kern w:val="0"/>
          <w:sz w:val="31"/>
          <w:szCs w:val="31"/>
        </w:rPr>
        <w:t>附件：</w:t>
      </w:r>
      <w:r w:rsidRPr="006B204D">
        <w:rPr>
          <w:rFonts w:ascii="Times New Roman" w:hAnsi="Times New Roman"/>
          <w:noProof w:val="0"/>
          <w:color w:val="000000"/>
          <w:kern w:val="0"/>
          <w:sz w:val="31"/>
          <w:szCs w:val="31"/>
        </w:rPr>
        <w:t>1</w:t>
      </w:r>
      <w:r w:rsidRPr="006B204D">
        <w:rPr>
          <w:rFonts w:ascii="FangSong" w:hAnsi="FangSong" w:cs="FangSong" w:hint="eastAsia"/>
          <w:noProof w:val="0"/>
          <w:color w:val="000000"/>
          <w:kern w:val="0"/>
          <w:sz w:val="31"/>
          <w:szCs w:val="31"/>
        </w:rPr>
        <w:t>．党员组织关系排查信息登记表</w:t>
      </w:r>
    </w:p>
    <w:p w:rsidR="00FB0185" w:rsidRPr="006B204D" w:rsidRDefault="00FB0185" w:rsidP="00A918B6">
      <w:pPr>
        <w:autoSpaceDE w:val="0"/>
        <w:autoSpaceDN w:val="0"/>
        <w:adjustRightInd w:val="0"/>
        <w:ind w:firstLineChars="500" w:firstLine="31680"/>
        <w:jc w:val="left"/>
        <w:rPr>
          <w:rFonts w:ascii="FangSong" w:hAnsi="FangSong" w:cs="FangSong"/>
          <w:noProof w:val="0"/>
          <w:color w:val="000000"/>
          <w:kern w:val="0"/>
          <w:sz w:val="31"/>
          <w:szCs w:val="31"/>
        </w:rPr>
      </w:pPr>
      <w:r w:rsidRPr="006B204D">
        <w:rPr>
          <w:rFonts w:ascii="Times New Roman" w:hAnsi="Times New Roman"/>
          <w:noProof w:val="0"/>
          <w:color w:val="000000"/>
          <w:kern w:val="0"/>
          <w:sz w:val="31"/>
          <w:szCs w:val="31"/>
        </w:rPr>
        <w:t>2</w:t>
      </w:r>
      <w:r w:rsidRPr="006B204D">
        <w:rPr>
          <w:rFonts w:ascii="FangSong" w:hAnsi="FangSong" w:cs="FangSong" w:hint="eastAsia"/>
          <w:noProof w:val="0"/>
          <w:color w:val="000000"/>
          <w:kern w:val="0"/>
          <w:sz w:val="31"/>
          <w:szCs w:val="31"/>
        </w:rPr>
        <w:t>．经查找取得联系党员登记表</w:t>
      </w:r>
    </w:p>
    <w:p w:rsidR="00FB0185" w:rsidRPr="006B204D" w:rsidRDefault="00FB0185" w:rsidP="00A918B6">
      <w:pPr>
        <w:autoSpaceDE w:val="0"/>
        <w:autoSpaceDN w:val="0"/>
        <w:adjustRightInd w:val="0"/>
        <w:ind w:firstLineChars="500" w:firstLine="31680"/>
        <w:jc w:val="left"/>
        <w:rPr>
          <w:rFonts w:ascii="FangSong" w:hAnsi="FangSong" w:cs="FangSong"/>
          <w:noProof w:val="0"/>
          <w:color w:val="000000"/>
          <w:kern w:val="0"/>
          <w:sz w:val="31"/>
          <w:szCs w:val="31"/>
        </w:rPr>
      </w:pPr>
      <w:r w:rsidRPr="006B204D">
        <w:rPr>
          <w:rFonts w:ascii="Times New Roman" w:hAnsi="Times New Roman"/>
          <w:noProof w:val="0"/>
          <w:color w:val="000000"/>
          <w:kern w:val="0"/>
          <w:sz w:val="31"/>
          <w:szCs w:val="31"/>
        </w:rPr>
        <w:t>3</w:t>
      </w:r>
      <w:r w:rsidRPr="006B204D">
        <w:rPr>
          <w:rFonts w:ascii="FangSong" w:hAnsi="FangSong" w:cs="FangSong" w:hint="eastAsia"/>
          <w:noProof w:val="0"/>
          <w:color w:val="000000"/>
          <w:kern w:val="0"/>
          <w:sz w:val="31"/>
          <w:szCs w:val="31"/>
        </w:rPr>
        <w:t>．经查找仍然无法取得联系党员登记表</w:t>
      </w:r>
    </w:p>
    <w:p w:rsidR="00FB0185" w:rsidRPr="006B204D" w:rsidRDefault="00FB0185" w:rsidP="00A918B6">
      <w:pPr>
        <w:autoSpaceDE w:val="0"/>
        <w:autoSpaceDN w:val="0"/>
        <w:adjustRightInd w:val="0"/>
        <w:ind w:firstLineChars="500" w:firstLine="31680"/>
        <w:jc w:val="left"/>
        <w:rPr>
          <w:rFonts w:ascii="FangSong" w:hAnsi="FangSong" w:cs="FangSong"/>
          <w:noProof w:val="0"/>
          <w:color w:val="000000"/>
          <w:kern w:val="0"/>
          <w:sz w:val="31"/>
          <w:szCs w:val="31"/>
        </w:rPr>
      </w:pPr>
      <w:r w:rsidRPr="006B204D">
        <w:rPr>
          <w:rFonts w:ascii="Times New Roman" w:hAnsi="Times New Roman"/>
          <w:noProof w:val="0"/>
          <w:color w:val="000000"/>
          <w:kern w:val="0"/>
          <w:sz w:val="31"/>
          <w:szCs w:val="31"/>
        </w:rPr>
        <w:t>4</w:t>
      </w:r>
      <w:r w:rsidRPr="006B204D">
        <w:rPr>
          <w:rFonts w:ascii="FangSong" w:hAnsi="FangSong" w:cs="FangSong" w:hint="eastAsia"/>
          <w:noProof w:val="0"/>
          <w:color w:val="000000"/>
          <w:kern w:val="0"/>
          <w:sz w:val="31"/>
          <w:szCs w:val="31"/>
        </w:rPr>
        <w:t>．与党组织失去联系党员情况汇总表</w:t>
      </w:r>
    </w:p>
    <w:p w:rsidR="00FB0185" w:rsidRPr="006B204D" w:rsidRDefault="00FB0185" w:rsidP="00A918B6">
      <w:pPr>
        <w:autoSpaceDE w:val="0"/>
        <w:autoSpaceDN w:val="0"/>
        <w:adjustRightInd w:val="0"/>
        <w:ind w:firstLineChars="500" w:firstLine="31680"/>
        <w:jc w:val="left"/>
        <w:rPr>
          <w:rFonts w:ascii="FangSong" w:hAnsi="FangSong" w:cs="FangSong"/>
          <w:noProof w:val="0"/>
          <w:color w:val="000000"/>
          <w:kern w:val="0"/>
          <w:sz w:val="31"/>
          <w:szCs w:val="31"/>
        </w:rPr>
      </w:pPr>
      <w:r w:rsidRPr="006B204D">
        <w:rPr>
          <w:rFonts w:ascii="Times New Roman" w:hAnsi="Times New Roman"/>
          <w:noProof w:val="0"/>
          <w:color w:val="000000"/>
          <w:kern w:val="0"/>
          <w:sz w:val="31"/>
          <w:szCs w:val="31"/>
        </w:rPr>
        <w:t>5</w:t>
      </w:r>
      <w:r w:rsidRPr="006B204D">
        <w:rPr>
          <w:rFonts w:ascii="FangSong" w:hAnsi="FangSong" w:cs="FangSong" w:hint="eastAsia"/>
          <w:noProof w:val="0"/>
          <w:color w:val="000000"/>
          <w:kern w:val="0"/>
          <w:sz w:val="31"/>
          <w:szCs w:val="31"/>
        </w:rPr>
        <w:t>．与党组织失去联系党员管理及处置情况汇总表</w:t>
      </w:r>
    </w:p>
    <w:p w:rsidR="00FB0185" w:rsidRDefault="00FB0185" w:rsidP="00A918B6">
      <w:pPr>
        <w:autoSpaceDE w:val="0"/>
        <w:autoSpaceDN w:val="0"/>
        <w:adjustRightInd w:val="0"/>
        <w:ind w:firstLineChars="1650" w:firstLine="31680"/>
        <w:jc w:val="left"/>
        <w:rPr>
          <w:rFonts w:ascii="FangSong" w:hAnsi="FangSong" w:cs="FangSong"/>
          <w:noProof w:val="0"/>
          <w:color w:val="000000"/>
          <w:kern w:val="0"/>
          <w:sz w:val="31"/>
          <w:szCs w:val="31"/>
        </w:rPr>
      </w:pPr>
    </w:p>
    <w:p w:rsidR="00FB0185" w:rsidRDefault="00FB0185" w:rsidP="00A918B6">
      <w:pPr>
        <w:autoSpaceDE w:val="0"/>
        <w:autoSpaceDN w:val="0"/>
        <w:adjustRightInd w:val="0"/>
        <w:ind w:firstLineChars="1650" w:firstLine="31680"/>
        <w:jc w:val="left"/>
        <w:rPr>
          <w:rFonts w:ascii="FangSong" w:hAnsi="FangSong" w:cs="FangSong"/>
          <w:noProof w:val="0"/>
          <w:color w:val="000000"/>
          <w:kern w:val="0"/>
          <w:sz w:val="31"/>
          <w:szCs w:val="31"/>
        </w:rPr>
      </w:pPr>
    </w:p>
    <w:p w:rsidR="00FB0185" w:rsidRPr="006B204D" w:rsidRDefault="00FB0185" w:rsidP="00A918B6">
      <w:pPr>
        <w:autoSpaceDE w:val="0"/>
        <w:autoSpaceDN w:val="0"/>
        <w:adjustRightInd w:val="0"/>
        <w:ind w:firstLineChars="1550" w:firstLine="31680"/>
        <w:jc w:val="left"/>
        <w:rPr>
          <w:rFonts w:ascii="FangSong" w:hAnsi="FangSong" w:cs="FangSong"/>
          <w:noProof w:val="0"/>
          <w:color w:val="000000"/>
          <w:kern w:val="0"/>
          <w:sz w:val="31"/>
          <w:szCs w:val="31"/>
        </w:rPr>
      </w:pPr>
      <w:r>
        <w:rPr>
          <w:rFonts w:ascii="FangSong" w:hAnsi="FangSong" w:cs="FangSong" w:hint="eastAsia"/>
          <w:noProof w:val="0"/>
          <w:color w:val="000000"/>
          <w:kern w:val="0"/>
          <w:sz w:val="31"/>
          <w:szCs w:val="31"/>
        </w:rPr>
        <w:t>湖南工业大学党委组织部</w:t>
      </w:r>
    </w:p>
    <w:p w:rsidR="00FB0185" w:rsidRDefault="00FB0185" w:rsidP="00A918B6">
      <w:pPr>
        <w:ind w:firstLineChars="1700" w:firstLine="31680"/>
        <w:rPr>
          <w:rFonts w:ascii="FangSong" w:hAnsi="FangSong" w:cs="FangSong"/>
          <w:noProof w:val="0"/>
          <w:color w:val="000000"/>
          <w:kern w:val="0"/>
          <w:sz w:val="31"/>
          <w:szCs w:val="31"/>
        </w:rPr>
      </w:pPr>
      <w:r w:rsidRPr="006B204D">
        <w:rPr>
          <w:rFonts w:ascii="Times New Roman" w:hAnsi="Times New Roman"/>
          <w:noProof w:val="0"/>
          <w:color w:val="000000"/>
          <w:kern w:val="0"/>
          <w:sz w:val="31"/>
          <w:szCs w:val="31"/>
        </w:rPr>
        <w:t>2016</w:t>
      </w:r>
      <w:r w:rsidRPr="006B204D">
        <w:rPr>
          <w:rFonts w:ascii="FangSong" w:hAnsi="FangSong" w:cs="FangSong" w:hint="eastAsia"/>
          <w:noProof w:val="0"/>
          <w:color w:val="000000"/>
          <w:kern w:val="0"/>
          <w:sz w:val="31"/>
          <w:szCs w:val="31"/>
        </w:rPr>
        <w:t>年</w:t>
      </w:r>
      <w:r>
        <w:rPr>
          <w:rFonts w:ascii="Times New Roman" w:hAnsi="Times New Roman"/>
          <w:noProof w:val="0"/>
          <w:color w:val="000000"/>
          <w:kern w:val="0"/>
          <w:sz w:val="31"/>
          <w:szCs w:val="31"/>
        </w:rPr>
        <w:t>3</w:t>
      </w:r>
      <w:r w:rsidRPr="006B204D">
        <w:rPr>
          <w:rFonts w:ascii="FangSong" w:hAnsi="FangSong" w:cs="FangSong" w:hint="eastAsia"/>
          <w:noProof w:val="0"/>
          <w:color w:val="000000"/>
          <w:kern w:val="0"/>
          <w:sz w:val="31"/>
          <w:szCs w:val="31"/>
        </w:rPr>
        <w:t>月</w:t>
      </w:r>
      <w:r>
        <w:rPr>
          <w:rFonts w:ascii="Times New Roman" w:hAnsi="Times New Roman"/>
          <w:noProof w:val="0"/>
          <w:color w:val="000000"/>
          <w:kern w:val="0"/>
          <w:sz w:val="31"/>
          <w:szCs w:val="31"/>
        </w:rPr>
        <w:t>1</w:t>
      </w:r>
      <w:r w:rsidRPr="006B204D">
        <w:rPr>
          <w:rFonts w:ascii="FangSong" w:hAnsi="FangSong" w:cs="FangSong" w:hint="eastAsia"/>
          <w:noProof w:val="0"/>
          <w:color w:val="000000"/>
          <w:kern w:val="0"/>
          <w:sz w:val="31"/>
          <w:szCs w:val="31"/>
        </w:rPr>
        <w:t>日</w:t>
      </w:r>
    </w:p>
    <w:p w:rsidR="00FB0185" w:rsidRDefault="00FB0185" w:rsidP="00A918B6">
      <w:pPr>
        <w:ind w:firstLineChars="1700" w:firstLine="31680"/>
        <w:rPr>
          <w:rFonts w:ascii="FangSong" w:hAnsi="FangSong" w:cs="FangSong"/>
          <w:noProof w:val="0"/>
          <w:color w:val="000000"/>
          <w:kern w:val="0"/>
          <w:sz w:val="31"/>
          <w:szCs w:val="31"/>
        </w:rPr>
      </w:pPr>
    </w:p>
    <w:p w:rsidR="00FB0185" w:rsidRDefault="00FB0185" w:rsidP="00A918B6">
      <w:pPr>
        <w:ind w:firstLineChars="1700" w:firstLine="31680"/>
        <w:rPr>
          <w:rFonts w:ascii="FangSong" w:hAnsi="FangSong" w:cs="FangSong"/>
          <w:noProof w:val="0"/>
          <w:color w:val="000000"/>
          <w:kern w:val="0"/>
          <w:sz w:val="31"/>
          <w:szCs w:val="31"/>
        </w:rPr>
      </w:pPr>
    </w:p>
    <w:p w:rsidR="00FB0185" w:rsidRDefault="00FB0185" w:rsidP="00A918B6">
      <w:pPr>
        <w:ind w:firstLineChars="1700" w:firstLine="31680"/>
        <w:rPr>
          <w:rFonts w:ascii="FangSong" w:hAnsi="FangSong" w:cs="FangSong"/>
          <w:noProof w:val="0"/>
          <w:color w:val="000000"/>
          <w:kern w:val="0"/>
          <w:sz w:val="31"/>
          <w:szCs w:val="31"/>
        </w:rPr>
      </w:pPr>
    </w:p>
    <w:p w:rsidR="00FB0185" w:rsidRDefault="00FB0185" w:rsidP="00A918B6">
      <w:pPr>
        <w:ind w:firstLineChars="1700" w:firstLine="31680"/>
        <w:rPr>
          <w:rFonts w:ascii="FangSong" w:hAnsi="FangSong" w:cs="FangSong"/>
          <w:noProof w:val="0"/>
          <w:color w:val="000000"/>
          <w:kern w:val="0"/>
          <w:sz w:val="31"/>
          <w:szCs w:val="31"/>
        </w:rPr>
      </w:pPr>
    </w:p>
    <w:p w:rsidR="00FB0185" w:rsidRDefault="00FB0185" w:rsidP="00A918B6">
      <w:pPr>
        <w:ind w:firstLineChars="1700" w:firstLine="31680"/>
        <w:rPr>
          <w:rFonts w:ascii="FangSong" w:hAnsi="FangSong" w:cs="FangSong"/>
          <w:noProof w:val="0"/>
          <w:color w:val="000000"/>
          <w:kern w:val="0"/>
          <w:sz w:val="31"/>
          <w:szCs w:val="31"/>
        </w:rPr>
      </w:pPr>
    </w:p>
    <w:p w:rsidR="00FB0185" w:rsidRDefault="00FB0185" w:rsidP="00131661">
      <w:pPr>
        <w:spacing w:line="580" w:lineRule="exact"/>
        <w:rPr>
          <w:rFonts w:ascii="黑体" w:eastAsia="黑体"/>
        </w:rPr>
      </w:pPr>
      <w:r>
        <w:rPr>
          <w:rFonts w:ascii="黑体" w:eastAsia="黑体" w:hint="eastAsia"/>
        </w:rPr>
        <w:t>附件</w:t>
      </w:r>
      <w:r>
        <w:rPr>
          <w:rFonts w:ascii="Times New Roman"/>
        </w:rPr>
        <w:t>1</w:t>
      </w:r>
    </w:p>
    <w:p w:rsidR="00FB0185" w:rsidRDefault="00FB0185" w:rsidP="00972ECC">
      <w:pPr>
        <w:spacing w:afterLines="50" w:line="600" w:lineRule="exact"/>
        <w:jc w:val="center"/>
        <w:rPr>
          <w:rFonts w:ascii="方正小标宋简体" w:eastAsia="方正小标宋简体"/>
          <w:sz w:val="42"/>
          <w:szCs w:val="42"/>
        </w:rPr>
      </w:pPr>
      <w:r>
        <w:rPr>
          <w:rFonts w:ascii="方正小标宋简体" w:eastAsia="方正小标宋简体" w:hint="eastAsia"/>
          <w:sz w:val="42"/>
          <w:szCs w:val="42"/>
        </w:rPr>
        <w:t>党员组织关系排查信息登记表</w:t>
      </w:r>
    </w:p>
    <w:tbl>
      <w:tblPr>
        <w:tblW w:w="8740" w:type="dxa"/>
        <w:jc w:val="center"/>
        <w:tblLook w:val="01E0"/>
      </w:tblPr>
      <w:tblGrid>
        <w:gridCol w:w="482"/>
        <w:gridCol w:w="470"/>
        <w:gridCol w:w="906"/>
        <w:gridCol w:w="616"/>
        <w:gridCol w:w="760"/>
        <w:gridCol w:w="1376"/>
        <w:gridCol w:w="260"/>
        <w:gridCol w:w="457"/>
        <w:gridCol w:w="660"/>
        <w:gridCol w:w="1376"/>
        <w:gridCol w:w="1377"/>
      </w:tblGrid>
      <w:tr w:rsidR="00FB0185" w:rsidRPr="00972ECC" w:rsidTr="00131661">
        <w:trPr>
          <w:trHeight w:hRule="exact" w:val="606"/>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黑体" w:eastAsia="黑体" w:hAnsi="宋体"/>
                <w:sz w:val="24"/>
                <w:szCs w:val="24"/>
              </w:rPr>
            </w:pPr>
            <w:r w:rsidRPr="00972ECC">
              <w:rPr>
                <w:rFonts w:ascii="黑体" w:eastAsia="黑体" w:hAnsi="宋体" w:hint="eastAsia"/>
                <w:sz w:val="24"/>
                <w:szCs w:val="24"/>
              </w:rPr>
              <w:t>党员基本信息</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宋体"/>
                <w:sz w:val="24"/>
                <w:szCs w:val="24"/>
              </w:rPr>
            </w:pPr>
            <w:r w:rsidRPr="00972ECC">
              <w:rPr>
                <w:rFonts w:ascii="宋体" w:hAnsi="宋体" w:hint="eastAsia"/>
                <w:sz w:val="24"/>
                <w:szCs w:val="24"/>
              </w:rPr>
              <w:t>姓</w:t>
            </w:r>
            <w:r w:rsidRPr="00972ECC">
              <w:rPr>
                <w:rFonts w:ascii="宋体" w:hAnsi="宋体"/>
                <w:sz w:val="24"/>
                <w:szCs w:val="24"/>
              </w:rPr>
              <w:t xml:space="preserve">  </w:t>
            </w:r>
            <w:r w:rsidRPr="00972ECC">
              <w:rPr>
                <w:rFonts w:ascii="宋体" w:hAnsi="宋体" w:hint="eastAsia"/>
                <w:sz w:val="24"/>
                <w:szCs w:val="24"/>
              </w:rPr>
              <w:t>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宋体"/>
                <w:sz w:val="24"/>
                <w:szCs w:val="24"/>
              </w:rPr>
            </w:pPr>
            <w:r w:rsidRPr="00972ECC">
              <w:rPr>
                <w:rFonts w:ascii="宋体" w:hAnsi="宋体" w:hint="eastAsia"/>
                <w:sz w:val="24"/>
                <w:szCs w:val="24"/>
              </w:rPr>
              <w:t>性</w:t>
            </w:r>
            <w:r w:rsidRPr="00972ECC">
              <w:rPr>
                <w:rFonts w:ascii="宋体" w:hAnsi="宋体"/>
                <w:sz w:val="24"/>
                <w:szCs w:val="24"/>
              </w:rPr>
              <w:t xml:space="preserve">  </w:t>
            </w:r>
            <w:r w:rsidRPr="00972ECC">
              <w:rPr>
                <w:rFonts w:ascii="宋体" w:hAnsi="宋体" w:hint="eastAsia"/>
                <w:sz w:val="24"/>
                <w:szCs w:val="24"/>
              </w:rPr>
              <w:t>别</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宋体"/>
                <w:sz w:val="24"/>
                <w:szCs w:val="24"/>
              </w:rPr>
            </w:pPr>
            <w:r w:rsidRPr="00972ECC">
              <w:rPr>
                <w:rFonts w:ascii="宋体" w:hAnsi="宋体" w:hint="eastAsia"/>
                <w:sz w:val="24"/>
                <w:szCs w:val="24"/>
              </w:rPr>
              <w:t>出生日期</w:t>
            </w: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7904"/>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民</w:t>
            </w:r>
            <w:r w:rsidRPr="00972ECC">
              <w:rPr>
                <w:rFonts w:ascii="宋体" w:hAnsi="宋体"/>
                <w:sz w:val="24"/>
                <w:szCs w:val="24"/>
              </w:rPr>
              <w:t xml:space="preserve">  </w:t>
            </w:r>
            <w:r w:rsidRPr="00972ECC">
              <w:rPr>
                <w:rFonts w:ascii="宋体" w:hAnsi="宋体" w:hint="eastAsia"/>
                <w:sz w:val="24"/>
                <w:szCs w:val="24"/>
              </w:rPr>
              <w:t>族</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籍</w:t>
            </w:r>
            <w:r w:rsidRPr="00972ECC">
              <w:rPr>
                <w:rFonts w:ascii="宋体" w:hAnsi="宋体"/>
                <w:sz w:val="24"/>
                <w:szCs w:val="24"/>
              </w:rPr>
              <w:t xml:space="preserve">  </w:t>
            </w:r>
            <w:r w:rsidRPr="00972ECC">
              <w:rPr>
                <w:rFonts w:ascii="宋体" w:hAnsi="宋体" w:hint="eastAsia"/>
                <w:sz w:val="24"/>
                <w:szCs w:val="24"/>
              </w:rPr>
              <w:t>贯</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健康状况</w:t>
            </w: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文化程度</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身份证号码</w:t>
            </w:r>
          </w:p>
        </w:tc>
        <w:tc>
          <w:tcPr>
            <w:tcW w:w="4129" w:type="dxa"/>
            <w:gridSpan w:val="5"/>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入党时所在支部</w:t>
            </w:r>
          </w:p>
        </w:tc>
        <w:tc>
          <w:tcPr>
            <w:tcW w:w="2753"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入党时间</w:t>
            </w: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转正时所在支部</w:t>
            </w:r>
          </w:p>
        </w:tc>
        <w:tc>
          <w:tcPr>
            <w:tcW w:w="2753"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转正时间</w:t>
            </w: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组织关系所在地</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户籍所在地</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现居住地</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现工作单位及职务</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0185" w:rsidRPr="00972ECC" w:rsidRDefault="00FB0185" w:rsidP="001954DA">
            <w:pPr>
              <w:tabs>
                <w:tab w:val="left" w:pos="937"/>
              </w:tabs>
              <w:spacing w:line="300" w:lineRule="exact"/>
              <w:jc w:val="center"/>
              <w:rPr>
                <w:rFonts w:ascii="宋体"/>
                <w:spacing w:val="-2"/>
                <w:szCs w:val="21"/>
              </w:rPr>
            </w:pPr>
            <w:r w:rsidRPr="00972ECC">
              <w:rPr>
                <w:rFonts w:ascii="宋体" w:hAnsi="宋体" w:hint="eastAsia"/>
                <w:spacing w:val="-2"/>
                <w:szCs w:val="21"/>
              </w:rPr>
              <w:t>党员档案或其他证明材料保存处</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联系电话</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sz w:val="24"/>
                <w:szCs w:val="24"/>
              </w:rPr>
              <w:t>QQ/</w:t>
            </w:r>
            <w:r w:rsidRPr="00972ECC">
              <w:rPr>
                <w:rFonts w:ascii="宋体" w:hAnsi="宋体" w:hint="eastAsia"/>
                <w:sz w:val="24"/>
                <w:szCs w:val="24"/>
              </w:rPr>
              <w:t>微信</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sz w:val="24"/>
                <w:szCs w:val="24"/>
              </w:rPr>
              <w:t>E-mail</w:t>
            </w: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黑体" w:eastAsia="黑体" w:hAnsi="宋体"/>
                <w:sz w:val="24"/>
                <w:szCs w:val="24"/>
              </w:rPr>
            </w:pPr>
            <w:r w:rsidRPr="00972ECC">
              <w:rPr>
                <w:rFonts w:ascii="黑体" w:eastAsia="黑体" w:hAnsi="宋体" w:hint="eastAsia"/>
                <w:sz w:val="24"/>
                <w:szCs w:val="24"/>
              </w:rPr>
              <w:t>流动党员信息</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是否为流动党员</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w:t>
            </w:r>
            <w:r w:rsidRPr="00972ECC">
              <w:rPr>
                <w:rFonts w:ascii="宋体" w:hAnsi="宋体"/>
                <w:sz w:val="24"/>
                <w:szCs w:val="24"/>
              </w:rPr>
              <w:t xml:space="preserve">    </w:t>
            </w:r>
            <w:r w:rsidRPr="00972ECC">
              <w:rPr>
                <w:rFonts w:ascii="宋体" w:hAnsi="宋体" w:hint="eastAsia"/>
                <w:sz w:val="24"/>
                <w:szCs w:val="24"/>
              </w:rPr>
              <w:t>否□</w:t>
            </w:r>
            <w:r w:rsidRPr="00972ECC">
              <w:rPr>
                <w:rFonts w:ascii="宋体" w:hAnsi="宋体"/>
                <w:sz w:val="24"/>
                <w:szCs w:val="24"/>
              </w:rPr>
              <w:t xml:space="preserve">    </w:t>
            </w:r>
            <w:r w:rsidRPr="00972ECC">
              <w:rPr>
                <w:rFonts w:ascii="宋体" w:hAnsi="宋体" w:hint="eastAsia"/>
                <w:sz w:val="24"/>
                <w:szCs w:val="24"/>
              </w:rPr>
              <w:t>（如勾选“是”请填写以下内容）</w:t>
            </w: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流出日期</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外出地</w:t>
            </w:r>
          </w:p>
        </w:tc>
        <w:tc>
          <w:tcPr>
            <w:tcW w:w="4129" w:type="dxa"/>
            <w:gridSpan w:val="5"/>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外出原因</w:t>
            </w:r>
          </w:p>
        </w:tc>
        <w:tc>
          <w:tcPr>
            <w:tcW w:w="6882" w:type="dxa"/>
            <w:gridSpan w:val="8"/>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pacing w:val="-2"/>
                <w:szCs w:val="21"/>
              </w:rPr>
            </w:pPr>
            <w:r w:rsidRPr="00972ECC">
              <w:rPr>
                <w:rFonts w:ascii="宋体" w:hAnsi="宋体" w:hint="eastAsia"/>
                <w:spacing w:val="-2"/>
                <w:szCs w:val="21"/>
              </w:rPr>
              <w:t>流入党支部联系人及联系方式</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992"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是否持有活动证</w:t>
            </w:r>
          </w:p>
        </w:tc>
        <w:tc>
          <w:tcPr>
            <w:tcW w:w="759"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与党组织联系情况</w:t>
            </w:r>
          </w:p>
        </w:tc>
        <w:tc>
          <w:tcPr>
            <w:tcW w:w="3413" w:type="dxa"/>
            <w:gridSpan w:val="3"/>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经常□</w:t>
            </w:r>
            <w:r w:rsidRPr="00972ECC">
              <w:rPr>
                <w:rFonts w:ascii="宋体" w:hAnsi="宋体"/>
                <w:sz w:val="24"/>
                <w:szCs w:val="24"/>
              </w:rPr>
              <w:t xml:space="preserve">  </w:t>
            </w:r>
            <w:r w:rsidRPr="00972ECC">
              <w:rPr>
                <w:rFonts w:ascii="宋体" w:hAnsi="宋体" w:hint="eastAsia"/>
                <w:sz w:val="24"/>
                <w:szCs w:val="24"/>
              </w:rPr>
              <w:t>不经常□</w:t>
            </w:r>
            <w:r w:rsidRPr="00972ECC">
              <w:rPr>
                <w:rFonts w:ascii="宋体" w:hAnsi="宋体"/>
                <w:sz w:val="24"/>
                <w:szCs w:val="24"/>
              </w:rPr>
              <w:t xml:space="preserve">  </w:t>
            </w:r>
            <w:r w:rsidRPr="00972ECC">
              <w:rPr>
                <w:rFonts w:ascii="宋体" w:hAnsi="宋体" w:hint="eastAsia"/>
                <w:sz w:val="24"/>
                <w:szCs w:val="24"/>
              </w:rPr>
              <w:t>从不□</w:t>
            </w:r>
            <w:r w:rsidRPr="00972ECC">
              <w:rPr>
                <w:rFonts w:ascii="宋体" w:hAnsi="宋体"/>
                <w:sz w:val="24"/>
                <w:szCs w:val="24"/>
              </w:rPr>
              <w:t xml:space="preserve">  </w:t>
            </w:r>
          </w:p>
        </w:tc>
      </w:tr>
      <w:tr w:rsidR="00FB0185" w:rsidRPr="00972ECC" w:rsidTr="00131661">
        <w:trPr>
          <w:trHeight w:hRule="exact" w:val="606"/>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黑体" w:eastAsia="黑体" w:hAnsi="宋体"/>
                <w:sz w:val="24"/>
                <w:szCs w:val="24"/>
              </w:rPr>
            </w:pPr>
            <w:r w:rsidRPr="00972ECC">
              <w:rPr>
                <w:rFonts w:ascii="黑体" w:eastAsia="黑体" w:hAnsi="宋体" w:hint="eastAsia"/>
                <w:sz w:val="24"/>
                <w:szCs w:val="24"/>
              </w:rPr>
              <w:t>失联党员情况</w:t>
            </w: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是否为失联党员</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w:t>
            </w:r>
            <w:r w:rsidRPr="00972ECC">
              <w:rPr>
                <w:rFonts w:ascii="宋体" w:hAnsi="宋体"/>
                <w:sz w:val="24"/>
                <w:szCs w:val="24"/>
              </w:rPr>
              <w:t xml:space="preserve">    </w:t>
            </w:r>
            <w:r w:rsidRPr="00972ECC">
              <w:rPr>
                <w:rFonts w:ascii="宋体" w:hAnsi="宋体" w:hint="eastAsia"/>
                <w:sz w:val="24"/>
                <w:szCs w:val="24"/>
              </w:rPr>
              <w:t>否□</w:t>
            </w:r>
            <w:r w:rsidRPr="00972ECC">
              <w:rPr>
                <w:rFonts w:ascii="宋体" w:hAnsi="宋体"/>
                <w:sz w:val="24"/>
                <w:szCs w:val="24"/>
              </w:rPr>
              <w:t xml:space="preserve">    </w:t>
            </w:r>
            <w:r w:rsidRPr="00972ECC">
              <w:rPr>
                <w:rFonts w:ascii="宋体" w:hAnsi="宋体" w:hint="eastAsia"/>
                <w:sz w:val="24"/>
                <w:szCs w:val="24"/>
              </w:rPr>
              <w:t>（如勾选“是”请填写以下内容）</w:t>
            </w: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与党组织失去联系时间</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失去联系情形</w:t>
            </w:r>
          </w:p>
        </w:tc>
        <w:tc>
          <w:tcPr>
            <w:tcW w:w="3870"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sz w:val="24"/>
                <w:szCs w:val="24"/>
              </w:rPr>
              <w:t xml:space="preserve">  </w:t>
            </w:r>
          </w:p>
        </w:tc>
      </w:tr>
      <w:tr w:rsidR="00FB0185" w:rsidRPr="00972ECC" w:rsidTr="00131661">
        <w:trPr>
          <w:trHeight w:hRule="exact" w:val="6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2752" w:type="dxa"/>
            <w:gridSpan w:val="4"/>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经查找是否取得联系</w:t>
            </w:r>
          </w:p>
        </w:tc>
        <w:tc>
          <w:tcPr>
            <w:tcW w:w="5505" w:type="dxa"/>
            <w:gridSpan w:val="6"/>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w:t>
            </w:r>
            <w:r w:rsidRPr="00972ECC">
              <w:rPr>
                <w:rFonts w:ascii="宋体" w:hAnsi="宋体"/>
                <w:sz w:val="24"/>
                <w:szCs w:val="24"/>
              </w:rPr>
              <w:t xml:space="preserve">    </w:t>
            </w:r>
            <w:r w:rsidRPr="00972ECC">
              <w:rPr>
                <w:rFonts w:ascii="宋体" w:hAnsi="宋体" w:hint="eastAsia"/>
                <w:sz w:val="24"/>
                <w:szCs w:val="24"/>
              </w:rPr>
              <w:t>否□</w:t>
            </w:r>
          </w:p>
        </w:tc>
      </w:tr>
      <w:tr w:rsidR="00FB0185" w:rsidRPr="00972ECC" w:rsidTr="00131661">
        <w:trPr>
          <w:trHeight w:val="4986"/>
          <w:jc w:val="center"/>
        </w:trPr>
        <w:tc>
          <w:tcPr>
            <w:tcW w:w="952"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黑体" w:eastAsia="黑体" w:hAnsi="宋体"/>
                <w:sz w:val="24"/>
                <w:szCs w:val="24"/>
              </w:rPr>
            </w:pPr>
            <w:r w:rsidRPr="00972ECC">
              <w:rPr>
                <w:rFonts w:ascii="黑体" w:eastAsia="黑体" w:hAnsi="宋体" w:hint="eastAsia"/>
                <w:sz w:val="24"/>
                <w:szCs w:val="24"/>
              </w:rPr>
              <w:t>查找失联党员过程</w:t>
            </w:r>
          </w:p>
        </w:tc>
        <w:tc>
          <w:tcPr>
            <w:tcW w:w="7787" w:type="dxa"/>
            <w:gridSpan w:val="9"/>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rPr>
                <w:rFonts w:ascii="宋体"/>
                <w:sz w:val="24"/>
                <w:szCs w:val="24"/>
              </w:rPr>
            </w:pPr>
          </w:p>
          <w:p w:rsidR="00FB0185" w:rsidRPr="00972ECC" w:rsidRDefault="00FB0185" w:rsidP="001954DA">
            <w:pPr>
              <w:tabs>
                <w:tab w:val="left" w:pos="937"/>
              </w:tabs>
              <w:spacing w:line="300" w:lineRule="exact"/>
              <w:rPr>
                <w:rFonts w:ascii="宋体"/>
                <w:sz w:val="24"/>
                <w:szCs w:val="24"/>
              </w:rPr>
            </w:pPr>
          </w:p>
          <w:p w:rsidR="00FB0185" w:rsidRPr="00972ECC" w:rsidRDefault="00FB0185" w:rsidP="001954DA">
            <w:pPr>
              <w:tabs>
                <w:tab w:val="left" w:pos="937"/>
              </w:tabs>
              <w:spacing w:line="300" w:lineRule="exact"/>
              <w:rPr>
                <w:rFonts w:ascii="宋体"/>
                <w:sz w:val="24"/>
                <w:szCs w:val="24"/>
              </w:rPr>
            </w:pPr>
          </w:p>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FB0185">
            <w:pPr>
              <w:ind w:firstLineChars="2216" w:firstLine="31680"/>
              <w:rPr>
                <w:rFonts w:ascii="宋体"/>
                <w:sz w:val="24"/>
                <w:szCs w:val="24"/>
              </w:rPr>
            </w:pPr>
            <w:r w:rsidRPr="00972ECC">
              <w:rPr>
                <w:rFonts w:ascii="宋体" w:hAnsi="宋体" w:hint="eastAsia"/>
                <w:sz w:val="24"/>
                <w:szCs w:val="24"/>
              </w:rPr>
              <w:t>查找人签字：</w:t>
            </w:r>
          </w:p>
          <w:p w:rsidR="00FB0185" w:rsidRPr="00972ECC" w:rsidRDefault="00FB0185" w:rsidP="00FB0185">
            <w:pPr>
              <w:ind w:firstLineChars="2551" w:firstLine="31680"/>
              <w:rPr>
                <w:rFonts w:ascii="宋体"/>
                <w:sz w:val="24"/>
                <w:szCs w:val="24"/>
              </w:rPr>
            </w:pPr>
            <w:r w:rsidRPr="00972ECC">
              <w:rPr>
                <w:rFonts w:ascii="宋体" w:hAnsi="宋体" w:hint="eastAsia"/>
                <w:sz w:val="24"/>
                <w:szCs w:val="24"/>
              </w:rPr>
              <w:t>年</w:t>
            </w:r>
            <w:r w:rsidRPr="00972ECC">
              <w:rPr>
                <w:rFonts w:ascii="宋体" w:hAnsi="宋体"/>
                <w:sz w:val="24"/>
                <w:szCs w:val="24"/>
              </w:rPr>
              <w:t xml:space="preserve">    </w:t>
            </w:r>
            <w:r w:rsidRPr="00972ECC">
              <w:rPr>
                <w:rFonts w:ascii="宋体" w:hAnsi="宋体" w:hint="eastAsia"/>
                <w:sz w:val="24"/>
                <w:szCs w:val="24"/>
              </w:rPr>
              <w:t>月</w:t>
            </w:r>
            <w:r w:rsidRPr="00972ECC">
              <w:rPr>
                <w:rFonts w:ascii="宋体" w:hAnsi="宋体"/>
                <w:sz w:val="24"/>
                <w:szCs w:val="24"/>
              </w:rPr>
              <w:t xml:space="preserve">    </w:t>
            </w:r>
            <w:r w:rsidRPr="00972ECC">
              <w:rPr>
                <w:rFonts w:ascii="宋体" w:hAnsi="宋体" w:hint="eastAsia"/>
                <w:sz w:val="24"/>
                <w:szCs w:val="24"/>
              </w:rPr>
              <w:t>日</w:t>
            </w:r>
          </w:p>
        </w:tc>
      </w:tr>
      <w:tr w:rsidR="00FB0185" w:rsidRPr="00972ECC" w:rsidTr="00131661">
        <w:trPr>
          <w:trHeight w:val="2356"/>
          <w:jc w:val="center"/>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黑体" w:eastAsia="黑体" w:hAnsi="宋体"/>
                <w:sz w:val="24"/>
                <w:szCs w:val="24"/>
              </w:rPr>
            </w:pPr>
            <w:r w:rsidRPr="00972ECC">
              <w:rPr>
                <w:rFonts w:ascii="黑体" w:eastAsia="黑体" w:hAnsi="宋体" w:hint="eastAsia"/>
                <w:sz w:val="24"/>
                <w:szCs w:val="24"/>
              </w:rPr>
              <w:t>支部对取得联系的失联党员核查处理意见</w:t>
            </w:r>
          </w:p>
        </w:tc>
        <w:tc>
          <w:tcPr>
            <w:tcW w:w="90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是否存在不合格表现或违纪违法行为</w:t>
            </w:r>
          </w:p>
        </w:tc>
        <w:tc>
          <w:tcPr>
            <w:tcW w:w="6882" w:type="dxa"/>
            <w:gridSpan w:val="8"/>
            <w:tcBorders>
              <w:top w:val="single" w:sz="4" w:space="0" w:color="auto"/>
              <w:left w:val="single" w:sz="4" w:space="0" w:color="auto"/>
              <w:bottom w:val="single" w:sz="4" w:space="0" w:color="auto"/>
              <w:right w:val="single" w:sz="4" w:space="0" w:color="auto"/>
            </w:tcBorders>
          </w:tcPr>
          <w:p w:rsidR="00FB0185" w:rsidRPr="00972ECC" w:rsidRDefault="00FB0185" w:rsidP="001954DA">
            <w:pPr>
              <w:tabs>
                <w:tab w:val="left" w:pos="937"/>
              </w:tabs>
              <w:spacing w:line="300" w:lineRule="exact"/>
              <w:rPr>
                <w:rFonts w:ascii="宋体"/>
                <w:sz w:val="24"/>
                <w:szCs w:val="24"/>
              </w:rPr>
            </w:pPr>
            <w:r w:rsidRPr="00972ECC">
              <w:rPr>
                <w:rFonts w:ascii="宋体" w:hAnsi="宋体" w:hint="eastAsia"/>
                <w:sz w:val="24"/>
                <w:szCs w:val="24"/>
              </w:rPr>
              <w:t>是□</w:t>
            </w:r>
            <w:r w:rsidRPr="00972ECC">
              <w:rPr>
                <w:rFonts w:ascii="宋体" w:hAnsi="宋体"/>
                <w:sz w:val="24"/>
                <w:szCs w:val="24"/>
              </w:rPr>
              <w:t xml:space="preserve">    </w:t>
            </w:r>
            <w:r w:rsidRPr="00972ECC">
              <w:rPr>
                <w:rFonts w:ascii="宋体" w:hAnsi="宋体" w:hint="eastAsia"/>
                <w:sz w:val="24"/>
                <w:szCs w:val="24"/>
              </w:rPr>
              <w:t>否□</w:t>
            </w:r>
            <w:r w:rsidRPr="00972ECC">
              <w:rPr>
                <w:rFonts w:ascii="宋体" w:hAnsi="宋体"/>
                <w:sz w:val="24"/>
                <w:szCs w:val="24"/>
              </w:rPr>
              <w:t xml:space="preserve">    </w:t>
            </w:r>
            <w:r w:rsidRPr="00972ECC">
              <w:rPr>
                <w:rFonts w:ascii="宋体" w:hAnsi="宋体" w:hint="eastAsia"/>
                <w:sz w:val="24"/>
                <w:szCs w:val="24"/>
              </w:rPr>
              <w:t>（如勾选“是”请填写以下内容）</w:t>
            </w:r>
          </w:p>
          <w:p w:rsidR="00FB0185" w:rsidRPr="00972ECC" w:rsidRDefault="00FB0185" w:rsidP="001954DA">
            <w:pPr>
              <w:tabs>
                <w:tab w:val="left" w:pos="937"/>
              </w:tabs>
              <w:spacing w:line="300" w:lineRule="exact"/>
              <w:rPr>
                <w:rFonts w:ascii="宋体"/>
                <w:sz w:val="24"/>
                <w:szCs w:val="24"/>
              </w:rPr>
            </w:pPr>
            <w:r w:rsidRPr="00972ECC">
              <w:rPr>
                <w:rFonts w:ascii="宋体" w:hAnsi="宋体" w:hint="eastAsia"/>
                <w:sz w:val="24"/>
                <w:szCs w:val="24"/>
              </w:rPr>
              <w:t>核查情况：</w:t>
            </w:r>
          </w:p>
        </w:tc>
      </w:tr>
      <w:tr w:rsidR="00FB0185" w:rsidRPr="00972ECC" w:rsidTr="00131661">
        <w:trPr>
          <w:trHeight w:val="156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hint="eastAsia"/>
                <w:sz w:val="24"/>
                <w:szCs w:val="24"/>
              </w:rPr>
              <w:t>规范组织关系或党籍意见</w:t>
            </w:r>
          </w:p>
        </w:tc>
        <w:tc>
          <w:tcPr>
            <w:tcW w:w="6882" w:type="dxa"/>
            <w:gridSpan w:val="8"/>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纳入组织管理□</w:t>
            </w:r>
          </w:p>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不予承认党员资格□</w:t>
            </w:r>
          </w:p>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取消预备党员资格□</w:t>
            </w:r>
          </w:p>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保留组织关系□</w:t>
            </w:r>
          </w:p>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停止党籍□</w:t>
            </w:r>
          </w:p>
          <w:p w:rsidR="00FB0185" w:rsidRPr="00972ECC" w:rsidRDefault="00FB0185" w:rsidP="00131661">
            <w:pPr>
              <w:numPr>
                <w:ilvl w:val="0"/>
                <w:numId w:val="5"/>
              </w:numPr>
              <w:spacing w:line="360" w:lineRule="exact"/>
              <w:ind w:left="357" w:hanging="357"/>
              <w:rPr>
                <w:rFonts w:ascii="宋体"/>
                <w:sz w:val="24"/>
                <w:szCs w:val="24"/>
              </w:rPr>
            </w:pPr>
            <w:r w:rsidRPr="00972ECC">
              <w:rPr>
                <w:rFonts w:ascii="宋体" w:hAnsi="宋体" w:hint="eastAsia"/>
                <w:sz w:val="24"/>
                <w:szCs w:val="24"/>
              </w:rPr>
              <w:t>退党除名□</w:t>
            </w:r>
          </w:p>
        </w:tc>
      </w:tr>
      <w:tr w:rsidR="00FB0185" w:rsidRPr="00972ECC" w:rsidTr="00131661">
        <w:trPr>
          <w:trHeight w:val="61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widowControl/>
              <w:jc w:val="left"/>
              <w:rPr>
                <w:rFonts w:ascii="黑体" w:eastAsia="黑体" w:hAnsi="宋体"/>
                <w:sz w:val="24"/>
                <w:szCs w:val="24"/>
              </w:rPr>
            </w:pPr>
          </w:p>
        </w:tc>
        <w:tc>
          <w:tcPr>
            <w:tcW w:w="7787" w:type="dxa"/>
            <w:gridSpan w:val="9"/>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rPr>
                <w:rFonts w:ascii="宋体"/>
                <w:sz w:val="24"/>
                <w:szCs w:val="24"/>
              </w:rPr>
            </w:pPr>
            <w:r w:rsidRPr="00972ECC">
              <w:rPr>
                <w:rFonts w:ascii="宋体" w:hAnsi="宋体" w:hint="eastAsia"/>
                <w:sz w:val="24"/>
                <w:szCs w:val="24"/>
              </w:rPr>
              <w:t>支部书记签字：</w:t>
            </w:r>
            <w:r w:rsidRPr="00972ECC">
              <w:rPr>
                <w:rFonts w:ascii="宋体" w:hAnsi="宋体"/>
                <w:sz w:val="24"/>
                <w:szCs w:val="24"/>
              </w:rPr>
              <w:t xml:space="preserve">            </w:t>
            </w:r>
            <w:r w:rsidRPr="00972ECC">
              <w:rPr>
                <w:rFonts w:ascii="宋体" w:hAnsi="宋体" w:hint="eastAsia"/>
                <w:sz w:val="24"/>
                <w:szCs w:val="24"/>
              </w:rPr>
              <w:t>党支部（盖章）</w:t>
            </w:r>
            <w:r w:rsidRPr="00972ECC">
              <w:rPr>
                <w:rFonts w:ascii="宋体" w:hAnsi="宋体"/>
                <w:sz w:val="24"/>
                <w:szCs w:val="24"/>
              </w:rPr>
              <w:t xml:space="preserve">            </w:t>
            </w:r>
            <w:r w:rsidRPr="00972ECC">
              <w:rPr>
                <w:rFonts w:ascii="宋体" w:hAnsi="宋体" w:hint="eastAsia"/>
                <w:sz w:val="24"/>
                <w:szCs w:val="24"/>
              </w:rPr>
              <w:t>年</w:t>
            </w:r>
            <w:r w:rsidRPr="00972ECC">
              <w:rPr>
                <w:rFonts w:ascii="宋体" w:hAnsi="宋体"/>
                <w:sz w:val="24"/>
                <w:szCs w:val="24"/>
              </w:rPr>
              <w:t xml:space="preserve">    </w:t>
            </w:r>
            <w:r w:rsidRPr="00972ECC">
              <w:rPr>
                <w:rFonts w:ascii="宋体" w:hAnsi="宋体" w:hint="eastAsia"/>
                <w:sz w:val="24"/>
                <w:szCs w:val="24"/>
              </w:rPr>
              <w:t>月</w:t>
            </w:r>
            <w:r w:rsidRPr="00972ECC">
              <w:rPr>
                <w:rFonts w:ascii="宋体" w:hAnsi="宋体"/>
                <w:sz w:val="24"/>
                <w:szCs w:val="24"/>
              </w:rPr>
              <w:t xml:space="preserve">    </w:t>
            </w:r>
            <w:r w:rsidRPr="00972ECC">
              <w:rPr>
                <w:rFonts w:ascii="宋体" w:hAnsi="宋体" w:hint="eastAsia"/>
                <w:sz w:val="24"/>
                <w:szCs w:val="24"/>
              </w:rPr>
              <w:t>日</w:t>
            </w:r>
          </w:p>
        </w:tc>
      </w:tr>
      <w:tr w:rsidR="00FB0185" w:rsidRPr="00972ECC" w:rsidTr="00131661">
        <w:trPr>
          <w:trHeight w:val="70"/>
          <w:jc w:val="center"/>
        </w:trPr>
        <w:tc>
          <w:tcPr>
            <w:tcW w:w="952" w:type="dxa"/>
            <w:gridSpan w:val="2"/>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tabs>
                <w:tab w:val="left" w:pos="937"/>
              </w:tabs>
              <w:spacing w:line="300" w:lineRule="exact"/>
              <w:jc w:val="center"/>
              <w:rPr>
                <w:rFonts w:ascii="黑体" w:eastAsia="黑体" w:hAnsi="宋体"/>
                <w:sz w:val="24"/>
                <w:szCs w:val="24"/>
              </w:rPr>
            </w:pPr>
            <w:r w:rsidRPr="00972ECC">
              <w:rPr>
                <w:rFonts w:ascii="黑体" w:eastAsia="黑体" w:hAnsi="宋体" w:hint="eastAsia"/>
                <w:sz w:val="24"/>
                <w:szCs w:val="24"/>
              </w:rPr>
              <w:t>基层党委意见</w:t>
            </w:r>
          </w:p>
        </w:tc>
        <w:tc>
          <w:tcPr>
            <w:tcW w:w="7787" w:type="dxa"/>
            <w:gridSpan w:val="9"/>
            <w:tcBorders>
              <w:top w:val="single" w:sz="4" w:space="0" w:color="auto"/>
              <w:left w:val="single" w:sz="4" w:space="0" w:color="auto"/>
              <w:bottom w:val="single" w:sz="4" w:space="0" w:color="auto"/>
              <w:right w:val="single" w:sz="4" w:space="0" w:color="auto"/>
            </w:tcBorders>
            <w:vAlign w:val="center"/>
          </w:tcPr>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1954DA">
            <w:pPr>
              <w:rPr>
                <w:rFonts w:ascii="宋体"/>
                <w:sz w:val="24"/>
                <w:szCs w:val="24"/>
              </w:rPr>
            </w:pPr>
          </w:p>
          <w:p w:rsidR="00FB0185" w:rsidRPr="00972ECC" w:rsidRDefault="00FB0185" w:rsidP="00FB0185">
            <w:pPr>
              <w:ind w:firstLineChars="2016" w:firstLine="31680"/>
              <w:rPr>
                <w:rFonts w:ascii="宋体"/>
                <w:sz w:val="24"/>
                <w:szCs w:val="24"/>
              </w:rPr>
            </w:pPr>
            <w:r w:rsidRPr="00972ECC">
              <w:rPr>
                <w:rFonts w:ascii="宋体" w:hAnsi="宋体" w:hint="eastAsia"/>
                <w:sz w:val="24"/>
                <w:szCs w:val="24"/>
              </w:rPr>
              <w:t>（盖章）</w:t>
            </w:r>
          </w:p>
          <w:p w:rsidR="00FB0185" w:rsidRPr="00972ECC" w:rsidRDefault="00FB0185" w:rsidP="001954DA">
            <w:pPr>
              <w:tabs>
                <w:tab w:val="left" w:pos="937"/>
              </w:tabs>
              <w:spacing w:line="300" w:lineRule="exact"/>
              <w:jc w:val="center"/>
              <w:rPr>
                <w:rFonts w:ascii="宋体"/>
                <w:sz w:val="24"/>
                <w:szCs w:val="24"/>
              </w:rPr>
            </w:pPr>
            <w:r w:rsidRPr="00972ECC">
              <w:rPr>
                <w:rFonts w:ascii="宋体" w:hAnsi="宋体"/>
                <w:sz w:val="24"/>
                <w:szCs w:val="24"/>
              </w:rPr>
              <w:t xml:space="preserve">                                          </w:t>
            </w:r>
            <w:r w:rsidRPr="00972ECC">
              <w:rPr>
                <w:rFonts w:ascii="宋体" w:hAnsi="宋体" w:hint="eastAsia"/>
                <w:sz w:val="24"/>
                <w:szCs w:val="24"/>
              </w:rPr>
              <w:t>年</w:t>
            </w:r>
            <w:r w:rsidRPr="00972ECC">
              <w:rPr>
                <w:rFonts w:ascii="宋体" w:hAnsi="宋体"/>
                <w:sz w:val="24"/>
                <w:szCs w:val="24"/>
              </w:rPr>
              <w:t xml:space="preserve">    </w:t>
            </w:r>
            <w:r w:rsidRPr="00972ECC">
              <w:rPr>
                <w:rFonts w:ascii="宋体" w:hAnsi="宋体" w:hint="eastAsia"/>
                <w:sz w:val="24"/>
                <w:szCs w:val="24"/>
              </w:rPr>
              <w:t>月</w:t>
            </w:r>
            <w:r w:rsidRPr="00972ECC">
              <w:rPr>
                <w:rFonts w:ascii="宋体" w:hAnsi="宋体"/>
                <w:sz w:val="24"/>
                <w:szCs w:val="24"/>
              </w:rPr>
              <w:t xml:space="preserve">    </w:t>
            </w:r>
            <w:r w:rsidRPr="00972ECC">
              <w:rPr>
                <w:rFonts w:ascii="宋体" w:hAnsi="宋体" w:hint="eastAsia"/>
                <w:sz w:val="24"/>
                <w:szCs w:val="24"/>
              </w:rPr>
              <w:t>日</w:t>
            </w:r>
          </w:p>
        </w:tc>
      </w:tr>
    </w:tbl>
    <w:p w:rsidR="00FB0185" w:rsidRDefault="00FB0185" w:rsidP="00131661">
      <w:pPr>
        <w:spacing w:line="580" w:lineRule="exact"/>
        <w:jc w:val="center"/>
        <w:rPr>
          <w:rFonts w:ascii="黑体" w:eastAsia="黑体"/>
          <w:sz w:val="36"/>
          <w:szCs w:val="36"/>
        </w:rPr>
      </w:pPr>
      <w:r>
        <w:rPr>
          <w:rFonts w:ascii="黑体" w:eastAsia="黑体" w:hint="eastAsia"/>
          <w:sz w:val="36"/>
          <w:szCs w:val="36"/>
        </w:rPr>
        <w:t>《党员组织关系排查信息登记表》填写说明</w:t>
      </w:r>
    </w:p>
    <w:p w:rsidR="00FB0185" w:rsidRDefault="00FB0185" w:rsidP="00131661">
      <w:pPr>
        <w:spacing w:line="580" w:lineRule="exact"/>
        <w:jc w:val="center"/>
        <w:rPr>
          <w:rFonts w:ascii="黑体" w:eastAsia="黑体"/>
        </w:rPr>
      </w:pPr>
    </w:p>
    <w:p w:rsidR="00FB0185" w:rsidRDefault="00FB0185" w:rsidP="00A918B6">
      <w:pPr>
        <w:spacing w:line="580" w:lineRule="exact"/>
        <w:ind w:firstLineChars="200" w:firstLine="31680"/>
        <w:rPr>
          <w:rFonts w:ascii="Times New Roman"/>
        </w:rPr>
      </w:pPr>
      <w:r>
        <w:rPr>
          <w:rFonts w:ascii="Times New Roman"/>
        </w:rPr>
        <w:t>1</w:t>
      </w:r>
      <w:r>
        <w:rPr>
          <w:rFonts w:ascii="Times New Roman" w:hint="eastAsia"/>
        </w:rPr>
        <w:t>．本表一式两份，分别由党支部和基层党委留存。</w:t>
      </w:r>
    </w:p>
    <w:p w:rsidR="00FB0185" w:rsidRDefault="00FB0185" w:rsidP="00A918B6">
      <w:pPr>
        <w:spacing w:line="580" w:lineRule="exact"/>
        <w:ind w:firstLineChars="200" w:firstLine="31680"/>
        <w:rPr>
          <w:rFonts w:ascii="Times New Roman"/>
        </w:rPr>
      </w:pPr>
      <w:r>
        <w:rPr>
          <w:rFonts w:ascii="Times New Roman"/>
        </w:rPr>
        <w:t>2</w:t>
      </w:r>
      <w:r>
        <w:rPr>
          <w:rFonts w:ascii="Times New Roman" w:hint="eastAsia"/>
        </w:rPr>
        <w:t>．与党组织失去联系时间：指党员最近一次参加党组织生活或交纳党费日期至联系查找结束时的时间。</w:t>
      </w:r>
    </w:p>
    <w:p w:rsidR="00FB0185" w:rsidRDefault="00FB0185" w:rsidP="00A918B6">
      <w:pPr>
        <w:spacing w:line="580" w:lineRule="exact"/>
        <w:ind w:firstLineChars="200" w:firstLine="31680"/>
        <w:rPr>
          <w:rFonts w:ascii="Times New Roman"/>
        </w:rPr>
      </w:pPr>
      <w:r>
        <w:rPr>
          <w:rFonts w:ascii="Times New Roman"/>
        </w:rPr>
        <w:t>3</w:t>
      </w:r>
      <w:r>
        <w:rPr>
          <w:rFonts w:ascii="Times New Roman" w:hint="eastAsia"/>
        </w:rPr>
        <w:t>．失去联系情形：</w:t>
      </w:r>
      <w:r>
        <w:rPr>
          <w:rFonts w:ascii="宋体" w:hAnsi="宋体" w:cs="宋体" w:hint="eastAsia"/>
        </w:rPr>
        <w:t>①</w:t>
      </w:r>
      <w:r>
        <w:rPr>
          <w:rFonts w:ascii="Times New Roman" w:hint="eastAsia"/>
        </w:rPr>
        <w:t>外出务工经商；</w:t>
      </w:r>
      <w:r>
        <w:rPr>
          <w:rFonts w:ascii="宋体" w:hAnsi="宋体" w:cs="宋体" w:hint="eastAsia"/>
        </w:rPr>
        <w:t>②</w:t>
      </w:r>
      <w:r>
        <w:rPr>
          <w:rFonts w:ascii="Times New Roman" w:hint="eastAsia"/>
        </w:rPr>
        <w:t>单位改制或破产；</w:t>
      </w:r>
      <w:r>
        <w:rPr>
          <w:rFonts w:ascii="宋体" w:hAnsi="宋体" w:cs="宋体" w:hint="eastAsia"/>
        </w:rPr>
        <w:t>③</w:t>
      </w:r>
      <w:r>
        <w:rPr>
          <w:rFonts w:ascii="Times New Roman" w:hint="eastAsia"/>
        </w:rPr>
        <w:t>毕业后去向不明；</w:t>
      </w:r>
      <w:r>
        <w:rPr>
          <w:rFonts w:ascii="宋体" w:hAnsi="宋体" w:cs="宋体" w:hint="eastAsia"/>
        </w:rPr>
        <w:t>④</w:t>
      </w:r>
      <w:r>
        <w:rPr>
          <w:rFonts w:ascii="Times New Roman" w:hint="eastAsia"/>
        </w:rPr>
        <w:t>工作单位改变；</w:t>
      </w:r>
      <w:r>
        <w:rPr>
          <w:rFonts w:ascii="宋体" w:hAnsi="宋体" w:cs="宋体" w:hint="eastAsia"/>
        </w:rPr>
        <w:t>⑤</w:t>
      </w:r>
      <w:r>
        <w:rPr>
          <w:rFonts w:ascii="Times New Roman" w:hint="eastAsia"/>
        </w:rPr>
        <w:t>出国（境）；</w:t>
      </w:r>
      <w:r>
        <w:rPr>
          <w:rFonts w:ascii="宋体" w:hAnsi="宋体" w:cs="宋体" w:hint="eastAsia"/>
        </w:rPr>
        <w:t>⑥</w:t>
      </w:r>
      <w:r>
        <w:rPr>
          <w:rFonts w:ascii="Times New Roman" w:hint="eastAsia"/>
        </w:rPr>
        <w:t>居住地改变；</w:t>
      </w:r>
      <w:r>
        <w:rPr>
          <w:rFonts w:ascii="宋体" w:hAnsi="宋体" w:cs="宋体" w:hint="eastAsia"/>
        </w:rPr>
        <w:t>⑦</w:t>
      </w:r>
      <w:r>
        <w:rPr>
          <w:rFonts w:ascii="Times New Roman" w:hint="eastAsia"/>
        </w:rPr>
        <w:t>其他。</w:t>
      </w:r>
    </w:p>
    <w:p w:rsidR="00FB0185" w:rsidRDefault="00FB0185" w:rsidP="00A918B6">
      <w:pPr>
        <w:spacing w:line="580" w:lineRule="exact"/>
        <w:ind w:firstLineChars="200" w:firstLine="31680"/>
        <w:rPr>
          <w:rFonts w:ascii="Times New Roman"/>
        </w:rPr>
      </w:pPr>
      <w:r>
        <w:rPr>
          <w:rFonts w:ascii="Times New Roman"/>
        </w:rPr>
        <w:t>4</w:t>
      </w:r>
      <w:r>
        <w:rPr>
          <w:rFonts w:ascii="Times New Roman" w:hint="eastAsia"/>
        </w:rPr>
        <w:t>．填写“查找失联党员过程”时，应把查找时间、方式、经过、结果等记录清楚。</w:t>
      </w:r>
    </w:p>
    <w:p w:rsidR="00FB0185" w:rsidRDefault="00FB0185" w:rsidP="00A918B6">
      <w:pPr>
        <w:spacing w:line="580" w:lineRule="exact"/>
        <w:ind w:firstLineChars="200" w:firstLine="31680"/>
        <w:rPr>
          <w:rFonts w:ascii="Times New Roman"/>
        </w:rPr>
      </w:pPr>
      <w:r>
        <w:rPr>
          <w:rFonts w:ascii="Times New Roman"/>
        </w:rPr>
        <w:t>5</w:t>
      </w:r>
      <w:r>
        <w:rPr>
          <w:rFonts w:ascii="Times New Roman" w:hint="eastAsia"/>
        </w:rPr>
        <w:t>．填写“对取得联系的失联党员核查处理意见”时，要研究分析失联的原因，了解失联期间的表现，如存在不合格表现，下一步进行组织处置，如存在违纪违法行为，将问题线索移送执纪执法部门处理。</w:t>
      </w:r>
    </w:p>
    <w:p w:rsidR="00FB0185" w:rsidRDefault="00FB0185" w:rsidP="00A918B6">
      <w:pPr>
        <w:spacing w:line="580" w:lineRule="exact"/>
        <w:ind w:firstLineChars="200" w:firstLine="31680"/>
        <w:rPr>
          <w:rFonts w:ascii="Times New Roman"/>
        </w:rPr>
      </w:pPr>
      <w:r>
        <w:rPr>
          <w:rFonts w:ascii="Times New Roman"/>
        </w:rPr>
        <w:t>6</w:t>
      </w:r>
      <w:r>
        <w:rPr>
          <w:rFonts w:ascii="Times New Roman" w:hint="eastAsia"/>
        </w:rPr>
        <w:t>．规范组织关系或党籍意见：</w:t>
      </w:r>
      <w:r>
        <w:rPr>
          <w:rFonts w:ascii="宋体" w:hAnsi="宋体" w:cs="宋体" w:hint="eastAsia"/>
        </w:rPr>
        <w:t>①</w:t>
      </w:r>
      <w:r>
        <w:rPr>
          <w:rFonts w:ascii="Times New Roman" w:hint="eastAsia"/>
        </w:rPr>
        <w:t>“纳入组织管理”是指纳入原所在党组织正常管理；</w:t>
      </w:r>
      <w:r>
        <w:rPr>
          <w:rFonts w:ascii="宋体" w:hAnsi="宋体" w:cs="宋体" w:hint="eastAsia"/>
        </w:rPr>
        <w:t>②</w:t>
      </w:r>
      <w:r>
        <w:rPr>
          <w:rFonts w:ascii="Times New Roman" w:hint="eastAsia"/>
        </w:rPr>
        <w:t>“不予承认党员资格”是指排查中发现违规入党或党员身份造假的，一律不予承认；</w:t>
      </w:r>
      <w:r>
        <w:rPr>
          <w:rFonts w:ascii="宋体" w:hAnsi="宋体" w:cs="宋体" w:hint="eastAsia"/>
        </w:rPr>
        <w:t>③</w:t>
      </w:r>
      <w:r>
        <w:rPr>
          <w:rFonts w:ascii="Times New Roman" w:hint="eastAsia"/>
        </w:rPr>
        <w:t>“取消预备党员资格”是指</w:t>
      </w:r>
      <w:r>
        <w:rPr>
          <w:rFonts w:hAnsi="宋体" w:cs="宋体" w:hint="eastAsia"/>
          <w:bCs/>
          <w:kern w:val="0"/>
        </w:rPr>
        <w:t>失联后经排查取得联系和确实无法取得联系的预备党员中，被取消预备党员资格的</w:t>
      </w:r>
      <w:r>
        <w:rPr>
          <w:rFonts w:hAnsi="宋体" w:cs="宋体"/>
          <w:bCs/>
          <w:kern w:val="0"/>
        </w:rPr>
        <w:t>;</w:t>
      </w:r>
      <w:r>
        <w:rPr>
          <w:rFonts w:ascii="宋体" w:hAnsi="宋体" w:cs="宋体" w:hint="eastAsia"/>
        </w:rPr>
        <w:t>④</w:t>
      </w:r>
      <w:r>
        <w:rPr>
          <w:rFonts w:ascii="Times New Roman" w:hint="eastAsia"/>
        </w:rPr>
        <w:t>“保留组织关系”是指对出国（境）留学、劳务人员中的党员，暂停组织生活，办理保留组织关系手续；</w:t>
      </w:r>
      <w:r>
        <w:rPr>
          <w:rFonts w:ascii="宋体" w:hAnsi="宋体" w:cs="宋体" w:hint="eastAsia"/>
        </w:rPr>
        <w:t>⑤</w:t>
      </w:r>
      <w:r>
        <w:rPr>
          <w:rFonts w:ascii="Times New Roman" w:hint="eastAsia"/>
        </w:rPr>
        <w:t>“停止党籍”是指对出国或去港澳长期定居的党员，办理停止党籍手续；</w:t>
      </w:r>
      <w:r>
        <w:rPr>
          <w:rFonts w:ascii="宋体" w:hAnsi="宋体" w:cs="宋体" w:hint="eastAsia"/>
        </w:rPr>
        <w:t>⑥</w:t>
      </w:r>
      <w:r>
        <w:rPr>
          <w:rFonts w:ascii="Times New Roman" w:hint="eastAsia"/>
        </w:rPr>
        <w:t>“退党除名”是指对主动要求退党的党员，经做思想工作无效后，按程序予以批准除名。</w:t>
      </w:r>
    </w:p>
    <w:p w:rsidR="00FB0185" w:rsidRDefault="00FB0185" w:rsidP="00131661">
      <w:pPr>
        <w:widowControl/>
        <w:jc w:val="left"/>
        <w:rPr>
          <w:rFonts w:ascii="Times New Roman"/>
        </w:rPr>
        <w:sectPr w:rsidR="00FB0185" w:rsidSect="00131661">
          <w:headerReference w:type="default" r:id="rId7"/>
          <w:footerReference w:type="even" r:id="rId8"/>
          <w:footerReference w:type="default" r:id="rId9"/>
          <w:pgSz w:w="11907" w:h="16840"/>
          <w:pgMar w:top="1701" w:right="1588" w:bottom="1588" w:left="1588" w:header="851" w:footer="1247" w:gutter="0"/>
          <w:pgNumType w:fmt="numberInDash"/>
          <w:cols w:space="720"/>
          <w:docGrid w:type="linesAndChars" w:linePitch="542" w:charSpace="-3328"/>
        </w:sectPr>
      </w:pPr>
    </w:p>
    <w:tbl>
      <w:tblPr>
        <w:tblW w:w="14121" w:type="dxa"/>
        <w:tblInd w:w="99" w:type="dxa"/>
        <w:tblLook w:val="0000"/>
      </w:tblPr>
      <w:tblGrid>
        <w:gridCol w:w="1080"/>
        <w:gridCol w:w="652"/>
        <w:gridCol w:w="652"/>
        <w:gridCol w:w="652"/>
        <w:gridCol w:w="652"/>
        <w:gridCol w:w="652"/>
        <w:gridCol w:w="652"/>
        <w:gridCol w:w="1551"/>
        <w:gridCol w:w="1548"/>
        <w:gridCol w:w="1813"/>
        <w:gridCol w:w="1283"/>
        <w:gridCol w:w="1609"/>
        <w:gridCol w:w="1325"/>
      </w:tblGrid>
      <w:tr w:rsidR="00FB0185" w:rsidRPr="00972ECC" w:rsidTr="00131661">
        <w:trPr>
          <w:trHeight w:val="285"/>
        </w:trPr>
        <w:tc>
          <w:tcPr>
            <w:tcW w:w="1080" w:type="dxa"/>
            <w:noWrap/>
            <w:vAlign w:val="center"/>
          </w:tcPr>
          <w:p w:rsidR="00FB0185" w:rsidRDefault="00FB0185" w:rsidP="001954DA">
            <w:pPr>
              <w:widowControl/>
              <w:jc w:val="left"/>
              <w:rPr>
                <w:rFonts w:ascii="黑体" w:eastAsia="黑体" w:hAnsi="宋体" w:cs="宋体"/>
                <w:kern w:val="0"/>
              </w:rPr>
            </w:pPr>
            <w:r>
              <w:rPr>
                <w:rFonts w:ascii="黑体" w:eastAsia="黑体" w:hAnsi="宋体" w:cs="宋体" w:hint="eastAsia"/>
                <w:kern w:val="0"/>
              </w:rPr>
              <w:t>附件</w:t>
            </w:r>
            <w:r w:rsidRPr="00972ECC">
              <w:rPr>
                <w:rFonts w:ascii="Times New Roman" w:eastAsia="黑体"/>
                <w:kern w:val="0"/>
              </w:rPr>
              <w:t>2</w:t>
            </w:r>
          </w:p>
        </w:tc>
        <w:tc>
          <w:tcPr>
            <w:tcW w:w="13041" w:type="dxa"/>
            <w:gridSpan w:val="12"/>
            <w:noWrap/>
            <w:vAlign w:val="center"/>
          </w:tcPr>
          <w:p w:rsidR="00FB0185" w:rsidRDefault="00FB0185" w:rsidP="001954DA">
            <w:pPr>
              <w:widowControl/>
              <w:jc w:val="left"/>
              <w:rPr>
                <w:rFonts w:ascii="宋体" w:cs="宋体"/>
                <w:kern w:val="0"/>
                <w:sz w:val="22"/>
              </w:rPr>
            </w:pPr>
          </w:p>
        </w:tc>
      </w:tr>
      <w:tr w:rsidR="00FB0185" w:rsidRPr="00972ECC" w:rsidTr="00131661">
        <w:trPr>
          <w:trHeight w:val="346"/>
        </w:trPr>
        <w:tc>
          <w:tcPr>
            <w:tcW w:w="14121" w:type="dxa"/>
            <w:gridSpan w:val="13"/>
            <w:noWrap/>
            <w:vAlign w:val="center"/>
          </w:tcPr>
          <w:p w:rsidR="00FB0185" w:rsidRDefault="00FB0185" w:rsidP="001954DA">
            <w:pPr>
              <w:widowControl/>
              <w:jc w:val="center"/>
              <w:rPr>
                <w:rFonts w:ascii="方正小标宋简体" w:eastAsia="方正小标宋简体" w:hAnsi="宋体" w:cs="宋体"/>
                <w:bCs/>
                <w:kern w:val="0"/>
                <w:sz w:val="42"/>
                <w:szCs w:val="42"/>
              </w:rPr>
            </w:pPr>
            <w:r>
              <w:rPr>
                <w:rFonts w:ascii="方正小标宋简体" w:eastAsia="方正小标宋简体" w:hAnsi="宋体" w:cs="宋体" w:hint="eastAsia"/>
                <w:bCs/>
                <w:kern w:val="0"/>
                <w:sz w:val="42"/>
                <w:szCs w:val="42"/>
              </w:rPr>
              <w:t>经查找取得联系党员登记表</w:t>
            </w:r>
          </w:p>
        </w:tc>
      </w:tr>
      <w:tr w:rsidR="00FB0185" w:rsidRPr="00972ECC" w:rsidTr="00131661">
        <w:trPr>
          <w:trHeight w:val="208"/>
        </w:trPr>
        <w:tc>
          <w:tcPr>
            <w:tcW w:w="14121" w:type="dxa"/>
            <w:gridSpan w:val="13"/>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填报单位（盖章）：</w:t>
            </w:r>
            <w:r>
              <w:rPr>
                <w:rFonts w:ascii="宋体" w:hAnsi="宋体" w:cs="宋体"/>
                <w:kern w:val="0"/>
                <w:sz w:val="22"/>
              </w:rPr>
              <w:t xml:space="preserve">                                                                           </w:t>
            </w:r>
            <w:r>
              <w:rPr>
                <w:rFonts w:ascii="宋体" w:hAnsi="宋体" w:cs="宋体" w:hint="eastAsia"/>
                <w:kern w:val="0"/>
                <w:sz w:val="22"/>
              </w:rPr>
              <w:t>填表日期：</w:t>
            </w:r>
          </w:p>
        </w:tc>
      </w:tr>
      <w:tr w:rsidR="00FB0185" w:rsidRPr="00972ECC" w:rsidTr="00131661">
        <w:trPr>
          <w:trHeight w:val="784"/>
        </w:trPr>
        <w:tc>
          <w:tcPr>
            <w:tcW w:w="1080" w:type="dxa"/>
            <w:tcBorders>
              <w:top w:val="single" w:sz="8" w:space="0" w:color="auto"/>
              <w:left w:val="single" w:sz="8" w:space="0" w:color="auto"/>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姓</w:t>
            </w:r>
            <w:r>
              <w:rPr>
                <w:rFonts w:ascii="宋体" w:hAnsi="宋体" w:cs="宋体"/>
                <w:noProof w:val="0"/>
                <w:kern w:val="0"/>
                <w:sz w:val="22"/>
              </w:rPr>
              <w:t xml:space="preserve">  </w:t>
            </w:r>
            <w:r>
              <w:rPr>
                <w:rFonts w:ascii="宋体" w:hAnsi="宋体" w:cs="宋体" w:hint="eastAsia"/>
                <w:noProof w:val="0"/>
                <w:kern w:val="0"/>
                <w:sz w:val="22"/>
              </w:rPr>
              <w:t>名</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性别</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民族</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年龄</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党龄</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学历</w:t>
            </w:r>
          </w:p>
        </w:tc>
        <w:tc>
          <w:tcPr>
            <w:tcW w:w="652"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职业</w:t>
            </w:r>
          </w:p>
        </w:tc>
        <w:tc>
          <w:tcPr>
            <w:tcW w:w="1548"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曾任党内职务</w:t>
            </w:r>
          </w:p>
        </w:tc>
        <w:tc>
          <w:tcPr>
            <w:tcW w:w="1548" w:type="dxa"/>
            <w:tcBorders>
              <w:top w:val="single" w:sz="8" w:space="0" w:color="auto"/>
              <w:left w:val="nil"/>
              <w:bottom w:val="single" w:sz="4" w:space="0" w:color="auto"/>
              <w:right w:val="single" w:sz="4" w:space="0" w:color="auto"/>
            </w:tcBorders>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与党组织失去</w:t>
            </w:r>
          </w:p>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联系时间</w:t>
            </w:r>
          </w:p>
        </w:tc>
        <w:tc>
          <w:tcPr>
            <w:tcW w:w="1813"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失去联系情形</w:t>
            </w:r>
          </w:p>
        </w:tc>
        <w:tc>
          <w:tcPr>
            <w:tcW w:w="1283"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党组织类别</w:t>
            </w:r>
          </w:p>
        </w:tc>
        <w:tc>
          <w:tcPr>
            <w:tcW w:w="1609"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联系电话</w:t>
            </w:r>
          </w:p>
        </w:tc>
        <w:tc>
          <w:tcPr>
            <w:tcW w:w="1325" w:type="dxa"/>
            <w:tcBorders>
              <w:top w:val="single" w:sz="8" w:space="0" w:color="auto"/>
              <w:left w:val="nil"/>
              <w:bottom w:val="single" w:sz="4" w:space="0" w:color="auto"/>
              <w:right w:val="single" w:sz="8" w:space="0" w:color="auto"/>
            </w:tcBorders>
            <w:noWrap/>
            <w:vAlign w:val="center"/>
          </w:tcPr>
          <w:p w:rsidR="00FB0185" w:rsidRDefault="00FB0185" w:rsidP="00131661">
            <w:pPr>
              <w:widowControl/>
              <w:spacing w:line="240" w:lineRule="exact"/>
              <w:jc w:val="center"/>
              <w:rPr>
                <w:rFonts w:ascii="宋体" w:cs="宋体"/>
                <w:noProof w:val="0"/>
                <w:kern w:val="0"/>
                <w:sz w:val="22"/>
              </w:rPr>
            </w:pPr>
            <w:r>
              <w:rPr>
                <w:rFonts w:ascii="宋体" w:hAnsi="宋体" w:cs="宋体" w:hint="eastAsia"/>
                <w:noProof w:val="0"/>
                <w:kern w:val="0"/>
                <w:sz w:val="22"/>
              </w:rPr>
              <w:t>备</w:t>
            </w:r>
            <w:r>
              <w:rPr>
                <w:rFonts w:ascii="宋体" w:hAnsi="宋体" w:cs="宋体"/>
                <w:noProof w:val="0"/>
                <w:kern w:val="0"/>
                <w:sz w:val="22"/>
              </w:rPr>
              <w:t xml:space="preserve">  </w:t>
            </w:r>
            <w:r>
              <w:rPr>
                <w:rFonts w:ascii="宋体" w:hAnsi="宋体" w:cs="宋体" w:hint="eastAsia"/>
                <w:noProof w:val="0"/>
                <w:kern w:val="0"/>
                <w:sz w:val="22"/>
              </w:rPr>
              <w:t>注</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1080" w:type="dxa"/>
            <w:tcBorders>
              <w:top w:val="nil"/>
              <w:left w:val="single" w:sz="8" w:space="0" w:color="auto"/>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652"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48"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813"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83"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609"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325" w:type="dxa"/>
            <w:tcBorders>
              <w:top w:val="nil"/>
              <w:left w:val="nil"/>
              <w:bottom w:val="single" w:sz="8"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338"/>
        </w:trPr>
        <w:tc>
          <w:tcPr>
            <w:tcW w:w="6543" w:type="dxa"/>
            <w:gridSpan w:val="8"/>
            <w:noWrap/>
            <w:vAlign w:val="center"/>
          </w:tcPr>
          <w:p w:rsidR="00FB0185" w:rsidRDefault="00FB0185" w:rsidP="001954DA">
            <w:pPr>
              <w:widowControl/>
              <w:jc w:val="left"/>
              <w:rPr>
                <w:rFonts w:ascii="宋体" w:cs="宋体"/>
                <w:kern w:val="0"/>
                <w:sz w:val="22"/>
              </w:rPr>
            </w:pPr>
          </w:p>
        </w:tc>
        <w:tc>
          <w:tcPr>
            <w:tcW w:w="7578" w:type="dxa"/>
            <w:gridSpan w:val="5"/>
            <w:noWrap/>
            <w:vAlign w:val="center"/>
          </w:tcPr>
          <w:p w:rsidR="00FB0185" w:rsidRDefault="00FB0185" w:rsidP="001954DA">
            <w:pPr>
              <w:widowControl/>
              <w:jc w:val="center"/>
              <w:rPr>
                <w:rFonts w:ascii="宋体" w:cs="宋体"/>
                <w:kern w:val="0"/>
                <w:sz w:val="22"/>
              </w:rPr>
            </w:pPr>
            <w:r>
              <w:rPr>
                <w:rFonts w:ascii="宋体" w:hAnsi="宋体" w:cs="宋体"/>
                <w:kern w:val="0"/>
                <w:sz w:val="22"/>
              </w:rPr>
              <w:t xml:space="preserve">     </w:t>
            </w:r>
            <w:r>
              <w:rPr>
                <w:rFonts w:ascii="宋体" w:hAnsi="宋体" w:cs="宋体" w:hint="eastAsia"/>
                <w:kern w:val="0"/>
                <w:sz w:val="22"/>
              </w:rPr>
              <w:t>填表人：</w:t>
            </w:r>
            <w:r>
              <w:rPr>
                <w:rFonts w:ascii="宋体" w:hAnsi="宋体" w:cs="宋体"/>
                <w:kern w:val="0"/>
                <w:sz w:val="22"/>
              </w:rPr>
              <w:t xml:space="preserve">         </w:t>
            </w:r>
            <w:r>
              <w:rPr>
                <w:rFonts w:ascii="宋体" w:hAnsi="宋体" w:cs="宋体" w:hint="eastAsia"/>
                <w:kern w:val="0"/>
                <w:sz w:val="22"/>
              </w:rPr>
              <w:t>联系电话：</w:t>
            </w:r>
          </w:p>
        </w:tc>
      </w:tr>
    </w:tbl>
    <w:p w:rsidR="00FB0185" w:rsidRDefault="00FB0185" w:rsidP="00131661">
      <w:pPr>
        <w:widowControl/>
        <w:jc w:val="left"/>
        <w:rPr>
          <w:rFonts w:ascii="Times New Roman"/>
        </w:rPr>
        <w:sectPr w:rsidR="00FB0185">
          <w:pgSz w:w="16840" w:h="11907" w:orient="landscape"/>
          <w:pgMar w:top="1418" w:right="1418" w:bottom="1418" w:left="1418" w:header="851" w:footer="1134" w:gutter="0"/>
          <w:pgNumType w:fmt="numberInDash"/>
          <w:cols w:space="720"/>
          <w:docGrid w:type="linesAndChars" w:linePitch="542" w:charSpace="-3328"/>
        </w:sectPr>
      </w:pPr>
    </w:p>
    <w:p w:rsidR="00FB0185" w:rsidRDefault="00FB0185" w:rsidP="00131661">
      <w:pPr>
        <w:spacing w:line="580" w:lineRule="exact"/>
        <w:jc w:val="center"/>
        <w:rPr>
          <w:rFonts w:ascii="黑体" w:eastAsia="黑体"/>
        </w:rPr>
      </w:pPr>
    </w:p>
    <w:p w:rsidR="00FB0185" w:rsidRDefault="00FB0185" w:rsidP="00131661">
      <w:pPr>
        <w:spacing w:line="580" w:lineRule="exact"/>
        <w:jc w:val="center"/>
        <w:rPr>
          <w:rFonts w:ascii="黑体" w:eastAsia="黑体"/>
          <w:sz w:val="36"/>
          <w:szCs w:val="36"/>
        </w:rPr>
      </w:pPr>
      <w:r>
        <w:rPr>
          <w:rFonts w:ascii="黑体" w:eastAsia="黑体" w:hint="eastAsia"/>
          <w:sz w:val="36"/>
          <w:szCs w:val="36"/>
        </w:rPr>
        <w:t>《经查找取得联系党员登记表》</w:t>
      </w:r>
    </w:p>
    <w:p w:rsidR="00FB0185" w:rsidRDefault="00FB0185" w:rsidP="00131661">
      <w:pPr>
        <w:spacing w:line="580" w:lineRule="exact"/>
        <w:jc w:val="center"/>
        <w:rPr>
          <w:rFonts w:ascii="黑体" w:eastAsia="黑体"/>
          <w:sz w:val="36"/>
          <w:szCs w:val="36"/>
        </w:rPr>
      </w:pPr>
      <w:r>
        <w:rPr>
          <w:rFonts w:ascii="黑体" w:eastAsia="黑体" w:hint="eastAsia"/>
          <w:sz w:val="36"/>
          <w:szCs w:val="36"/>
        </w:rPr>
        <w:t>填表要求和指标解释</w:t>
      </w:r>
    </w:p>
    <w:p w:rsidR="00FB0185" w:rsidRDefault="00FB0185" w:rsidP="00131661">
      <w:pPr>
        <w:spacing w:line="580" w:lineRule="exact"/>
        <w:jc w:val="center"/>
        <w:rPr>
          <w:rFonts w:ascii="黑体" w:eastAsia="黑体"/>
        </w:rPr>
      </w:pPr>
    </w:p>
    <w:p w:rsidR="00FB0185" w:rsidRDefault="00FB0185" w:rsidP="00A918B6">
      <w:pPr>
        <w:spacing w:line="580" w:lineRule="exact"/>
        <w:ind w:firstLineChars="200" w:firstLine="31680"/>
        <w:rPr>
          <w:rFonts w:ascii="Times New Roman"/>
        </w:rPr>
      </w:pPr>
      <w:r>
        <w:rPr>
          <w:rFonts w:ascii="Times New Roman"/>
        </w:rPr>
        <w:t>1</w:t>
      </w:r>
      <w:r>
        <w:rPr>
          <w:rFonts w:ascii="Times New Roman" w:hint="eastAsia"/>
        </w:rPr>
        <w:t>．本表由党支部填写，报基层党委。</w:t>
      </w:r>
    </w:p>
    <w:p w:rsidR="00FB0185" w:rsidRDefault="00FB0185" w:rsidP="00A918B6">
      <w:pPr>
        <w:spacing w:line="580" w:lineRule="exact"/>
        <w:ind w:firstLineChars="200" w:firstLine="31680"/>
        <w:rPr>
          <w:rFonts w:ascii="Times New Roman"/>
        </w:rPr>
      </w:pPr>
      <w:r>
        <w:rPr>
          <w:rFonts w:ascii="Times New Roman"/>
        </w:rPr>
        <w:t>2</w:t>
      </w:r>
      <w:r>
        <w:rPr>
          <w:rFonts w:ascii="Times New Roman" w:hint="eastAsia"/>
        </w:rPr>
        <w:t>．经查找取得联系党员是指党员组织关系排查前与党组织失去联系</w:t>
      </w:r>
      <w:r>
        <w:rPr>
          <w:rFonts w:ascii="Times New Roman"/>
        </w:rPr>
        <w:t>6</w:t>
      </w:r>
      <w:r>
        <w:rPr>
          <w:rFonts w:ascii="Times New Roman" w:hint="eastAsia"/>
        </w:rPr>
        <w:t>个月以上，经联系查找后重新与党组织取得联系的党员。</w:t>
      </w:r>
    </w:p>
    <w:p w:rsidR="00FB0185" w:rsidRDefault="00FB0185" w:rsidP="00A918B6">
      <w:pPr>
        <w:widowControl/>
        <w:spacing w:line="560" w:lineRule="exact"/>
        <w:ind w:firstLineChars="200" w:firstLine="31680"/>
        <w:jc w:val="left"/>
        <w:rPr>
          <w:rFonts w:ascii="宋体" w:cs="宋体"/>
          <w:bCs/>
          <w:kern w:val="0"/>
        </w:rPr>
      </w:pPr>
      <w:r>
        <w:rPr>
          <w:rFonts w:ascii="Times New Roman"/>
        </w:rPr>
        <w:t>3</w:t>
      </w:r>
      <w:r>
        <w:rPr>
          <w:rFonts w:ascii="Times New Roman" w:hint="eastAsia"/>
        </w:rPr>
        <w:t>．</w:t>
      </w:r>
      <w:r>
        <w:rPr>
          <w:rFonts w:hAnsi="宋体" w:cs="宋体" w:hint="eastAsia"/>
          <w:bCs/>
          <w:kern w:val="0"/>
        </w:rPr>
        <w:t>“职业”一栏，按以下代码填写。①国有企业解除劳动关系人员</w:t>
      </w:r>
      <w:r>
        <w:rPr>
          <w:rFonts w:hAnsi="宋体" w:cs="宋体"/>
          <w:bCs/>
          <w:kern w:val="0"/>
        </w:rPr>
        <w:t>;</w:t>
      </w:r>
      <w:r>
        <w:rPr>
          <w:rFonts w:hAnsi="宋体" w:cs="宋体" w:hint="eastAsia"/>
          <w:bCs/>
          <w:kern w:val="0"/>
        </w:rPr>
        <w:t>②非公有制企业离职人员</w:t>
      </w:r>
      <w:r>
        <w:rPr>
          <w:rFonts w:hAnsi="宋体" w:cs="宋体"/>
          <w:bCs/>
          <w:kern w:val="0"/>
        </w:rPr>
        <w:t>;</w:t>
      </w:r>
      <w:r>
        <w:rPr>
          <w:rFonts w:hAnsi="宋体" w:cs="宋体" w:hint="eastAsia"/>
          <w:bCs/>
          <w:kern w:val="0"/>
        </w:rPr>
        <w:t>③农村外出务工经商人员</w:t>
      </w:r>
      <w:r>
        <w:rPr>
          <w:rFonts w:hAnsi="宋体" w:cs="宋体"/>
          <w:bCs/>
          <w:kern w:val="0"/>
        </w:rPr>
        <w:t>;</w:t>
      </w:r>
      <w:r>
        <w:rPr>
          <w:rFonts w:hAnsi="宋体" w:cs="宋体" w:hint="eastAsia"/>
          <w:bCs/>
          <w:kern w:val="0"/>
        </w:rPr>
        <w:t>④机关事业单位离退休人员</w:t>
      </w:r>
      <w:r>
        <w:rPr>
          <w:rFonts w:hAnsi="宋体" w:cs="宋体"/>
          <w:bCs/>
          <w:kern w:val="0"/>
        </w:rPr>
        <w:t>;</w:t>
      </w:r>
      <w:r>
        <w:rPr>
          <w:rFonts w:hAnsi="宋体" w:cs="宋体" w:hint="eastAsia"/>
          <w:bCs/>
          <w:kern w:val="0"/>
        </w:rPr>
        <w:t>⑤高校毕业生</w:t>
      </w:r>
      <w:r>
        <w:rPr>
          <w:rFonts w:hAnsi="宋体" w:cs="宋体"/>
          <w:bCs/>
          <w:kern w:val="0"/>
        </w:rPr>
        <w:t>;</w:t>
      </w:r>
      <w:r>
        <w:rPr>
          <w:rFonts w:hAnsi="宋体" w:cs="宋体" w:hint="eastAsia"/>
          <w:bCs/>
          <w:kern w:val="0"/>
        </w:rPr>
        <w:t>⑥街道社区人户分离人员</w:t>
      </w:r>
      <w:r>
        <w:rPr>
          <w:rFonts w:hAnsi="宋体" w:cs="宋体"/>
          <w:bCs/>
          <w:kern w:val="0"/>
        </w:rPr>
        <w:t>;</w:t>
      </w:r>
      <w:r>
        <w:rPr>
          <w:rFonts w:hAnsi="宋体" w:cs="宋体" w:hint="eastAsia"/>
          <w:bCs/>
          <w:kern w:val="0"/>
        </w:rPr>
        <w:t>⑦组织关系在人才中心人员</w:t>
      </w:r>
      <w:r>
        <w:rPr>
          <w:rFonts w:hAnsi="宋体" w:cs="宋体"/>
          <w:bCs/>
          <w:kern w:val="0"/>
        </w:rPr>
        <w:t>;</w:t>
      </w:r>
      <w:r>
        <w:rPr>
          <w:rFonts w:hAnsi="宋体" w:cs="宋体" w:hint="eastAsia"/>
          <w:bCs/>
          <w:kern w:val="0"/>
        </w:rPr>
        <w:t>⑧其他。</w:t>
      </w:r>
    </w:p>
    <w:p w:rsidR="00FB0185" w:rsidRDefault="00FB0185" w:rsidP="00A918B6">
      <w:pPr>
        <w:spacing w:line="580" w:lineRule="exact"/>
        <w:ind w:firstLineChars="200" w:firstLine="31680"/>
        <w:rPr>
          <w:rFonts w:ascii="Times New Roman"/>
        </w:rPr>
      </w:pPr>
      <w:r>
        <w:rPr>
          <w:rFonts w:ascii="Times New Roman"/>
        </w:rPr>
        <w:t>4</w:t>
      </w:r>
      <w:r>
        <w:rPr>
          <w:rFonts w:ascii="Times New Roman" w:hint="eastAsia"/>
        </w:rPr>
        <w:t>．与党组织失去联系时间：指党员最近一次参加党组织生活或交纳党费日期至联系查找结束时的时间。</w:t>
      </w:r>
    </w:p>
    <w:p w:rsidR="00FB0185" w:rsidRDefault="00FB0185" w:rsidP="00A918B6">
      <w:pPr>
        <w:spacing w:line="580" w:lineRule="exact"/>
        <w:ind w:firstLineChars="200" w:firstLine="31680"/>
        <w:rPr>
          <w:rFonts w:ascii="Times New Roman"/>
        </w:rPr>
      </w:pPr>
      <w:r>
        <w:rPr>
          <w:rFonts w:ascii="Times New Roman"/>
        </w:rPr>
        <w:t>5</w:t>
      </w:r>
      <w:r>
        <w:rPr>
          <w:rFonts w:ascii="Times New Roman" w:hint="eastAsia"/>
        </w:rPr>
        <w:t>．失去联系情形：按以下代码填写。</w:t>
      </w:r>
      <w:r>
        <w:rPr>
          <w:rFonts w:ascii="宋体" w:hAnsi="宋体" w:cs="宋体" w:hint="eastAsia"/>
        </w:rPr>
        <w:t>①</w:t>
      </w:r>
      <w:r>
        <w:rPr>
          <w:rFonts w:ascii="Times New Roman" w:hint="eastAsia"/>
        </w:rPr>
        <w:t>外出务工经商；</w:t>
      </w:r>
      <w:r>
        <w:rPr>
          <w:rFonts w:ascii="宋体" w:hAnsi="宋体" w:cs="宋体" w:hint="eastAsia"/>
        </w:rPr>
        <w:t>②</w:t>
      </w:r>
      <w:r>
        <w:rPr>
          <w:rFonts w:ascii="Times New Roman" w:hint="eastAsia"/>
        </w:rPr>
        <w:t>单位改制或破产；</w:t>
      </w:r>
      <w:r>
        <w:rPr>
          <w:rFonts w:ascii="宋体" w:hAnsi="宋体" w:cs="宋体" w:hint="eastAsia"/>
        </w:rPr>
        <w:t>③</w:t>
      </w:r>
      <w:r>
        <w:rPr>
          <w:rFonts w:ascii="Times New Roman" w:hint="eastAsia"/>
        </w:rPr>
        <w:t>毕业后去向不明；</w:t>
      </w:r>
      <w:r>
        <w:rPr>
          <w:rFonts w:ascii="宋体" w:hAnsi="宋体" w:cs="宋体" w:hint="eastAsia"/>
        </w:rPr>
        <w:t>④</w:t>
      </w:r>
      <w:r>
        <w:rPr>
          <w:rFonts w:ascii="Times New Roman" w:hint="eastAsia"/>
        </w:rPr>
        <w:t>工作单位改变；</w:t>
      </w:r>
      <w:r>
        <w:rPr>
          <w:rFonts w:ascii="宋体" w:hAnsi="宋体" w:cs="宋体" w:hint="eastAsia"/>
        </w:rPr>
        <w:t>⑤</w:t>
      </w:r>
      <w:r>
        <w:rPr>
          <w:rFonts w:ascii="Times New Roman" w:hint="eastAsia"/>
        </w:rPr>
        <w:t>出国（境）；</w:t>
      </w:r>
      <w:r>
        <w:rPr>
          <w:rFonts w:ascii="宋体" w:hAnsi="宋体" w:cs="宋体" w:hint="eastAsia"/>
        </w:rPr>
        <w:t>⑥</w:t>
      </w:r>
      <w:r>
        <w:rPr>
          <w:rFonts w:ascii="Times New Roman" w:hint="eastAsia"/>
        </w:rPr>
        <w:t>居住地改变；</w:t>
      </w:r>
      <w:r>
        <w:rPr>
          <w:rFonts w:ascii="宋体" w:hAnsi="宋体" w:cs="宋体" w:hint="eastAsia"/>
        </w:rPr>
        <w:t>⑦</w:t>
      </w:r>
      <w:r>
        <w:rPr>
          <w:rFonts w:ascii="Times New Roman" w:hint="eastAsia"/>
        </w:rPr>
        <w:t>其他（具体原因在备注栏中注明）。</w:t>
      </w:r>
    </w:p>
    <w:p w:rsidR="00FB0185" w:rsidRDefault="00FB0185" w:rsidP="00A918B6">
      <w:pPr>
        <w:spacing w:line="580" w:lineRule="exact"/>
        <w:ind w:firstLineChars="200" w:firstLine="31680"/>
        <w:rPr>
          <w:rFonts w:ascii="Times New Roman"/>
        </w:rPr>
      </w:pPr>
      <w:r>
        <w:rPr>
          <w:rFonts w:ascii="Times New Roman"/>
        </w:rPr>
        <w:t>6</w:t>
      </w:r>
      <w:r>
        <w:rPr>
          <w:rFonts w:ascii="Times New Roman" w:hint="eastAsia"/>
        </w:rPr>
        <w:t>．党组织类别：按以下代码填写。</w:t>
      </w:r>
      <w:r>
        <w:rPr>
          <w:rFonts w:ascii="宋体" w:hAnsi="宋体" w:cs="宋体" w:hint="eastAsia"/>
        </w:rPr>
        <w:t>①</w:t>
      </w:r>
      <w:r>
        <w:rPr>
          <w:rFonts w:ascii="Times New Roman" w:hint="eastAsia"/>
        </w:rPr>
        <w:t>国有企业；</w:t>
      </w:r>
      <w:r>
        <w:rPr>
          <w:rFonts w:ascii="宋体" w:hAnsi="宋体" w:cs="宋体" w:hint="eastAsia"/>
        </w:rPr>
        <w:t>②</w:t>
      </w:r>
      <w:r>
        <w:rPr>
          <w:rFonts w:ascii="Times New Roman" w:hint="eastAsia"/>
        </w:rPr>
        <w:t>非公有制企业；</w:t>
      </w:r>
      <w:r>
        <w:rPr>
          <w:rFonts w:ascii="宋体" w:hAnsi="宋体" w:cs="宋体" w:hint="eastAsia"/>
        </w:rPr>
        <w:t>③</w:t>
      </w:r>
      <w:r>
        <w:rPr>
          <w:rFonts w:ascii="Times New Roman" w:hint="eastAsia"/>
        </w:rPr>
        <w:t>农村；</w:t>
      </w:r>
      <w:r>
        <w:rPr>
          <w:rFonts w:ascii="宋体" w:hAnsi="宋体" w:cs="宋体" w:hint="eastAsia"/>
        </w:rPr>
        <w:t>④</w:t>
      </w:r>
      <w:r>
        <w:rPr>
          <w:rFonts w:ascii="Times New Roman" w:hint="eastAsia"/>
        </w:rPr>
        <w:t>党政机关；</w:t>
      </w:r>
      <w:r>
        <w:rPr>
          <w:rFonts w:ascii="宋体" w:hAnsi="宋体" w:cs="宋体" w:hint="eastAsia"/>
        </w:rPr>
        <w:t>⑤</w:t>
      </w:r>
      <w:r>
        <w:rPr>
          <w:rFonts w:ascii="Times New Roman" w:hint="eastAsia"/>
        </w:rPr>
        <w:t>学校；</w:t>
      </w:r>
      <w:r>
        <w:rPr>
          <w:rFonts w:ascii="宋体" w:hAnsi="宋体" w:cs="宋体" w:hint="eastAsia"/>
        </w:rPr>
        <w:t>⑥</w:t>
      </w:r>
      <w:r>
        <w:rPr>
          <w:rFonts w:ascii="Times New Roman" w:hint="eastAsia"/>
        </w:rPr>
        <w:t>其他事业单位；</w:t>
      </w:r>
      <w:r>
        <w:rPr>
          <w:rFonts w:ascii="宋体" w:hAnsi="宋体" w:cs="宋体" w:hint="eastAsia"/>
        </w:rPr>
        <w:t>⑦</w:t>
      </w:r>
      <w:r>
        <w:rPr>
          <w:rFonts w:ascii="Times New Roman" w:hint="eastAsia"/>
        </w:rPr>
        <w:t>街道社区；</w:t>
      </w:r>
      <w:r>
        <w:rPr>
          <w:rFonts w:ascii="宋体" w:hAnsi="宋体" w:cs="宋体" w:hint="eastAsia"/>
        </w:rPr>
        <w:t>⑧</w:t>
      </w:r>
      <w:r>
        <w:rPr>
          <w:rFonts w:ascii="Times New Roman" w:hint="eastAsia"/>
        </w:rPr>
        <w:t>社会组织；</w:t>
      </w:r>
      <w:r>
        <w:rPr>
          <w:rFonts w:ascii="宋体" w:hAnsi="宋体" w:cs="宋体" w:hint="eastAsia"/>
        </w:rPr>
        <w:t>⑨</w:t>
      </w:r>
      <w:r>
        <w:rPr>
          <w:rFonts w:ascii="Times New Roman" w:hint="eastAsia"/>
        </w:rPr>
        <w:t>其他。</w:t>
      </w:r>
    </w:p>
    <w:p w:rsidR="00FB0185" w:rsidRDefault="00FB0185" w:rsidP="00A918B6">
      <w:pPr>
        <w:spacing w:line="580" w:lineRule="exact"/>
        <w:ind w:firstLineChars="200" w:firstLine="31680"/>
        <w:rPr>
          <w:rFonts w:ascii="Times New Roman"/>
        </w:rPr>
      </w:pPr>
    </w:p>
    <w:p w:rsidR="00FB0185" w:rsidRDefault="00FB0185" w:rsidP="00131661">
      <w:pPr>
        <w:widowControl/>
        <w:jc w:val="left"/>
        <w:rPr>
          <w:rFonts w:ascii="Times New Roman"/>
        </w:rPr>
        <w:sectPr w:rsidR="00FB0185">
          <w:pgSz w:w="11907" w:h="16840"/>
          <w:pgMar w:top="1701" w:right="1588" w:bottom="1588" w:left="1588" w:header="851" w:footer="1247" w:gutter="0"/>
          <w:pgNumType w:fmt="numberInDash"/>
          <w:cols w:space="720"/>
          <w:docGrid w:type="linesAndChars" w:linePitch="542" w:charSpace="-3328"/>
        </w:sectPr>
      </w:pPr>
    </w:p>
    <w:tbl>
      <w:tblPr>
        <w:tblW w:w="14005" w:type="dxa"/>
        <w:tblInd w:w="94" w:type="dxa"/>
        <w:tblLook w:val="0000"/>
      </w:tblPr>
      <w:tblGrid>
        <w:gridCol w:w="1310"/>
        <w:gridCol w:w="725"/>
        <w:gridCol w:w="725"/>
        <w:gridCol w:w="725"/>
        <w:gridCol w:w="725"/>
        <w:gridCol w:w="725"/>
        <w:gridCol w:w="1209"/>
        <w:gridCol w:w="1534"/>
        <w:gridCol w:w="1531"/>
        <w:gridCol w:w="1793"/>
        <w:gridCol w:w="1270"/>
        <w:gridCol w:w="1733"/>
      </w:tblGrid>
      <w:tr w:rsidR="00FB0185" w:rsidRPr="00972ECC" w:rsidTr="00131661">
        <w:trPr>
          <w:trHeight w:val="417"/>
        </w:trPr>
        <w:tc>
          <w:tcPr>
            <w:tcW w:w="1310" w:type="dxa"/>
            <w:noWrap/>
            <w:vAlign w:val="center"/>
          </w:tcPr>
          <w:p w:rsidR="00FB0185" w:rsidRPr="00972ECC" w:rsidRDefault="00FB0185" w:rsidP="001954DA">
            <w:pPr>
              <w:widowControl/>
              <w:jc w:val="left"/>
              <w:rPr>
                <w:rFonts w:ascii="Times New Roman"/>
                <w:kern w:val="0"/>
              </w:rPr>
            </w:pPr>
            <w:r w:rsidRPr="00972ECC">
              <w:rPr>
                <w:rFonts w:ascii="黑体" w:eastAsia="黑体" w:hint="eastAsia"/>
                <w:kern w:val="0"/>
              </w:rPr>
              <w:t>附件</w:t>
            </w:r>
            <w:r w:rsidRPr="00972ECC">
              <w:rPr>
                <w:rFonts w:ascii="Times New Roman"/>
                <w:kern w:val="0"/>
              </w:rPr>
              <w:t>3</w:t>
            </w:r>
          </w:p>
        </w:tc>
        <w:tc>
          <w:tcPr>
            <w:tcW w:w="12695" w:type="dxa"/>
            <w:gridSpan w:val="11"/>
            <w:noWrap/>
            <w:vAlign w:val="center"/>
          </w:tcPr>
          <w:p w:rsidR="00FB0185" w:rsidRDefault="00FB0185" w:rsidP="001954DA">
            <w:pPr>
              <w:widowControl/>
              <w:jc w:val="left"/>
              <w:rPr>
                <w:rFonts w:ascii="宋体" w:cs="宋体"/>
                <w:kern w:val="0"/>
                <w:sz w:val="22"/>
              </w:rPr>
            </w:pPr>
          </w:p>
        </w:tc>
      </w:tr>
      <w:tr w:rsidR="00FB0185" w:rsidRPr="00972ECC" w:rsidTr="00131661">
        <w:trPr>
          <w:trHeight w:val="505"/>
        </w:trPr>
        <w:tc>
          <w:tcPr>
            <w:tcW w:w="14005" w:type="dxa"/>
            <w:gridSpan w:val="12"/>
            <w:noWrap/>
            <w:vAlign w:val="center"/>
          </w:tcPr>
          <w:p w:rsidR="00FB0185" w:rsidRDefault="00FB0185" w:rsidP="001954DA">
            <w:pPr>
              <w:widowControl/>
              <w:jc w:val="center"/>
              <w:rPr>
                <w:rFonts w:ascii="方正小标宋简体" w:eastAsia="方正小标宋简体" w:hAnsi="宋体" w:cs="宋体"/>
                <w:bCs/>
                <w:kern w:val="0"/>
                <w:sz w:val="42"/>
                <w:szCs w:val="42"/>
              </w:rPr>
            </w:pPr>
            <w:r>
              <w:rPr>
                <w:rFonts w:ascii="方正小标宋简体" w:eastAsia="方正小标宋简体" w:hAnsi="宋体" w:cs="宋体" w:hint="eastAsia"/>
                <w:bCs/>
                <w:kern w:val="0"/>
                <w:sz w:val="42"/>
                <w:szCs w:val="42"/>
              </w:rPr>
              <w:t>经查找仍然无法取得联系党员登记表</w:t>
            </w:r>
          </w:p>
        </w:tc>
      </w:tr>
      <w:tr w:rsidR="00FB0185" w:rsidRPr="00972ECC" w:rsidTr="00131661">
        <w:trPr>
          <w:trHeight w:val="303"/>
        </w:trPr>
        <w:tc>
          <w:tcPr>
            <w:tcW w:w="14005" w:type="dxa"/>
            <w:gridSpan w:val="12"/>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填报单位（盖章）：</w:t>
            </w:r>
            <w:r>
              <w:rPr>
                <w:rFonts w:ascii="宋体" w:hAnsi="宋体" w:cs="宋体"/>
                <w:kern w:val="0"/>
                <w:sz w:val="22"/>
              </w:rPr>
              <w:t xml:space="preserve">                                                                           </w:t>
            </w:r>
            <w:r>
              <w:rPr>
                <w:rFonts w:ascii="宋体" w:hAnsi="宋体" w:cs="宋体" w:hint="eastAsia"/>
                <w:kern w:val="0"/>
                <w:sz w:val="22"/>
              </w:rPr>
              <w:t>填表日期：</w:t>
            </w:r>
          </w:p>
        </w:tc>
      </w:tr>
      <w:tr w:rsidR="00FB0185" w:rsidRPr="00972ECC" w:rsidTr="00131661">
        <w:trPr>
          <w:trHeight w:val="556"/>
        </w:trPr>
        <w:tc>
          <w:tcPr>
            <w:tcW w:w="1310" w:type="dxa"/>
            <w:tcBorders>
              <w:top w:val="single" w:sz="8" w:space="0" w:color="auto"/>
              <w:left w:val="single" w:sz="8" w:space="0" w:color="auto"/>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姓</w:t>
            </w:r>
            <w:r>
              <w:rPr>
                <w:rFonts w:ascii="宋体" w:hAnsi="宋体" w:cs="宋体"/>
                <w:kern w:val="0"/>
                <w:sz w:val="22"/>
              </w:rPr>
              <w:t xml:space="preserve">  </w:t>
            </w:r>
            <w:r>
              <w:rPr>
                <w:rFonts w:ascii="宋体" w:hAnsi="宋体" w:cs="宋体" w:hint="eastAsia"/>
                <w:kern w:val="0"/>
                <w:sz w:val="22"/>
              </w:rPr>
              <w:t>名</w:t>
            </w:r>
          </w:p>
        </w:tc>
        <w:tc>
          <w:tcPr>
            <w:tcW w:w="725"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性别</w:t>
            </w:r>
          </w:p>
        </w:tc>
        <w:tc>
          <w:tcPr>
            <w:tcW w:w="725"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民族</w:t>
            </w:r>
          </w:p>
        </w:tc>
        <w:tc>
          <w:tcPr>
            <w:tcW w:w="725"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年龄</w:t>
            </w:r>
          </w:p>
        </w:tc>
        <w:tc>
          <w:tcPr>
            <w:tcW w:w="725"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党龄</w:t>
            </w:r>
          </w:p>
        </w:tc>
        <w:tc>
          <w:tcPr>
            <w:tcW w:w="725"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学历</w:t>
            </w:r>
          </w:p>
        </w:tc>
        <w:tc>
          <w:tcPr>
            <w:tcW w:w="1209"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职</w:t>
            </w:r>
            <w:r>
              <w:rPr>
                <w:rFonts w:ascii="宋体" w:hAnsi="宋体" w:cs="宋体"/>
                <w:kern w:val="0"/>
                <w:sz w:val="22"/>
              </w:rPr>
              <w:t xml:space="preserve"> </w:t>
            </w:r>
            <w:r>
              <w:rPr>
                <w:rFonts w:ascii="宋体" w:hAnsi="宋体" w:cs="宋体" w:hint="eastAsia"/>
                <w:kern w:val="0"/>
                <w:sz w:val="22"/>
              </w:rPr>
              <w:t>业</w:t>
            </w:r>
          </w:p>
        </w:tc>
        <w:tc>
          <w:tcPr>
            <w:tcW w:w="1531"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曾任党内职务</w:t>
            </w:r>
          </w:p>
        </w:tc>
        <w:tc>
          <w:tcPr>
            <w:tcW w:w="1531" w:type="dxa"/>
            <w:tcBorders>
              <w:top w:val="single" w:sz="8" w:space="0" w:color="auto"/>
              <w:left w:val="nil"/>
              <w:bottom w:val="single" w:sz="4" w:space="0" w:color="auto"/>
              <w:right w:val="single" w:sz="4" w:space="0" w:color="auto"/>
            </w:tcBorders>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与党组织失去</w:t>
            </w:r>
          </w:p>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联系时间</w:t>
            </w:r>
          </w:p>
        </w:tc>
        <w:tc>
          <w:tcPr>
            <w:tcW w:w="1793"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失去联系情形</w:t>
            </w:r>
          </w:p>
        </w:tc>
        <w:tc>
          <w:tcPr>
            <w:tcW w:w="1270" w:type="dxa"/>
            <w:tcBorders>
              <w:top w:val="single" w:sz="8" w:space="0" w:color="auto"/>
              <w:left w:val="nil"/>
              <w:bottom w:val="single" w:sz="4" w:space="0" w:color="auto"/>
              <w:right w:val="single" w:sz="4"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党组织类别</w:t>
            </w:r>
          </w:p>
        </w:tc>
        <w:tc>
          <w:tcPr>
            <w:tcW w:w="1733" w:type="dxa"/>
            <w:tcBorders>
              <w:top w:val="single" w:sz="8" w:space="0" w:color="auto"/>
              <w:left w:val="nil"/>
              <w:bottom w:val="single" w:sz="4" w:space="0" w:color="auto"/>
              <w:right w:val="single" w:sz="8" w:space="0" w:color="auto"/>
            </w:tcBorders>
            <w:noWrap/>
            <w:vAlign w:val="center"/>
          </w:tcPr>
          <w:p w:rsidR="00FB0185" w:rsidRDefault="00FB0185" w:rsidP="00131661">
            <w:pPr>
              <w:widowControl/>
              <w:spacing w:line="240" w:lineRule="exact"/>
              <w:jc w:val="center"/>
              <w:rPr>
                <w:rFonts w:ascii="宋体" w:cs="宋体"/>
                <w:kern w:val="0"/>
                <w:sz w:val="22"/>
              </w:rPr>
            </w:pPr>
            <w:r>
              <w:rPr>
                <w:rFonts w:ascii="宋体" w:hAnsi="宋体" w:cs="宋体" w:hint="eastAsia"/>
                <w:kern w:val="0"/>
                <w:sz w:val="22"/>
              </w:rPr>
              <w:t>备</w:t>
            </w:r>
            <w:r>
              <w:rPr>
                <w:rFonts w:ascii="宋体" w:hAnsi="宋体" w:cs="宋体"/>
                <w:kern w:val="0"/>
                <w:sz w:val="22"/>
              </w:rPr>
              <w:t xml:space="preserve">  </w:t>
            </w:r>
            <w:r>
              <w:rPr>
                <w:rFonts w:ascii="宋体" w:hAnsi="宋体" w:cs="宋体" w:hint="eastAsia"/>
                <w:kern w:val="0"/>
                <w:sz w:val="22"/>
              </w:rPr>
              <w:t>注</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4"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4"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1310" w:type="dxa"/>
            <w:tcBorders>
              <w:top w:val="nil"/>
              <w:left w:val="single" w:sz="8" w:space="0" w:color="auto"/>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725"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09"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531"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93"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270" w:type="dxa"/>
            <w:tcBorders>
              <w:top w:val="nil"/>
              <w:left w:val="nil"/>
              <w:bottom w:val="single" w:sz="8" w:space="0" w:color="auto"/>
              <w:right w:val="single" w:sz="4"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c>
          <w:tcPr>
            <w:tcW w:w="1733" w:type="dxa"/>
            <w:tcBorders>
              <w:top w:val="nil"/>
              <w:left w:val="nil"/>
              <w:bottom w:val="single" w:sz="8" w:space="0" w:color="auto"/>
              <w:right w:val="single" w:sz="8" w:space="0" w:color="auto"/>
            </w:tcBorders>
            <w:noWrap/>
            <w:vAlign w:val="center"/>
          </w:tcPr>
          <w:p w:rsidR="00FB0185" w:rsidRDefault="00FB0185" w:rsidP="001954DA">
            <w:pPr>
              <w:widowControl/>
              <w:jc w:val="left"/>
              <w:rPr>
                <w:rFonts w:ascii="宋体" w:cs="宋体"/>
                <w:kern w:val="0"/>
                <w:sz w:val="22"/>
              </w:rPr>
            </w:pPr>
            <w:r>
              <w:rPr>
                <w:rFonts w:ascii="宋体" w:hAnsi="宋体" w:cs="宋体" w:hint="eastAsia"/>
                <w:kern w:val="0"/>
                <w:sz w:val="22"/>
              </w:rPr>
              <w:t xml:space="preserve">　</w:t>
            </w:r>
          </w:p>
        </w:tc>
      </w:tr>
      <w:tr w:rsidR="00FB0185" w:rsidRPr="00972ECC" w:rsidTr="00131661">
        <w:trPr>
          <w:trHeight w:val="493"/>
        </w:trPr>
        <w:tc>
          <w:tcPr>
            <w:tcW w:w="7678" w:type="dxa"/>
            <w:gridSpan w:val="8"/>
            <w:noWrap/>
            <w:vAlign w:val="center"/>
          </w:tcPr>
          <w:p w:rsidR="00FB0185" w:rsidRDefault="00FB0185" w:rsidP="001954DA">
            <w:pPr>
              <w:widowControl/>
              <w:jc w:val="left"/>
              <w:rPr>
                <w:rFonts w:ascii="宋体" w:cs="宋体"/>
                <w:kern w:val="0"/>
                <w:sz w:val="22"/>
              </w:rPr>
            </w:pPr>
          </w:p>
        </w:tc>
        <w:tc>
          <w:tcPr>
            <w:tcW w:w="6327" w:type="dxa"/>
            <w:gridSpan w:val="4"/>
            <w:tcBorders>
              <w:top w:val="single" w:sz="8" w:space="0" w:color="auto"/>
              <w:left w:val="nil"/>
              <w:bottom w:val="nil"/>
              <w:right w:val="nil"/>
            </w:tcBorders>
            <w:noWrap/>
            <w:vAlign w:val="center"/>
          </w:tcPr>
          <w:p w:rsidR="00FB0185" w:rsidRDefault="00FB0185" w:rsidP="001954DA">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填表人：</w:t>
            </w:r>
            <w:r>
              <w:rPr>
                <w:rFonts w:ascii="宋体" w:hAnsi="宋体" w:cs="宋体"/>
                <w:kern w:val="0"/>
                <w:sz w:val="22"/>
              </w:rPr>
              <w:t xml:space="preserve">         </w:t>
            </w:r>
            <w:r>
              <w:rPr>
                <w:rFonts w:ascii="宋体" w:hAnsi="宋体" w:cs="宋体" w:hint="eastAsia"/>
                <w:kern w:val="0"/>
                <w:sz w:val="22"/>
              </w:rPr>
              <w:t>联系电话：</w:t>
            </w:r>
          </w:p>
        </w:tc>
      </w:tr>
    </w:tbl>
    <w:p w:rsidR="00FB0185" w:rsidRDefault="00FB0185" w:rsidP="00131661">
      <w:pPr>
        <w:widowControl/>
        <w:jc w:val="left"/>
        <w:rPr>
          <w:rFonts w:ascii="Times New Roman"/>
        </w:rPr>
        <w:sectPr w:rsidR="00FB0185">
          <w:pgSz w:w="16840" w:h="11907" w:orient="landscape"/>
          <w:pgMar w:top="1418" w:right="1418" w:bottom="1418" w:left="1418" w:header="851" w:footer="1134" w:gutter="0"/>
          <w:pgNumType w:fmt="numberInDash"/>
          <w:cols w:space="720"/>
          <w:docGrid w:type="linesAndChars" w:linePitch="542" w:charSpace="-3328"/>
        </w:sectPr>
      </w:pPr>
    </w:p>
    <w:p w:rsidR="00FB0185" w:rsidRDefault="00FB0185" w:rsidP="00131661">
      <w:pPr>
        <w:spacing w:line="580" w:lineRule="exact"/>
        <w:jc w:val="center"/>
        <w:rPr>
          <w:rFonts w:ascii="黑体" w:eastAsia="黑体"/>
        </w:rPr>
      </w:pPr>
    </w:p>
    <w:p w:rsidR="00FB0185" w:rsidRDefault="00FB0185" w:rsidP="00131661">
      <w:pPr>
        <w:spacing w:line="580" w:lineRule="exact"/>
        <w:jc w:val="center"/>
        <w:rPr>
          <w:rFonts w:ascii="黑体" w:eastAsia="黑体"/>
          <w:sz w:val="36"/>
          <w:szCs w:val="36"/>
        </w:rPr>
      </w:pPr>
      <w:r>
        <w:rPr>
          <w:rFonts w:ascii="黑体" w:eastAsia="黑体" w:hint="eastAsia"/>
          <w:sz w:val="36"/>
          <w:szCs w:val="36"/>
        </w:rPr>
        <w:t>《经查找仍然无法取得联系党员登记表》</w:t>
      </w:r>
    </w:p>
    <w:p w:rsidR="00FB0185" w:rsidRDefault="00FB0185" w:rsidP="00131661">
      <w:pPr>
        <w:spacing w:line="580" w:lineRule="exact"/>
        <w:jc w:val="center"/>
        <w:rPr>
          <w:rFonts w:ascii="黑体" w:eastAsia="黑体"/>
          <w:sz w:val="36"/>
          <w:szCs w:val="36"/>
        </w:rPr>
      </w:pPr>
      <w:r>
        <w:rPr>
          <w:rFonts w:ascii="黑体" w:eastAsia="黑体" w:hint="eastAsia"/>
          <w:sz w:val="36"/>
          <w:szCs w:val="36"/>
        </w:rPr>
        <w:t>填表要求和指标解释</w:t>
      </w:r>
    </w:p>
    <w:p w:rsidR="00FB0185" w:rsidRDefault="00FB0185" w:rsidP="00131661">
      <w:pPr>
        <w:spacing w:line="580" w:lineRule="exact"/>
        <w:jc w:val="center"/>
        <w:rPr>
          <w:rFonts w:ascii="黑体" w:eastAsia="黑体"/>
        </w:rPr>
      </w:pPr>
    </w:p>
    <w:p w:rsidR="00FB0185" w:rsidRDefault="00FB0185" w:rsidP="00A918B6">
      <w:pPr>
        <w:spacing w:line="580" w:lineRule="exact"/>
        <w:ind w:firstLineChars="200" w:firstLine="31680"/>
        <w:rPr>
          <w:rFonts w:ascii="Times New Roman"/>
        </w:rPr>
      </w:pPr>
      <w:r>
        <w:rPr>
          <w:rFonts w:ascii="Times New Roman"/>
        </w:rPr>
        <w:t>1</w:t>
      </w:r>
      <w:r>
        <w:rPr>
          <w:rFonts w:ascii="Times New Roman" w:hint="eastAsia"/>
        </w:rPr>
        <w:t>．本表由党支部填写，一式五份，逐级上报，各级留存，报至省委组织部。</w:t>
      </w:r>
    </w:p>
    <w:p w:rsidR="00FB0185" w:rsidRDefault="00FB0185" w:rsidP="00A918B6">
      <w:pPr>
        <w:spacing w:line="580" w:lineRule="exact"/>
        <w:ind w:firstLineChars="200" w:firstLine="31680"/>
        <w:rPr>
          <w:rFonts w:ascii="Times New Roman"/>
        </w:rPr>
      </w:pPr>
      <w:r>
        <w:rPr>
          <w:rFonts w:ascii="Times New Roman"/>
        </w:rPr>
        <w:t>2</w:t>
      </w:r>
      <w:r>
        <w:rPr>
          <w:rFonts w:ascii="Times New Roman" w:hint="eastAsia"/>
        </w:rPr>
        <w:t>．经查找仍然无法取得联系党员是指党员组织关系排查工作结束时，与党组织失去联系</w:t>
      </w:r>
      <w:r>
        <w:rPr>
          <w:rFonts w:ascii="Times New Roman"/>
        </w:rPr>
        <w:t>6</w:t>
      </w:r>
      <w:r>
        <w:rPr>
          <w:rFonts w:ascii="Times New Roman" w:hint="eastAsia"/>
        </w:rPr>
        <w:t>个月以上，经多方努力确实无法取得联系的党员。</w:t>
      </w:r>
    </w:p>
    <w:p w:rsidR="00FB0185" w:rsidRDefault="00FB0185" w:rsidP="00A918B6">
      <w:pPr>
        <w:widowControl/>
        <w:spacing w:line="560" w:lineRule="exact"/>
        <w:ind w:firstLineChars="200" w:firstLine="31680"/>
        <w:jc w:val="left"/>
        <w:rPr>
          <w:rFonts w:ascii="宋体" w:cs="宋体"/>
          <w:bCs/>
          <w:kern w:val="0"/>
        </w:rPr>
      </w:pPr>
      <w:r>
        <w:rPr>
          <w:rFonts w:ascii="Times New Roman"/>
        </w:rPr>
        <w:t>3</w:t>
      </w:r>
      <w:r>
        <w:rPr>
          <w:rFonts w:ascii="Times New Roman" w:hint="eastAsia"/>
        </w:rPr>
        <w:t>．</w:t>
      </w:r>
      <w:r>
        <w:rPr>
          <w:rFonts w:hAnsi="宋体" w:cs="宋体" w:hint="eastAsia"/>
          <w:bCs/>
          <w:kern w:val="0"/>
        </w:rPr>
        <w:t>“职业”一栏，按以下代码填写。①国有企业解除劳动关系人员</w:t>
      </w:r>
      <w:r>
        <w:rPr>
          <w:rFonts w:hAnsi="宋体" w:cs="宋体"/>
          <w:bCs/>
          <w:kern w:val="0"/>
        </w:rPr>
        <w:t>;</w:t>
      </w:r>
      <w:r>
        <w:rPr>
          <w:rFonts w:hAnsi="宋体" w:cs="宋体" w:hint="eastAsia"/>
          <w:bCs/>
          <w:kern w:val="0"/>
        </w:rPr>
        <w:t>②非公有制企业离职人员</w:t>
      </w:r>
      <w:r>
        <w:rPr>
          <w:rFonts w:hAnsi="宋体" w:cs="宋体"/>
          <w:bCs/>
          <w:kern w:val="0"/>
        </w:rPr>
        <w:t>;</w:t>
      </w:r>
      <w:r>
        <w:rPr>
          <w:rFonts w:hAnsi="宋体" w:cs="宋体" w:hint="eastAsia"/>
          <w:bCs/>
          <w:kern w:val="0"/>
        </w:rPr>
        <w:t>③农村外出务工经商人员</w:t>
      </w:r>
      <w:r>
        <w:rPr>
          <w:rFonts w:hAnsi="宋体" w:cs="宋体"/>
          <w:bCs/>
          <w:kern w:val="0"/>
        </w:rPr>
        <w:t>;</w:t>
      </w:r>
      <w:r>
        <w:rPr>
          <w:rFonts w:hAnsi="宋体" w:cs="宋体" w:hint="eastAsia"/>
          <w:bCs/>
          <w:kern w:val="0"/>
        </w:rPr>
        <w:t>④机关事业单位离退休人员</w:t>
      </w:r>
      <w:r>
        <w:rPr>
          <w:rFonts w:hAnsi="宋体" w:cs="宋体"/>
          <w:bCs/>
          <w:kern w:val="0"/>
        </w:rPr>
        <w:t>;</w:t>
      </w:r>
      <w:r>
        <w:rPr>
          <w:rFonts w:hAnsi="宋体" w:cs="宋体" w:hint="eastAsia"/>
          <w:bCs/>
          <w:kern w:val="0"/>
        </w:rPr>
        <w:t>⑤高校毕业生</w:t>
      </w:r>
      <w:r>
        <w:rPr>
          <w:rFonts w:hAnsi="宋体" w:cs="宋体"/>
          <w:bCs/>
          <w:kern w:val="0"/>
        </w:rPr>
        <w:t>;</w:t>
      </w:r>
      <w:r>
        <w:rPr>
          <w:rFonts w:hAnsi="宋体" w:cs="宋体" w:hint="eastAsia"/>
          <w:bCs/>
          <w:kern w:val="0"/>
        </w:rPr>
        <w:t>⑥街道社区人户分离人员</w:t>
      </w:r>
      <w:r>
        <w:rPr>
          <w:rFonts w:hAnsi="宋体" w:cs="宋体"/>
          <w:bCs/>
          <w:kern w:val="0"/>
        </w:rPr>
        <w:t>;</w:t>
      </w:r>
      <w:r>
        <w:rPr>
          <w:rFonts w:hAnsi="宋体" w:cs="宋体" w:hint="eastAsia"/>
          <w:bCs/>
          <w:kern w:val="0"/>
        </w:rPr>
        <w:t>⑦组织关系在人才中心人员</w:t>
      </w:r>
      <w:r>
        <w:rPr>
          <w:rFonts w:hAnsi="宋体" w:cs="宋体"/>
          <w:bCs/>
          <w:kern w:val="0"/>
        </w:rPr>
        <w:t>;</w:t>
      </w:r>
      <w:r>
        <w:rPr>
          <w:rFonts w:hAnsi="宋体" w:cs="宋体" w:hint="eastAsia"/>
          <w:bCs/>
          <w:kern w:val="0"/>
        </w:rPr>
        <w:t>⑧其他。</w:t>
      </w:r>
    </w:p>
    <w:p w:rsidR="00FB0185" w:rsidRDefault="00FB0185" w:rsidP="00A918B6">
      <w:pPr>
        <w:spacing w:line="580" w:lineRule="exact"/>
        <w:ind w:firstLineChars="200" w:firstLine="31680"/>
        <w:rPr>
          <w:rFonts w:ascii="Times New Roman"/>
        </w:rPr>
      </w:pPr>
      <w:r>
        <w:rPr>
          <w:rFonts w:ascii="Times New Roman"/>
        </w:rPr>
        <w:t>4</w:t>
      </w:r>
      <w:r>
        <w:rPr>
          <w:rFonts w:ascii="Times New Roman" w:hint="eastAsia"/>
        </w:rPr>
        <w:t>．与党组织失去联系时间：指党员最近一次参加党组织生活或交纳党费日期至联系查找结束时的时间。</w:t>
      </w:r>
    </w:p>
    <w:p w:rsidR="00FB0185" w:rsidRDefault="00FB0185" w:rsidP="00A918B6">
      <w:pPr>
        <w:spacing w:line="580" w:lineRule="exact"/>
        <w:ind w:firstLineChars="200" w:firstLine="31680"/>
        <w:rPr>
          <w:rFonts w:ascii="Times New Roman"/>
        </w:rPr>
      </w:pPr>
      <w:r>
        <w:rPr>
          <w:rFonts w:ascii="Times New Roman"/>
        </w:rPr>
        <w:t>5</w:t>
      </w:r>
      <w:r>
        <w:rPr>
          <w:rFonts w:ascii="Times New Roman" w:hint="eastAsia"/>
        </w:rPr>
        <w:t>．失去联系情形：按以下代码填写。</w:t>
      </w:r>
      <w:r>
        <w:rPr>
          <w:rFonts w:ascii="宋体" w:hAnsi="宋体" w:cs="宋体" w:hint="eastAsia"/>
        </w:rPr>
        <w:t>①</w:t>
      </w:r>
      <w:r>
        <w:rPr>
          <w:rFonts w:ascii="Times New Roman" w:hint="eastAsia"/>
        </w:rPr>
        <w:t>外出务工经商；</w:t>
      </w:r>
      <w:r>
        <w:rPr>
          <w:rFonts w:ascii="宋体" w:hAnsi="宋体" w:cs="宋体" w:hint="eastAsia"/>
        </w:rPr>
        <w:t>②</w:t>
      </w:r>
      <w:r>
        <w:rPr>
          <w:rFonts w:ascii="Times New Roman" w:hint="eastAsia"/>
        </w:rPr>
        <w:t>单位改制或破产；</w:t>
      </w:r>
      <w:r>
        <w:rPr>
          <w:rFonts w:ascii="宋体" w:hAnsi="宋体" w:cs="宋体" w:hint="eastAsia"/>
        </w:rPr>
        <w:t>③</w:t>
      </w:r>
      <w:r>
        <w:rPr>
          <w:rFonts w:ascii="Times New Roman" w:hint="eastAsia"/>
        </w:rPr>
        <w:t>毕业后去向不明；</w:t>
      </w:r>
      <w:r>
        <w:rPr>
          <w:rFonts w:ascii="宋体" w:hAnsi="宋体" w:cs="宋体" w:hint="eastAsia"/>
        </w:rPr>
        <w:t>④</w:t>
      </w:r>
      <w:r>
        <w:rPr>
          <w:rFonts w:ascii="Times New Roman" w:hint="eastAsia"/>
        </w:rPr>
        <w:t>工作单位改变；</w:t>
      </w:r>
      <w:r>
        <w:rPr>
          <w:rFonts w:ascii="宋体" w:hAnsi="宋体" w:cs="宋体" w:hint="eastAsia"/>
        </w:rPr>
        <w:t>⑤</w:t>
      </w:r>
      <w:r>
        <w:rPr>
          <w:rFonts w:ascii="Times New Roman" w:hint="eastAsia"/>
        </w:rPr>
        <w:t>出国（境）；</w:t>
      </w:r>
      <w:r>
        <w:rPr>
          <w:rFonts w:ascii="宋体" w:hAnsi="宋体" w:cs="宋体" w:hint="eastAsia"/>
        </w:rPr>
        <w:t>⑥</w:t>
      </w:r>
      <w:r>
        <w:rPr>
          <w:rFonts w:ascii="Times New Roman" w:hint="eastAsia"/>
        </w:rPr>
        <w:t>居住地改变；</w:t>
      </w:r>
      <w:r>
        <w:rPr>
          <w:rFonts w:ascii="宋体" w:hAnsi="宋体" w:cs="宋体" w:hint="eastAsia"/>
        </w:rPr>
        <w:t>⑦</w:t>
      </w:r>
      <w:r>
        <w:rPr>
          <w:rFonts w:ascii="Times New Roman" w:hint="eastAsia"/>
        </w:rPr>
        <w:t>其他（具体原因在备注栏中注明）。</w:t>
      </w:r>
    </w:p>
    <w:p w:rsidR="00FB0185" w:rsidRDefault="00FB0185" w:rsidP="00A918B6">
      <w:pPr>
        <w:spacing w:line="580" w:lineRule="exact"/>
        <w:ind w:firstLineChars="200" w:firstLine="31680"/>
        <w:rPr>
          <w:rFonts w:ascii="Times New Roman"/>
        </w:rPr>
      </w:pPr>
      <w:r>
        <w:rPr>
          <w:rFonts w:ascii="Times New Roman"/>
        </w:rPr>
        <w:t>6</w:t>
      </w:r>
      <w:r>
        <w:rPr>
          <w:rFonts w:ascii="Times New Roman" w:hint="eastAsia"/>
        </w:rPr>
        <w:t>．党组织类别：按以下代码填写。</w:t>
      </w:r>
      <w:r>
        <w:rPr>
          <w:rFonts w:ascii="宋体" w:hAnsi="宋体" w:cs="宋体" w:hint="eastAsia"/>
        </w:rPr>
        <w:t>①</w:t>
      </w:r>
      <w:r>
        <w:rPr>
          <w:rFonts w:ascii="Times New Roman" w:hint="eastAsia"/>
        </w:rPr>
        <w:t>国有企业；</w:t>
      </w:r>
      <w:r>
        <w:rPr>
          <w:rFonts w:ascii="宋体" w:hAnsi="宋体" w:cs="宋体" w:hint="eastAsia"/>
        </w:rPr>
        <w:t>②</w:t>
      </w:r>
      <w:r>
        <w:rPr>
          <w:rFonts w:ascii="Times New Roman" w:hint="eastAsia"/>
        </w:rPr>
        <w:t>非公有制企业；</w:t>
      </w:r>
      <w:r>
        <w:rPr>
          <w:rFonts w:ascii="宋体" w:hAnsi="宋体" w:cs="宋体" w:hint="eastAsia"/>
        </w:rPr>
        <w:t>③</w:t>
      </w:r>
      <w:r>
        <w:rPr>
          <w:rFonts w:ascii="Times New Roman" w:hint="eastAsia"/>
        </w:rPr>
        <w:t>农村；</w:t>
      </w:r>
      <w:r>
        <w:rPr>
          <w:rFonts w:ascii="宋体" w:hAnsi="宋体" w:cs="宋体" w:hint="eastAsia"/>
        </w:rPr>
        <w:t>④</w:t>
      </w:r>
      <w:r>
        <w:rPr>
          <w:rFonts w:ascii="Times New Roman" w:hint="eastAsia"/>
        </w:rPr>
        <w:t>党政机关；</w:t>
      </w:r>
      <w:r>
        <w:rPr>
          <w:rFonts w:ascii="宋体" w:hAnsi="宋体" w:cs="宋体" w:hint="eastAsia"/>
        </w:rPr>
        <w:t>⑤</w:t>
      </w:r>
      <w:r>
        <w:rPr>
          <w:rFonts w:ascii="Times New Roman" w:hint="eastAsia"/>
        </w:rPr>
        <w:t>学校；</w:t>
      </w:r>
      <w:r>
        <w:rPr>
          <w:rFonts w:ascii="宋体" w:hAnsi="宋体" w:cs="宋体" w:hint="eastAsia"/>
        </w:rPr>
        <w:t>⑥</w:t>
      </w:r>
      <w:r>
        <w:rPr>
          <w:rFonts w:ascii="Times New Roman" w:hint="eastAsia"/>
        </w:rPr>
        <w:t>其他事业单位；</w:t>
      </w:r>
      <w:r>
        <w:rPr>
          <w:rFonts w:ascii="宋体" w:hAnsi="宋体" w:cs="宋体" w:hint="eastAsia"/>
        </w:rPr>
        <w:t>⑦</w:t>
      </w:r>
      <w:r>
        <w:rPr>
          <w:rFonts w:ascii="Times New Roman" w:hint="eastAsia"/>
        </w:rPr>
        <w:t>街道社区；</w:t>
      </w:r>
      <w:r>
        <w:rPr>
          <w:rFonts w:ascii="宋体" w:hAnsi="宋体" w:cs="宋体" w:hint="eastAsia"/>
        </w:rPr>
        <w:t>⑧</w:t>
      </w:r>
      <w:r>
        <w:rPr>
          <w:rFonts w:ascii="Times New Roman" w:hint="eastAsia"/>
        </w:rPr>
        <w:t>社会组织；</w:t>
      </w:r>
      <w:r>
        <w:rPr>
          <w:rFonts w:ascii="宋体" w:hAnsi="宋体" w:cs="宋体" w:hint="eastAsia"/>
        </w:rPr>
        <w:t>⑨</w:t>
      </w:r>
      <w:r>
        <w:rPr>
          <w:rFonts w:ascii="Times New Roman" w:hint="eastAsia"/>
        </w:rPr>
        <w:t>其他。</w:t>
      </w:r>
    </w:p>
    <w:p w:rsidR="00FB0185" w:rsidRDefault="00FB0185" w:rsidP="00131661">
      <w:pPr>
        <w:widowControl/>
        <w:jc w:val="left"/>
        <w:rPr>
          <w:rFonts w:ascii="Times New Roman"/>
        </w:rPr>
        <w:sectPr w:rsidR="00FB0185">
          <w:pgSz w:w="11907" w:h="16840"/>
          <w:pgMar w:top="1701" w:right="1588" w:bottom="1588" w:left="1588" w:header="851" w:footer="1247" w:gutter="0"/>
          <w:pgNumType w:fmt="numberInDash"/>
          <w:cols w:space="720"/>
          <w:docGrid w:type="linesAndChars" w:linePitch="542" w:charSpace="-3328"/>
        </w:sectPr>
      </w:pPr>
    </w:p>
    <w:tbl>
      <w:tblPr>
        <w:tblW w:w="13949" w:type="dxa"/>
        <w:tblInd w:w="94" w:type="dxa"/>
        <w:tblLook w:val="0000"/>
      </w:tblPr>
      <w:tblGrid>
        <w:gridCol w:w="1173"/>
        <w:gridCol w:w="566"/>
        <w:gridCol w:w="404"/>
        <w:gridCol w:w="404"/>
        <w:gridCol w:w="405"/>
        <w:gridCol w:w="404"/>
        <w:gridCol w:w="404"/>
        <w:gridCol w:w="404"/>
        <w:gridCol w:w="404"/>
        <w:gridCol w:w="404"/>
        <w:gridCol w:w="405"/>
        <w:gridCol w:w="404"/>
        <w:gridCol w:w="404"/>
        <w:gridCol w:w="404"/>
        <w:gridCol w:w="404"/>
        <w:gridCol w:w="406"/>
        <w:gridCol w:w="404"/>
        <w:gridCol w:w="404"/>
        <w:gridCol w:w="405"/>
        <w:gridCol w:w="404"/>
        <w:gridCol w:w="406"/>
        <w:gridCol w:w="404"/>
        <w:gridCol w:w="404"/>
        <w:gridCol w:w="404"/>
        <w:gridCol w:w="405"/>
        <w:gridCol w:w="404"/>
        <w:gridCol w:w="404"/>
        <w:gridCol w:w="404"/>
        <w:gridCol w:w="404"/>
        <w:gridCol w:w="483"/>
        <w:gridCol w:w="404"/>
        <w:gridCol w:w="404"/>
        <w:gridCol w:w="9"/>
      </w:tblGrid>
      <w:tr w:rsidR="00FB0185" w:rsidRPr="00972ECC" w:rsidTr="00131661">
        <w:trPr>
          <w:trHeight w:val="416"/>
        </w:trPr>
        <w:tc>
          <w:tcPr>
            <w:tcW w:w="1173" w:type="dxa"/>
            <w:noWrap/>
            <w:vAlign w:val="center"/>
          </w:tcPr>
          <w:p w:rsidR="00FB0185" w:rsidRDefault="00FB0185" w:rsidP="00131661">
            <w:pPr>
              <w:widowControl/>
              <w:spacing w:line="440" w:lineRule="exact"/>
              <w:jc w:val="left"/>
              <w:rPr>
                <w:rFonts w:ascii="宋体" w:cs="宋体"/>
                <w:kern w:val="0"/>
              </w:rPr>
            </w:pPr>
            <w:r>
              <w:rPr>
                <w:rFonts w:ascii="黑体" w:eastAsia="黑体" w:hAnsi="宋体" w:cs="宋体" w:hint="eastAsia"/>
                <w:kern w:val="0"/>
              </w:rPr>
              <w:t>附件</w:t>
            </w:r>
            <w:r w:rsidRPr="00972ECC">
              <w:rPr>
                <w:rFonts w:ascii="Times New Roman"/>
                <w:kern w:val="0"/>
              </w:rPr>
              <w:t>4</w:t>
            </w:r>
          </w:p>
        </w:tc>
        <w:tc>
          <w:tcPr>
            <w:tcW w:w="12776" w:type="dxa"/>
            <w:gridSpan w:val="32"/>
            <w:noWrap/>
            <w:vAlign w:val="center"/>
          </w:tcPr>
          <w:p w:rsidR="00FB0185" w:rsidRDefault="00FB0185" w:rsidP="00131661">
            <w:pPr>
              <w:widowControl/>
              <w:spacing w:line="440" w:lineRule="exact"/>
              <w:jc w:val="left"/>
              <w:rPr>
                <w:rFonts w:ascii="宋体" w:cs="宋体"/>
                <w:kern w:val="0"/>
                <w:sz w:val="18"/>
                <w:szCs w:val="18"/>
              </w:rPr>
            </w:pPr>
          </w:p>
        </w:tc>
      </w:tr>
      <w:tr w:rsidR="00FB0185" w:rsidRPr="00972ECC" w:rsidTr="00131661">
        <w:trPr>
          <w:trHeight w:val="468"/>
        </w:trPr>
        <w:tc>
          <w:tcPr>
            <w:tcW w:w="13948" w:type="dxa"/>
            <w:gridSpan w:val="33"/>
            <w:noWrap/>
            <w:vAlign w:val="center"/>
          </w:tcPr>
          <w:p w:rsidR="00FB0185" w:rsidRDefault="00FB0185" w:rsidP="00131661">
            <w:pPr>
              <w:widowControl/>
              <w:spacing w:line="440" w:lineRule="exact"/>
              <w:jc w:val="center"/>
              <w:rPr>
                <w:rFonts w:ascii="方正小标宋简体" w:eastAsia="方正小标宋简体" w:hAnsi="宋体" w:cs="宋体"/>
                <w:bCs/>
                <w:kern w:val="0"/>
                <w:sz w:val="42"/>
                <w:szCs w:val="42"/>
              </w:rPr>
            </w:pPr>
            <w:r>
              <w:rPr>
                <w:rFonts w:ascii="方正小标宋简体" w:eastAsia="方正小标宋简体" w:hAnsi="宋体" w:cs="宋体" w:hint="eastAsia"/>
                <w:bCs/>
                <w:kern w:val="0"/>
                <w:sz w:val="42"/>
                <w:szCs w:val="42"/>
              </w:rPr>
              <w:t>与党组织失去联系党员情况汇总表</w:t>
            </w:r>
          </w:p>
        </w:tc>
      </w:tr>
      <w:tr w:rsidR="00FB0185" w:rsidRPr="00972ECC" w:rsidTr="00131661">
        <w:trPr>
          <w:trHeight w:val="294"/>
        </w:trPr>
        <w:tc>
          <w:tcPr>
            <w:tcW w:w="13948" w:type="dxa"/>
            <w:gridSpan w:val="33"/>
            <w:noWrap/>
            <w:vAlign w:val="center"/>
          </w:tcPr>
          <w:p w:rsidR="00FB0185" w:rsidRDefault="00FB0185" w:rsidP="00131661">
            <w:pPr>
              <w:widowControl/>
              <w:spacing w:line="440" w:lineRule="exact"/>
              <w:jc w:val="left"/>
              <w:rPr>
                <w:rFonts w:ascii="宋体" w:cs="宋体"/>
                <w:kern w:val="0"/>
                <w:sz w:val="22"/>
              </w:rPr>
            </w:pPr>
            <w:r>
              <w:rPr>
                <w:rFonts w:ascii="宋体" w:hAnsi="宋体" w:cs="宋体" w:hint="eastAsia"/>
                <w:kern w:val="0"/>
                <w:sz w:val="22"/>
              </w:rPr>
              <w:t>填报单位（盖章）：</w:t>
            </w:r>
            <w:r>
              <w:rPr>
                <w:rFonts w:ascii="宋体" w:hAnsi="宋体" w:cs="宋体"/>
                <w:kern w:val="0"/>
                <w:sz w:val="22"/>
              </w:rPr>
              <w:t xml:space="preserve">                                                                            </w:t>
            </w:r>
            <w:r>
              <w:rPr>
                <w:rFonts w:ascii="宋体" w:hAnsi="宋体" w:cs="宋体" w:hint="eastAsia"/>
                <w:kern w:val="0"/>
                <w:sz w:val="22"/>
              </w:rPr>
              <w:t>填表日期：</w:t>
            </w:r>
          </w:p>
        </w:tc>
      </w:tr>
      <w:tr w:rsidR="00FB0185" w:rsidRPr="00972ECC" w:rsidTr="00131661">
        <w:trPr>
          <w:trHeight w:val="232"/>
        </w:trPr>
        <w:tc>
          <w:tcPr>
            <w:tcW w:w="1173" w:type="dxa"/>
            <w:vMerge w:val="restart"/>
            <w:tcBorders>
              <w:top w:val="single" w:sz="8" w:space="0" w:color="auto"/>
              <w:left w:val="single" w:sz="8" w:space="0" w:color="auto"/>
              <w:bottom w:val="single" w:sz="4" w:space="0" w:color="auto"/>
              <w:right w:val="single" w:sz="4" w:space="0" w:color="auto"/>
              <w:tl2br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项目</w:t>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cs="宋体"/>
                <w:kern w:val="0"/>
                <w:sz w:val="16"/>
                <w:szCs w:val="16"/>
              </w:rPr>
              <w:br/>
            </w:r>
            <w:r>
              <w:rPr>
                <w:rFonts w:ascii="宋体" w:hAnsi="宋体" w:cs="宋体" w:hint="eastAsia"/>
                <w:kern w:val="0"/>
                <w:sz w:val="16"/>
                <w:szCs w:val="16"/>
              </w:rPr>
              <w:t>群体</w:t>
            </w:r>
          </w:p>
        </w:tc>
        <w:tc>
          <w:tcPr>
            <w:tcW w:w="566" w:type="dxa"/>
            <w:vMerge w:val="restart"/>
            <w:tcBorders>
              <w:top w:val="single" w:sz="8" w:space="0" w:color="auto"/>
              <w:left w:val="single" w:sz="4" w:space="0" w:color="auto"/>
              <w:bottom w:val="single" w:sz="4" w:space="0" w:color="000000"/>
              <w:right w:val="nil"/>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排</w:t>
            </w:r>
            <w:r>
              <w:rPr>
                <w:rFonts w:ascii="宋体" w:cs="宋体"/>
                <w:kern w:val="0"/>
                <w:sz w:val="18"/>
                <w:szCs w:val="18"/>
              </w:rPr>
              <w:br/>
            </w:r>
            <w:r>
              <w:rPr>
                <w:rFonts w:ascii="宋体" w:hAnsi="宋体" w:cs="宋体" w:hint="eastAsia"/>
                <w:kern w:val="0"/>
                <w:sz w:val="18"/>
                <w:szCs w:val="18"/>
              </w:rPr>
              <w:t>查</w:t>
            </w:r>
            <w:r>
              <w:rPr>
                <w:rFonts w:ascii="宋体" w:cs="宋体"/>
                <w:kern w:val="0"/>
                <w:sz w:val="18"/>
                <w:szCs w:val="18"/>
              </w:rPr>
              <w:br/>
            </w:r>
            <w:r>
              <w:rPr>
                <w:rFonts w:ascii="宋体" w:hAnsi="宋体" w:cs="宋体" w:hint="eastAsia"/>
                <w:kern w:val="0"/>
                <w:sz w:val="18"/>
                <w:szCs w:val="18"/>
              </w:rPr>
              <w:t>前</w:t>
            </w:r>
            <w:r>
              <w:rPr>
                <w:rFonts w:ascii="宋体" w:cs="宋体"/>
                <w:kern w:val="0"/>
                <w:sz w:val="18"/>
                <w:szCs w:val="18"/>
              </w:rPr>
              <w:br/>
            </w:r>
            <w:r>
              <w:rPr>
                <w:rFonts w:ascii="宋体" w:hAnsi="宋体" w:cs="宋体" w:hint="eastAsia"/>
                <w:kern w:val="0"/>
                <w:sz w:val="18"/>
                <w:szCs w:val="18"/>
              </w:rPr>
              <w:t>在</w:t>
            </w:r>
            <w:r>
              <w:rPr>
                <w:rFonts w:ascii="宋体" w:cs="宋体"/>
                <w:kern w:val="0"/>
                <w:sz w:val="18"/>
                <w:szCs w:val="18"/>
              </w:rPr>
              <w:br/>
            </w:r>
            <w:r>
              <w:rPr>
                <w:rFonts w:ascii="宋体" w:hAnsi="宋体" w:cs="宋体" w:hint="eastAsia"/>
                <w:kern w:val="0"/>
                <w:sz w:val="18"/>
                <w:szCs w:val="18"/>
              </w:rPr>
              <w:t>册</w:t>
            </w:r>
            <w:r>
              <w:rPr>
                <w:rFonts w:ascii="宋体" w:cs="宋体"/>
                <w:kern w:val="0"/>
                <w:sz w:val="18"/>
                <w:szCs w:val="18"/>
              </w:rPr>
              <w:br/>
            </w:r>
            <w:r>
              <w:rPr>
                <w:rFonts w:ascii="宋体" w:hAnsi="宋体" w:cs="宋体" w:hint="eastAsia"/>
                <w:kern w:val="0"/>
                <w:sz w:val="18"/>
                <w:szCs w:val="18"/>
              </w:rPr>
              <w:t>党</w:t>
            </w:r>
            <w:r>
              <w:rPr>
                <w:rFonts w:ascii="宋体" w:cs="宋体"/>
                <w:kern w:val="0"/>
                <w:sz w:val="18"/>
                <w:szCs w:val="18"/>
              </w:rPr>
              <w:br/>
            </w:r>
            <w:r>
              <w:rPr>
                <w:rFonts w:ascii="宋体" w:hAnsi="宋体" w:cs="宋体" w:hint="eastAsia"/>
                <w:kern w:val="0"/>
                <w:sz w:val="18"/>
                <w:szCs w:val="18"/>
              </w:rPr>
              <w:t>员</w:t>
            </w:r>
            <w:r>
              <w:rPr>
                <w:rFonts w:ascii="宋体" w:cs="宋体"/>
                <w:kern w:val="0"/>
                <w:sz w:val="18"/>
                <w:szCs w:val="18"/>
              </w:rPr>
              <w:br/>
            </w:r>
            <w:r>
              <w:rPr>
                <w:rFonts w:ascii="宋体" w:hAnsi="宋体" w:cs="宋体" w:hint="eastAsia"/>
                <w:kern w:val="0"/>
                <w:sz w:val="18"/>
                <w:szCs w:val="18"/>
              </w:rPr>
              <w:t>人</w:t>
            </w:r>
            <w:r>
              <w:rPr>
                <w:rFonts w:ascii="宋体" w:cs="宋体"/>
                <w:kern w:val="0"/>
                <w:sz w:val="18"/>
                <w:szCs w:val="18"/>
              </w:rPr>
              <w:br/>
            </w:r>
            <w:r>
              <w:rPr>
                <w:rFonts w:ascii="宋体" w:hAnsi="宋体" w:cs="宋体" w:hint="eastAsia"/>
                <w:kern w:val="0"/>
                <w:sz w:val="18"/>
                <w:szCs w:val="18"/>
              </w:rPr>
              <w:t>数</w:t>
            </w:r>
          </w:p>
        </w:tc>
        <w:tc>
          <w:tcPr>
            <w:tcW w:w="404" w:type="dxa"/>
            <w:tcBorders>
              <w:top w:val="single" w:sz="8" w:space="0" w:color="auto"/>
              <w:left w:val="nil"/>
              <w:bottom w:val="single" w:sz="4" w:space="0" w:color="auto"/>
              <w:right w:val="nil"/>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11805" w:type="dxa"/>
            <w:gridSpan w:val="30"/>
            <w:tcBorders>
              <w:top w:val="single" w:sz="8" w:space="0" w:color="auto"/>
              <w:left w:val="single" w:sz="4" w:space="0" w:color="auto"/>
              <w:bottom w:val="single" w:sz="4" w:space="0" w:color="auto"/>
              <w:right w:val="single" w:sz="8"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经查找仍然无法取得联系党员</w:t>
            </w:r>
          </w:p>
        </w:tc>
      </w:tr>
      <w:tr w:rsidR="00FB0185" w:rsidRPr="00972ECC" w:rsidTr="00131661">
        <w:trPr>
          <w:trHeight w:val="232"/>
        </w:trPr>
        <w:tc>
          <w:tcPr>
            <w:tcW w:w="0" w:type="auto"/>
            <w:vMerge/>
            <w:tcBorders>
              <w:top w:val="single" w:sz="8" w:space="0" w:color="auto"/>
              <w:left w:val="single" w:sz="8" w:space="0" w:color="auto"/>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6"/>
                <w:szCs w:val="16"/>
              </w:rPr>
            </w:pPr>
          </w:p>
        </w:tc>
        <w:tc>
          <w:tcPr>
            <w:tcW w:w="0" w:type="auto"/>
            <w:vMerge/>
            <w:tcBorders>
              <w:top w:val="single" w:sz="8" w:space="0" w:color="auto"/>
              <w:left w:val="single" w:sz="4" w:space="0" w:color="auto"/>
              <w:bottom w:val="single" w:sz="4" w:space="0" w:color="000000"/>
              <w:right w:val="nil"/>
            </w:tcBorders>
            <w:vAlign w:val="center"/>
          </w:tcPr>
          <w:p w:rsidR="00FB0185" w:rsidRDefault="00FB0185" w:rsidP="00131661">
            <w:pPr>
              <w:widowControl/>
              <w:spacing w:line="200" w:lineRule="exact"/>
              <w:jc w:val="left"/>
              <w:rPr>
                <w:rFonts w:ascii="宋体" w:cs="宋体"/>
                <w:kern w:val="0"/>
                <w:sz w:val="18"/>
                <w:szCs w:val="18"/>
              </w:rPr>
            </w:pPr>
          </w:p>
        </w:tc>
        <w:tc>
          <w:tcPr>
            <w:tcW w:w="404" w:type="dxa"/>
            <w:vMerge w:val="restart"/>
            <w:tcBorders>
              <w:top w:val="nil"/>
              <w:left w:val="single" w:sz="4"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预</w:t>
            </w:r>
            <w:r>
              <w:rPr>
                <w:rFonts w:ascii="宋体" w:cs="宋体"/>
                <w:kern w:val="0"/>
                <w:sz w:val="18"/>
                <w:szCs w:val="18"/>
              </w:rPr>
              <w:br/>
            </w:r>
            <w:r>
              <w:rPr>
                <w:rFonts w:ascii="宋体" w:hAnsi="宋体" w:cs="宋体" w:hint="eastAsia"/>
                <w:kern w:val="0"/>
                <w:sz w:val="18"/>
                <w:szCs w:val="18"/>
              </w:rPr>
              <w:t>备</w:t>
            </w:r>
            <w:r>
              <w:rPr>
                <w:rFonts w:ascii="宋体" w:cs="宋体"/>
                <w:kern w:val="0"/>
                <w:sz w:val="18"/>
                <w:szCs w:val="18"/>
              </w:rPr>
              <w:br/>
            </w:r>
            <w:r>
              <w:rPr>
                <w:rFonts w:ascii="宋体" w:hAnsi="宋体" w:cs="宋体" w:hint="eastAsia"/>
                <w:kern w:val="0"/>
                <w:sz w:val="18"/>
                <w:szCs w:val="18"/>
              </w:rPr>
              <w:t>党</w:t>
            </w:r>
            <w:r>
              <w:rPr>
                <w:rFonts w:ascii="宋体" w:cs="宋体"/>
                <w:kern w:val="0"/>
                <w:sz w:val="18"/>
                <w:szCs w:val="18"/>
              </w:rPr>
              <w:br/>
            </w:r>
            <w:r>
              <w:rPr>
                <w:rFonts w:ascii="宋体" w:hAnsi="宋体" w:cs="宋体" w:hint="eastAsia"/>
                <w:kern w:val="0"/>
                <w:sz w:val="18"/>
                <w:szCs w:val="18"/>
              </w:rPr>
              <w:t>员</w:t>
            </w:r>
          </w:p>
        </w:tc>
        <w:tc>
          <w:tcPr>
            <w:tcW w:w="809" w:type="dxa"/>
            <w:gridSpan w:val="2"/>
            <w:tcBorders>
              <w:top w:val="single" w:sz="4" w:space="0" w:color="auto"/>
              <w:left w:val="nil"/>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数</w:t>
            </w:r>
            <w:r>
              <w:rPr>
                <w:rFonts w:ascii="宋体" w:hAnsi="宋体" w:cs="宋体"/>
                <w:kern w:val="0"/>
                <w:sz w:val="18"/>
                <w:szCs w:val="18"/>
              </w:rPr>
              <w:t xml:space="preserve"> </w:t>
            </w:r>
            <w:r>
              <w:rPr>
                <w:rFonts w:ascii="宋体" w:hAnsi="宋体" w:cs="宋体" w:hint="eastAsia"/>
                <w:kern w:val="0"/>
                <w:sz w:val="18"/>
                <w:szCs w:val="18"/>
              </w:rPr>
              <w:t>量</w:t>
            </w:r>
          </w:p>
        </w:tc>
        <w:tc>
          <w:tcPr>
            <w:tcW w:w="6470" w:type="dxa"/>
            <w:gridSpan w:val="16"/>
            <w:tcBorders>
              <w:top w:val="nil"/>
              <w:left w:val="nil"/>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结</w:t>
            </w:r>
            <w:r>
              <w:rPr>
                <w:rFonts w:ascii="宋体" w:hAnsi="宋体" w:cs="宋体"/>
                <w:kern w:val="0"/>
                <w:sz w:val="18"/>
                <w:szCs w:val="18"/>
              </w:rPr>
              <w:t xml:space="preserve">      </w:t>
            </w:r>
            <w:r>
              <w:rPr>
                <w:rFonts w:ascii="宋体" w:hAnsi="宋体" w:cs="宋体" w:hint="eastAsia"/>
                <w:kern w:val="0"/>
                <w:sz w:val="18"/>
                <w:szCs w:val="18"/>
              </w:rPr>
              <w:t>构</w:t>
            </w:r>
          </w:p>
        </w:tc>
        <w:tc>
          <w:tcPr>
            <w:tcW w:w="4527" w:type="dxa"/>
            <w:gridSpan w:val="12"/>
            <w:tcBorders>
              <w:top w:val="nil"/>
              <w:left w:val="nil"/>
              <w:bottom w:val="single" w:sz="4" w:space="0" w:color="auto"/>
              <w:right w:val="single" w:sz="8"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失去联系情况</w:t>
            </w:r>
          </w:p>
        </w:tc>
      </w:tr>
      <w:tr w:rsidR="00FB0185" w:rsidRPr="00972ECC" w:rsidTr="00131661">
        <w:trPr>
          <w:trHeight w:val="197"/>
        </w:trPr>
        <w:tc>
          <w:tcPr>
            <w:tcW w:w="0" w:type="auto"/>
            <w:vMerge/>
            <w:tcBorders>
              <w:top w:val="single" w:sz="8" w:space="0" w:color="auto"/>
              <w:left w:val="single" w:sz="8" w:space="0" w:color="auto"/>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6"/>
                <w:szCs w:val="16"/>
              </w:rPr>
            </w:pPr>
          </w:p>
        </w:tc>
        <w:tc>
          <w:tcPr>
            <w:tcW w:w="0" w:type="auto"/>
            <w:vMerge/>
            <w:tcBorders>
              <w:top w:val="single" w:sz="8" w:space="0" w:color="auto"/>
              <w:left w:val="single" w:sz="4" w:space="0" w:color="auto"/>
              <w:bottom w:val="single" w:sz="4" w:space="0" w:color="000000"/>
              <w:right w:val="nil"/>
            </w:tcBorders>
            <w:vAlign w:val="center"/>
          </w:tcPr>
          <w:p w:rsidR="00FB0185" w:rsidRDefault="00FB0185" w:rsidP="00131661">
            <w:pPr>
              <w:widowControl/>
              <w:spacing w:line="200" w:lineRule="exact"/>
              <w:jc w:val="left"/>
              <w:rPr>
                <w:rFonts w:asci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p>
        </w:tc>
        <w:tc>
          <w:tcPr>
            <w:tcW w:w="404" w:type="dxa"/>
            <w:vMerge w:val="restart"/>
            <w:tcBorders>
              <w:top w:val="nil"/>
              <w:left w:val="single" w:sz="4" w:space="0" w:color="auto"/>
              <w:bottom w:val="single" w:sz="4" w:space="0" w:color="000000"/>
              <w:right w:val="nil"/>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人</w:t>
            </w:r>
            <w:r>
              <w:rPr>
                <w:rFonts w:ascii="宋体" w:cs="宋体"/>
                <w:kern w:val="0"/>
                <w:sz w:val="18"/>
                <w:szCs w:val="18"/>
              </w:rPr>
              <w:br/>
            </w:r>
            <w:r>
              <w:rPr>
                <w:rFonts w:ascii="宋体" w:hAnsi="宋体" w:cs="宋体" w:hint="eastAsia"/>
                <w:kern w:val="0"/>
                <w:sz w:val="18"/>
                <w:szCs w:val="18"/>
              </w:rPr>
              <w:t>数</w:t>
            </w:r>
          </w:p>
        </w:tc>
        <w:tc>
          <w:tcPr>
            <w:tcW w:w="404" w:type="dxa"/>
            <w:tcBorders>
              <w:top w:val="nil"/>
              <w:left w:val="nil"/>
              <w:bottom w:val="single" w:sz="4" w:space="0" w:color="auto"/>
              <w:right w:val="nil"/>
            </w:tcBorders>
            <w:noWrap/>
            <w:vAlign w:val="center"/>
          </w:tcPr>
          <w:p w:rsidR="00FB0185" w:rsidRDefault="00FB0185" w:rsidP="00131661">
            <w:pPr>
              <w:widowControl/>
              <w:spacing w:line="200" w:lineRule="exact"/>
              <w:rPr>
                <w:rFonts w:ascii="宋体" w:cs="宋体"/>
                <w:kern w:val="0"/>
                <w:sz w:val="18"/>
                <w:szCs w:val="18"/>
              </w:rPr>
            </w:pPr>
          </w:p>
        </w:tc>
        <w:tc>
          <w:tcPr>
            <w:tcW w:w="404"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性</w:t>
            </w:r>
            <w:r>
              <w:rPr>
                <w:rFonts w:ascii="宋体" w:cs="宋体"/>
                <w:kern w:val="0"/>
                <w:sz w:val="18"/>
                <w:szCs w:val="18"/>
              </w:rPr>
              <w:br/>
            </w:r>
            <w:r>
              <w:rPr>
                <w:rFonts w:ascii="宋体" w:hAnsi="宋体" w:cs="宋体" w:hint="eastAsia"/>
                <w:kern w:val="0"/>
                <w:sz w:val="18"/>
                <w:szCs w:val="18"/>
              </w:rPr>
              <w:t>别</w:t>
            </w:r>
          </w:p>
        </w:tc>
        <w:tc>
          <w:tcPr>
            <w:tcW w:w="404" w:type="dxa"/>
            <w:tcBorders>
              <w:top w:val="single" w:sz="4" w:space="0" w:color="auto"/>
              <w:left w:val="nil"/>
              <w:bottom w:val="single" w:sz="4" w:space="0" w:color="auto"/>
              <w:right w:val="nil"/>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民</w:t>
            </w:r>
            <w:r>
              <w:rPr>
                <w:rFonts w:ascii="宋体" w:cs="宋体"/>
                <w:kern w:val="0"/>
                <w:sz w:val="18"/>
                <w:szCs w:val="18"/>
              </w:rPr>
              <w:br/>
            </w:r>
            <w:r>
              <w:rPr>
                <w:rFonts w:ascii="宋体" w:hAnsi="宋体" w:cs="宋体" w:hint="eastAsia"/>
                <w:kern w:val="0"/>
                <w:sz w:val="18"/>
                <w:szCs w:val="18"/>
              </w:rPr>
              <w:t>族</w:t>
            </w:r>
          </w:p>
        </w:tc>
        <w:tc>
          <w:tcPr>
            <w:tcW w:w="1617" w:type="dxa"/>
            <w:gridSpan w:val="4"/>
            <w:tcBorders>
              <w:top w:val="single" w:sz="4" w:space="0" w:color="auto"/>
              <w:left w:val="single" w:sz="4" w:space="0" w:color="auto"/>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龄</w:t>
            </w:r>
          </w:p>
        </w:tc>
        <w:tc>
          <w:tcPr>
            <w:tcW w:w="2022" w:type="dxa"/>
            <w:gridSpan w:val="5"/>
            <w:tcBorders>
              <w:top w:val="single" w:sz="4" w:space="0" w:color="auto"/>
              <w:left w:val="nil"/>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党</w:t>
            </w:r>
            <w:r>
              <w:rPr>
                <w:rFonts w:ascii="宋体" w:hAnsi="宋体" w:cs="宋体"/>
                <w:kern w:val="0"/>
                <w:sz w:val="18"/>
                <w:szCs w:val="18"/>
              </w:rPr>
              <w:t xml:space="preserve">  </w:t>
            </w:r>
            <w:r>
              <w:rPr>
                <w:rFonts w:ascii="宋体" w:hAnsi="宋体" w:cs="宋体" w:hint="eastAsia"/>
                <w:kern w:val="0"/>
                <w:sz w:val="18"/>
                <w:szCs w:val="18"/>
              </w:rPr>
              <w:t>龄</w:t>
            </w:r>
          </w:p>
        </w:tc>
        <w:tc>
          <w:tcPr>
            <w:tcW w:w="1213" w:type="dxa"/>
            <w:gridSpan w:val="3"/>
            <w:tcBorders>
              <w:top w:val="single" w:sz="4" w:space="0" w:color="auto"/>
              <w:left w:val="nil"/>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学</w:t>
            </w:r>
            <w:r>
              <w:rPr>
                <w:rFonts w:ascii="宋体" w:hAnsi="宋体" w:cs="宋体"/>
                <w:kern w:val="0"/>
                <w:sz w:val="18"/>
                <w:szCs w:val="18"/>
              </w:rPr>
              <w:t xml:space="preserve">  </w:t>
            </w:r>
            <w:r>
              <w:rPr>
                <w:rFonts w:ascii="宋体" w:hAnsi="宋体" w:cs="宋体" w:hint="eastAsia"/>
                <w:kern w:val="0"/>
                <w:sz w:val="18"/>
                <w:szCs w:val="18"/>
              </w:rPr>
              <w:t>历</w:t>
            </w:r>
          </w:p>
        </w:tc>
        <w:tc>
          <w:tcPr>
            <w:tcW w:w="809" w:type="dxa"/>
            <w:gridSpan w:val="2"/>
            <w:tcBorders>
              <w:top w:val="single" w:sz="4" w:space="0" w:color="auto"/>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党内</w:t>
            </w:r>
            <w:r>
              <w:rPr>
                <w:rFonts w:ascii="宋体" w:cs="宋体"/>
                <w:kern w:val="0"/>
                <w:sz w:val="18"/>
                <w:szCs w:val="18"/>
              </w:rPr>
              <w:br/>
            </w:r>
            <w:r>
              <w:rPr>
                <w:rFonts w:ascii="宋体" w:hAnsi="宋体" w:cs="宋体" w:hint="eastAsia"/>
                <w:kern w:val="0"/>
                <w:sz w:val="18"/>
                <w:szCs w:val="18"/>
              </w:rPr>
              <w:t>职务</w:t>
            </w:r>
          </w:p>
        </w:tc>
        <w:tc>
          <w:tcPr>
            <w:tcW w:w="1617" w:type="dxa"/>
            <w:gridSpan w:val="4"/>
            <w:tcBorders>
              <w:top w:val="single" w:sz="4" w:space="0" w:color="auto"/>
              <w:left w:val="nil"/>
              <w:bottom w:val="single" w:sz="4" w:space="0" w:color="auto"/>
              <w:right w:val="single" w:sz="4"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失去联系时间</w:t>
            </w:r>
          </w:p>
        </w:tc>
        <w:tc>
          <w:tcPr>
            <w:tcW w:w="2909" w:type="dxa"/>
            <w:gridSpan w:val="8"/>
            <w:tcBorders>
              <w:top w:val="single" w:sz="4" w:space="0" w:color="auto"/>
              <w:left w:val="nil"/>
              <w:bottom w:val="single" w:sz="4" w:space="0" w:color="auto"/>
              <w:right w:val="single" w:sz="8" w:space="0" w:color="000000"/>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失去联系情形</w:t>
            </w:r>
          </w:p>
        </w:tc>
      </w:tr>
      <w:tr w:rsidR="00FB0185" w:rsidRPr="00972ECC" w:rsidTr="00131661">
        <w:trPr>
          <w:gridAfter w:val="1"/>
          <w:wAfter w:w="11" w:type="dxa"/>
          <w:trHeight w:val="1380"/>
        </w:trPr>
        <w:tc>
          <w:tcPr>
            <w:tcW w:w="0" w:type="auto"/>
            <w:vMerge/>
            <w:tcBorders>
              <w:top w:val="single" w:sz="8" w:space="0" w:color="auto"/>
              <w:left w:val="single" w:sz="8" w:space="0" w:color="auto"/>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6"/>
                <w:szCs w:val="16"/>
              </w:rPr>
            </w:pPr>
          </w:p>
        </w:tc>
        <w:tc>
          <w:tcPr>
            <w:tcW w:w="0" w:type="auto"/>
            <w:vMerge/>
            <w:tcBorders>
              <w:top w:val="single" w:sz="8" w:space="0" w:color="auto"/>
              <w:left w:val="single" w:sz="4" w:space="0" w:color="auto"/>
              <w:bottom w:val="single" w:sz="4" w:space="0" w:color="000000"/>
              <w:right w:val="nil"/>
            </w:tcBorders>
            <w:vAlign w:val="center"/>
          </w:tcPr>
          <w:p w:rsidR="00FB0185" w:rsidRDefault="00FB0185" w:rsidP="00131661">
            <w:pPr>
              <w:widowControl/>
              <w:spacing w:line="200" w:lineRule="exact"/>
              <w:jc w:val="left"/>
              <w:rPr>
                <w:rFonts w:asci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p>
        </w:tc>
        <w:tc>
          <w:tcPr>
            <w:tcW w:w="0" w:type="auto"/>
            <w:vMerge/>
            <w:tcBorders>
              <w:top w:val="nil"/>
              <w:left w:val="single" w:sz="4" w:space="0" w:color="auto"/>
              <w:bottom w:val="single" w:sz="4" w:space="0" w:color="000000"/>
              <w:right w:val="nil"/>
            </w:tcBorders>
            <w:vAlign w:val="center"/>
          </w:tcPr>
          <w:p w:rsidR="00FB0185" w:rsidRDefault="00FB0185" w:rsidP="00131661">
            <w:pPr>
              <w:widowControl/>
              <w:spacing w:line="200" w:lineRule="exact"/>
              <w:jc w:val="left"/>
              <w:rPr>
                <w:rFonts w:ascii="宋体" w:cs="宋体"/>
                <w:kern w:val="0"/>
                <w:sz w:val="18"/>
                <w:szCs w:val="18"/>
              </w:rPr>
            </w:pPr>
          </w:p>
        </w:tc>
        <w:tc>
          <w:tcPr>
            <w:tcW w:w="404" w:type="dxa"/>
            <w:tcBorders>
              <w:top w:val="nil"/>
              <w:left w:val="single" w:sz="4"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预</w:t>
            </w:r>
            <w:r>
              <w:rPr>
                <w:rFonts w:ascii="宋体" w:cs="宋体"/>
                <w:kern w:val="0"/>
                <w:sz w:val="18"/>
                <w:szCs w:val="18"/>
              </w:rPr>
              <w:br/>
            </w:r>
            <w:r>
              <w:rPr>
                <w:rFonts w:ascii="宋体" w:hAnsi="宋体" w:cs="宋体" w:hint="eastAsia"/>
                <w:kern w:val="0"/>
                <w:sz w:val="18"/>
                <w:szCs w:val="18"/>
              </w:rPr>
              <w:t>备</w:t>
            </w:r>
            <w:r>
              <w:rPr>
                <w:rFonts w:ascii="宋体" w:cs="宋体"/>
                <w:kern w:val="0"/>
                <w:sz w:val="18"/>
                <w:szCs w:val="18"/>
              </w:rPr>
              <w:br/>
            </w:r>
            <w:r>
              <w:rPr>
                <w:rFonts w:ascii="宋体" w:hAnsi="宋体" w:cs="宋体" w:hint="eastAsia"/>
                <w:kern w:val="0"/>
                <w:sz w:val="18"/>
                <w:szCs w:val="18"/>
              </w:rPr>
              <w:t>党</w:t>
            </w:r>
            <w:r>
              <w:rPr>
                <w:rFonts w:ascii="宋体" w:cs="宋体"/>
                <w:kern w:val="0"/>
                <w:sz w:val="18"/>
                <w:szCs w:val="18"/>
              </w:rPr>
              <w:br/>
            </w:r>
            <w:r>
              <w:rPr>
                <w:rFonts w:ascii="宋体" w:hAnsi="宋体" w:cs="宋体" w:hint="eastAsia"/>
                <w:kern w:val="0"/>
                <w:sz w:val="18"/>
                <w:szCs w:val="18"/>
              </w:rPr>
              <w:t>员</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女</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少</w:t>
            </w:r>
            <w:r>
              <w:rPr>
                <w:rFonts w:ascii="宋体" w:cs="宋体"/>
                <w:kern w:val="0"/>
                <w:sz w:val="18"/>
                <w:szCs w:val="18"/>
              </w:rPr>
              <w:br/>
            </w:r>
            <w:r>
              <w:rPr>
                <w:rFonts w:ascii="宋体" w:hAnsi="宋体" w:cs="宋体" w:hint="eastAsia"/>
                <w:kern w:val="0"/>
                <w:sz w:val="18"/>
                <w:szCs w:val="18"/>
              </w:rPr>
              <w:t>数</w:t>
            </w:r>
            <w:r>
              <w:rPr>
                <w:rFonts w:ascii="宋体" w:cs="宋体"/>
                <w:kern w:val="0"/>
                <w:sz w:val="18"/>
                <w:szCs w:val="18"/>
              </w:rPr>
              <w:br/>
            </w:r>
            <w:r>
              <w:rPr>
                <w:rFonts w:ascii="宋体" w:hAnsi="宋体" w:cs="宋体" w:hint="eastAsia"/>
                <w:kern w:val="0"/>
                <w:sz w:val="18"/>
                <w:szCs w:val="18"/>
              </w:rPr>
              <w:t>民</w:t>
            </w:r>
            <w:r>
              <w:rPr>
                <w:rFonts w:ascii="宋体" w:cs="宋体"/>
                <w:kern w:val="0"/>
                <w:sz w:val="18"/>
                <w:szCs w:val="18"/>
              </w:rPr>
              <w:br/>
            </w:r>
            <w:r>
              <w:rPr>
                <w:rFonts w:ascii="宋体" w:hAnsi="宋体" w:cs="宋体" w:hint="eastAsia"/>
                <w:kern w:val="0"/>
                <w:sz w:val="18"/>
                <w:szCs w:val="18"/>
              </w:rPr>
              <w:t>族</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35</w:t>
            </w:r>
            <w:r>
              <w:rPr>
                <w:rFonts w:ascii="宋体" w:hAnsi="宋体" w:cs="宋体"/>
                <w:kern w:val="0"/>
                <w:sz w:val="18"/>
                <w:szCs w:val="18"/>
              </w:rPr>
              <w:br/>
            </w:r>
            <w:r>
              <w:rPr>
                <w:rFonts w:ascii="宋体" w:hAnsi="宋体" w:cs="宋体" w:hint="eastAsia"/>
                <w:kern w:val="0"/>
                <w:sz w:val="18"/>
                <w:szCs w:val="18"/>
              </w:rPr>
              <w:t>岁</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下</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36</w:t>
            </w:r>
            <w:r>
              <w:rPr>
                <w:rFonts w:ascii="宋体" w:hAnsi="宋体" w:cs="宋体"/>
                <w:kern w:val="0"/>
                <w:sz w:val="18"/>
                <w:szCs w:val="18"/>
              </w:rPr>
              <w:br/>
            </w:r>
            <w:r>
              <w:rPr>
                <w:rFonts w:ascii="宋体" w:hAnsi="宋体" w:cs="宋体" w:hint="eastAsia"/>
                <w:kern w:val="0"/>
                <w:sz w:val="18"/>
                <w:szCs w:val="18"/>
              </w:rPr>
              <w:t>岁</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45</w:t>
            </w:r>
            <w:r>
              <w:rPr>
                <w:rFonts w:ascii="宋体" w:hAnsi="宋体" w:cs="宋体"/>
                <w:kern w:val="0"/>
                <w:sz w:val="18"/>
                <w:szCs w:val="18"/>
              </w:rPr>
              <w:br/>
            </w:r>
            <w:r>
              <w:rPr>
                <w:rFonts w:ascii="宋体" w:hAnsi="宋体" w:cs="宋体" w:hint="eastAsia"/>
                <w:kern w:val="0"/>
                <w:sz w:val="18"/>
                <w:szCs w:val="18"/>
              </w:rPr>
              <w:t>岁</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46</w:t>
            </w:r>
            <w:r>
              <w:rPr>
                <w:rFonts w:ascii="宋体" w:hAnsi="宋体" w:cs="宋体"/>
                <w:kern w:val="0"/>
                <w:sz w:val="18"/>
                <w:szCs w:val="18"/>
              </w:rPr>
              <w:br/>
            </w:r>
            <w:r>
              <w:rPr>
                <w:rFonts w:ascii="宋体" w:hAnsi="宋体" w:cs="宋体" w:hint="eastAsia"/>
                <w:kern w:val="0"/>
                <w:sz w:val="18"/>
                <w:szCs w:val="18"/>
              </w:rPr>
              <w:t>岁</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60</w:t>
            </w:r>
            <w:r>
              <w:rPr>
                <w:rFonts w:ascii="宋体" w:hAnsi="宋体" w:cs="宋体"/>
                <w:kern w:val="0"/>
                <w:sz w:val="18"/>
                <w:szCs w:val="18"/>
              </w:rPr>
              <w:br/>
            </w:r>
            <w:r>
              <w:rPr>
                <w:rFonts w:ascii="宋体" w:hAnsi="宋体" w:cs="宋体" w:hint="eastAsia"/>
                <w:kern w:val="0"/>
                <w:sz w:val="18"/>
                <w:szCs w:val="18"/>
              </w:rPr>
              <w:t>岁</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61</w:t>
            </w:r>
            <w:r>
              <w:rPr>
                <w:rFonts w:ascii="宋体" w:hAnsi="宋体" w:cs="宋体"/>
                <w:kern w:val="0"/>
                <w:sz w:val="18"/>
                <w:szCs w:val="18"/>
              </w:rPr>
              <w:br/>
            </w:r>
            <w:r>
              <w:rPr>
                <w:rFonts w:ascii="宋体" w:hAnsi="宋体" w:cs="宋体" w:hint="eastAsia"/>
                <w:kern w:val="0"/>
                <w:sz w:val="18"/>
                <w:szCs w:val="18"/>
              </w:rPr>
              <w:t>岁</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上</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下</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5</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6</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10</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20</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21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上</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初</w:t>
            </w:r>
            <w:r>
              <w:rPr>
                <w:rFonts w:ascii="宋体" w:cs="宋体"/>
                <w:kern w:val="0"/>
                <w:sz w:val="18"/>
                <w:szCs w:val="18"/>
              </w:rPr>
              <w:br/>
            </w:r>
            <w:r>
              <w:rPr>
                <w:rFonts w:ascii="宋体" w:hAnsi="宋体" w:cs="宋体" w:hint="eastAsia"/>
                <w:kern w:val="0"/>
                <w:sz w:val="18"/>
                <w:szCs w:val="18"/>
              </w:rPr>
              <w:t>中</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下</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高</w:t>
            </w:r>
            <w:r>
              <w:rPr>
                <w:rFonts w:ascii="宋体" w:cs="宋体"/>
                <w:kern w:val="0"/>
                <w:sz w:val="18"/>
                <w:szCs w:val="18"/>
              </w:rPr>
              <w:br/>
            </w:r>
            <w:r>
              <w:rPr>
                <w:rFonts w:ascii="宋体" w:hAnsi="宋体" w:cs="宋体" w:hint="eastAsia"/>
                <w:kern w:val="0"/>
                <w:sz w:val="18"/>
                <w:szCs w:val="18"/>
              </w:rPr>
              <w:t>中</w:t>
            </w:r>
            <w:r>
              <w:rPr>
                <w:rFonts w:ascii="宋体" w:cs="宋体"/>
                <w:kern w:val="0"/>
                <w:sz w:val="18"/>
                <w:szCs w:val="18"/>
              </w:rPr>
              <w:br/>
            </w:r>
            <w:r>
              <w:rPr>
                <w:rFonts w:ascii="宋体" w:hAnsi="宋体" w:cs="宋体" w:hint="eastAsia"/>
                <w:kern w:val="0"/>
                <w:sz w:val="18"/>
                <w:szCs w:val="18"/>
              </w:rPr>
              <w:t>、</w:t>
            </w:r>
            <w:r>
              <w:rPr>
                <w:rFonts w:ascii="宋体" w:cs="宋体"/>
                <w:kern w:val="0"/>
                <w:sz w:val="18"/>
                <w:szCs w:val="18"/>
              </w:rPr>
              <w:br/>
            </w:r>
            <w:r>
              <w:rPr>
                <w:rFonts w:ascii="宋体" w:hAnsi="宋体" w:cs="宋体" w:hint="eastAsia"/>
                <w:kern w:val="0"/>
                <w:sz w:val="18"/>
                <w:szCs w:val="18"/>
              </w:rPr>
              <w:t>中</w:t>
            </w:r>
            <w:r>
              <w:rPr>
                <w:rFonts w:ascii="宋体" w:cs="宋体"/>
                <w:kern w:val="0"/>
                <w:sz w:val="18"/>
                <w:szCs w:val="18"/>
              </w:rPr>
              <w:br/>
            </w:r>
            <w:r>
              <w:rPr>
                <w:rFonts w:ascii="宋体" w:hAnsi="宋体" w:cs="宋体" w:hint="eastAsia"/>
                <w:kern w:val="0"/>
                <w:sz w:val="18"/>
                <w:szCs w:val="18"/>
              </w:rPr>
              <w:t>专</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大</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上</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书</w:t>
            </w:r>
            <w:r>
              <w:rPr>
                <w:rFonts w:ascii="宋体" w:cs="宋体"/>
                <w:kern w:val="0"/>
                <w:sz w:val="18"/>
                <w:szCs w:val="18"/>
              </w:rPr>
              <w:br/>
            </w:r>
            <w:r>
              <w:rPr>
                <w:rFonts w:ascii="宋体" w:hAnsi="宋体" w:cs="宋体" w:hint="eastAsia"/>
                <w:kern w:val="0"/>
                <w:sz w:val="18"/>
                <w:szCs w:val="18"/>
              </w:rPr>
              <w:t>记</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副</w:t>
            </w:r>
            <w:r>
              <w:rPr>
                <w:rFonts w:ascii="宋体" w:cs="宋体"/>
                <w:kern w:val="0"/>
                <w:sz w:val="18"/>
                <w:szCs w:val="18"/>
              </w:rPr>
              <w:br/>
            </w:r>
            <w:r>
              <w:rPr>
                <w:rFonts w:ascii="宋体" w:hAnsi="宋体" w:cs="宋体" w:hint="eastAsia"/>
                <w:kern w:val="0"/>
                <w:sz w:val="18"/>
                <w:szCs w:val="18"/>
              </w:rPr>
              <w:t>书</w:t>
            </w:r>
            <w:r>
              <w:rPr>
                <w:rFonts w:ascii="宋体" w:cs="宋体"/>
                <w:kern w:val="0"/>
                <w:sz w:val="18"/>
                <w:szCs w:val="18"/>
              </w:rPr>
              <w:br/>
            </w:r>
            <w:r>
              <w:rPr>
                <w:rFonts w:ascii="宋体" w:hAnsi="宋体" w:cs="宋体" w:hint="eastAsia"/>
                <w:kern w:val="0"/>
                <w:sz w:val="18"/>
                <w:szCs w:val="18"/>
              </w:rPr>
              <w:t>记</w:t>
            </w:r>
            <w:r>
              <w:rPr>
                <w:rFonts w:ascii="宋体" w:cs="宋体"/>
                <w:kern w:val="0"/>
                <w:sz w:val="18"/>
                <w:szCs w:val="18"/>
              </w:rPr>
              <w:br/>
            </w:r>
            <w:r>
              <w:rPr>
                <w:rFonts w:ascii="宋体" w:hAnsi="宋体" w:cs="宋体" w:hint="eastAsia"/>
                <w:kern w:val="0"/>
                <w:sz w:val="18"/>
                <w:szCs w:val="18"/>
              </w:rPr>
              <w:t>、</w:t>
            </w:r>
            <w:r>
              <w:rPr>
                <w:rFonts w:ascii="宋体" w:cs="宋体"/>
                <w:kern w:val="0"/>
                <w:sz w:val="18"/>
                <w:szCs w:val="18"/>
              </w:rPr>
              <w:br/>
            </w:r>
            <w:r>
              <w:rPr>
                <w:rFonts w:ascii="宋体" w:hAnsi="宋体" w:cs="宋体" w:hint="eastAsia"/>
                <w:kern w:val="0"/>
                <w:sz w:val="18"/>
                <w:szCs w:val="18"/>
              </w:rPr>
              <w:t>委</w:t>
            </w:r>
            <w:r>
              <w:rPr>
                <w:rFonts w:ascii="宋体" w:cs="宋体"/>
                <w:kern w:val="0"/>
                <w:sz w:val="18"/>
                <w:szCs w:val="18"/>
              </w:rPr>
              <w:br/>
            </w:r>
            <w:r>
              <w:rPr>
                <w:rFonts w:ascii="宋体" w:hAnsi="宋体" w:cs="宋体" w:hint="eastAsia"/>
                <w:kern w:val="0"/>
                <w:sz w:val="18"/>
                <w:szCs w:val="18"/>
              </w:rPr>
              <w:t>员</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6</w:t>
            </w:r>
            <w:r>
              <w:rPr>
                <w:rFonts w:ascii="宋体" w:hAnsi="宋体" w:cs="宋体"/>
                <w:kern w:val="0"/>
                <w:sz w:val="18"/>
                <w:szCs w:val="18"/>
              </w:rPr>
              <w:br/>
            </w:r>
            <w:r>
              <w:rPr>
                <w:rFonts w:ascii="宋体" w:hAnsi="宋体" w:cs="宋体" w:hint="eastAsia"/>
                <w:kern w:val="0"/>
                <w:sz w:val="18"/>
                <w:szCs w:val="18"/>
              </w:rPr>
              <w:t>个</w:t>
            </w:r>
            <w:r>
              <w:rPr>
                <w:rFonts w:ascii="宋体" w:cs="宋体"/>
                <w:kern w:val="0"/>
                <w:sz w:val="18"/>
                <w:szCs w:val="18"/>
              </w:rPr>
              <w:br/>
            </w:r>
            <w:r>
              <w:rPr>
                <w:rFonts w:ascii="宋体" w:hAnsi="宋体" w:cs="宋体" w:hint="eastAsia"/>
                <w:kern w:val="0"/>
                <w:sz w:val="18"/>
                <w:szCs w:val="18"/>
              </w:rPr>
              <w:t>月</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不</w:t>
            </w:r>
            <w:r>
              <w:rPr>
                <w:rFonts w:ascii="宋体" w:cs="宋体"/>
                <w:kern w:val="0"/>
                <w:sz w:val="18"/>
                <w:szCs w:val="18"/>
              </w:rPr>
              <w:br/>
            </w:r>
            <w:r>
              <w:rPr>
                <w:rFonts w:ascii="宋体" w:hAnsi="宋体" w:cs="宋体" w:hint="eastAsia"/>
                <w:kern w:val="0"/>
                <w:sz w:val="18"/>
                <w:szCs w:val="18"/>
              </w:rPr>
              <w:t>满</w:t>
            </w:r>
            <w:r>
              <w:rPr>
                <w:rFonts w:ascii="宋体" w:cs="宋体"/>
                <w:kern w:val="0"/>
                <w:sz w:val="18"/>
                <w:szCs w:val="18"/>
              </w:rPr>
              <w:br/>
            </w:r>
            <w:r>
              <w:rPr>
                <w:rFonts w:ascii="宋体" w:hAnsi="宋体" w:cs="宋体"/>
                <w:kern w:val="0"/>
                <w:sz w:val="18"/>
                <w:szCs w:val="18"/>
              </w:rPr>
              <w:t>1</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5</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6</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至</w:t>
            </w:r>
            <w:r>
              <w:rPr>
                <w:rFonts w:ascii="宋体" w:cs="宋体"/>
                <w:kern w:val="0"/>
                <w:sz w:val="18"/>
                <w:szCs w:val="18"/>
              </w:rPr>
              <w:br/>
            </w:r>
            <w:r>
              <w:rPr>
                <w:rFonts w:ascii="宋体" w:hAnsi="宋体" w:cs="宋体"/>
                <w:kern w:val="0"/>
                <w:sz w:val="18"/>
                <w:szCs w:val="18"/>
              </w:rPr>
              <w:t>10</w:t>
            </w:r>
            <w:r>
              <w:rPr>
                <w:rFonts w:ascii="宋体" w:hAnsi="宋体" w:cs="宋体"/>
                <w:kern w:val="0"/>
                <w:sz w:val="18"/>
                <w:szCs w:val="18"/>
              </w:rPr>
              <w:br/>
            </w:r>
            <w:r>
              <w:rPr>
                <w:rFonts w:ascii="宋体" w:hAnsi="宋体" w:cs="宋体" w:hint="eastAsia"/>
                <w:kern w:val="0"/>
                <w:sz w:val="18"/>
                <w:szCs w:val="18"/>
              </w:rPr>
              <w:t>年</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br/>
            </w:r>
            <w:r>
              <w:rPr>
                <w:rFonts w:ascii="宋体" w:hAnsi="宋体" w:cs="宋体" w:hint="eastAsia"/>
                <w:kern w:val="0"/>
                <w:sz w:val="18"/>
                <w:szCs w:val="18"/>
              </w:rPr>
              <w:t>年</w:t>
            </w:r>
            <w:r>
              <w:rPr>
                <w:rFonts w:ascii="宋体" w:cs="宋体"/>
                <w:kern w:val="0"/>
                <w:sz w:val="18"/>
                <w:szCs w:val="18"/>
              </w:rPr>
              <w:br/>
            </w:r>
            <w:r>
              <w:rPr>
                <w:rFonts w:ascii="宋体" w:hAnsi="宋体" w:cs="宋体" w:hint="eastAsia"/>
                <w:kern w:val="0"/>
                <w:sz w:val="18"/>
                <w:szCs w:val="18"/>
              </w:rPr>
              <w:t>及</w:t>
            </w:r>
            <w:r>
              <w:rPr>
                <w:rFonts w:ascii="宋体" w:cs="宋体"/>
                <w:kern w:val="0"/>
                <w:sz w:val="18"/>
                <w:szCs w:val="18"/>
              </w:rPr>
              <w:br/>
            </w:r>
            <w:r>
              <w:rPr>
                <w:rFonts w:ascii="宋体" w:hAnsi="宋体" w:cs="宋体" w:hint="eastAsia"/>
                <w:kern w:val="0"/>
                <w:sz w:val="18"/>
                <w:szCs w:val="18"/>
              </w:rPr>
              <w:t>以</w:t>
            </w:r>
            <w:r>
              <w:rPr>
                <w:rFonts w:ascii="宋体" w:cs="宋体"/>
                <w:kern w:val="0"/>
                <w:sz w:val="18"/>
                <w:szCs w:val="18"/>
              </w:rPr>
              <w:br/>
            </w:r>
            <w:r>
              <w:rPr>
                <w:rFonts w:ascii="宋体" w:hAnsi="宋体" w:cs="宋体" w:hint="eastAsia"/>
                <w:kern w:val="0"/>
                <w:sz w:val="18"/>
                <w:szCs w:val="18"/>
              </w:rPr>
              <w:t>上</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外</w:t>
            </w:r>
            <w:r>
              <w:rPr>
                <w:rFonts w:ascii="宋体" w:cs="宋体"/>
                <w:kern w:val="0"/>
                <w:sz w:val="18"/>
                <w:szCs w:val="18"/>
              </w:rPr>
              <w:br/>
            </w:r>
            <w:r>
              <w:rPr>
                <w:rFonts w:ascii="宋体" w:hAnsi="宋体" w:cs="宋体" w:hint="eastAsia"/>
                <w:kern w:val="0"/>
                <w:sz w:val="18"/>
                <w:szCs w:val="18"/>
              </w:rPr>
              <w:t>出</w:t>
            </w:r>
            <w:r>
              <w:rPr>
                <w:rFonts w:ascii="宋体" w:cs="宋体"/>
                <w:kern w:val="0"/>
                <w:sz w:val="18"/>
                <w:szCs w:val="18"/>
              </w:rPr>
              <w:br/>
            </w:r>
            <w:r>
              <w:rPr>
                <w:rFonts w:ascii="宋体" w:hAnsi="宋体" w:cs="宋体" w:hint="eastAsia"/>
                <w:kern w:val="0"/>
                <w:sz w:val="18"/>
                <w:szCs w:val="18"/>
              </w:rPr>
              <w:t>务</w:t>
            </w:r>
            <w:r>
              <w:rPr>
                <w:rFonts w:ascii="宋体" w:cs="宋体"/>
                <w:kern w:val="0"/>
                <w:sz w:val="18"/>
                <w:szCs w:val="18"/>
              </w:rPr>
              <w:br/>
            </w:r>
            <w:r>
              <w:rPr>
                <w:rFonts w:ascii="宋体" w:hAnsi="宋体" w:cs="宋体" w:hint="eastAsia"/>
                <w:kern w:val="0"/>
                <w:sz w:val="18"/>
                <w:szCs w:val="18"/>
              </w:rPr>
              <w:t>工</w:t>
            </w:r>
            <w:r>
              <w:rPr>
                <w:rFonts w:ascii="宋体" w:cs="宋体"/>
                <w:kern w:val="0"/>
                <w:sz w:val="18"/>
                <w:szCs w:val="18"/>
              </w:rPr>
              <w:br/>
            </w:r>
            <w:r>
              <w:rPr>
                <w:rFonts w:ascii="宋体" w:hAnsi="宋体" w:cs="宋体" w:hint="eastAsia"/>
                <w:kern w:val="0"/>
                <w:sz w:val="18"/>
                <w:szCs w:val="18"/>
              </w:rPr>
              <w:t>经</w:t>
            </w:r>
            <w:r>
              <w:rPr>
                <w:rFonts w:ascii="宋体" w:cs="宋体"/>
                <w:kern w:val="0"/>
                <w:sz w:val="18"/>
                <w:szCs w:val="18"/>
              </w:rPr>
              <w:br/>
            </w:r>
            <w:r>
              <w:rPr>
                <w:rFonts w:ascii="宋体" w:hAnsi="宋体" w:cs="宋体" w:hint="eastAsia"/>
                <w:kern w:val="0"/>
                <w:sz w:val="18"/>
                <w:szCs w:val="18"/>
              </w:rPr>
              <w:t>商</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单</w:t>
            </w:r>
            <w:r>
              <w:rPr>
                <w:rFonts w:ascii="宋体" w:cs="宋体"/>
                <w:kern w:val="0"/>
                <w:sz w:val="18"/>
                <w:szCs w:val="18"/>
              </w:rPr>
              <w:br/>
            </w:r>
            <w:r>
              <w:rPr>
                <w:rFonts w:ascii="宋体" w:hAnsi="宋体" w:cs="宋体" w:hint="eastAsia"/>
                <w:kern w:val="0"/>
                <w:sz w:val="18"/>
                <w:szCs w:val="18"/>
              </w:rPr>
              <w:t>位</w:t>
            </w:r>
            <w:r>
              <w:rPr>
                <w:rFonts w:ascii="宋体" w:cs="宋体"/>
                <w:kern w:val="0"/>
                <w:sz w:val="18"/>
                <w:szCs w:val="18"/>
              </w:rPr>
              <w:br/>
            </w:r>
            <w:r>
              <w:rPr>
                <w:rFonts w:ascii="宋体" w:hAnsi="宋体" w:cs="宋体" w:hint="eastAsia"/>
                <w:kern w:val="0"/>
                <w:sz w:val="18"/>
                <w:szCs w:val="18"/>
              </w:rPr>
              <w:t>改</w:t>
            </w:r>
            <w:r>
              <w:rPr>
                <w:rFonts w:ascii="宋体" w:cs="宋体"/>
                <w:kern w:val="0"/>
                <w:sz w:val="18"/>
                <w:szCs w:val="18"/>
              </w:rPr>
              <w:br/>
            </w:r>
            <w:r>
              <w:rPr>
                <w:rFonts w:ascii="宋体" w:hAnsi="宋体" w:cs="宋体" w:hint="eastAsia"/>
                <w:kern w:val="0"/>
                <w:sz w:val="18"/>
                <w:szCs w:val="18"/>
              </w:rPr>
              <w:t>制</w:t>
            </w:r>
            <w:r>
              <w:rPr>
                <w:rFonts w:ascii="宋体" w:cs="宋体"/>
                <w:kern w:val="0"/>
                <w:sz w:val="18"/>
                <w:szCs w:val="18"/>
              </w:rPr>
              <w:br/>
            </w:r>
            <w:r>
              <w:rPr>
                <w:rFonts w:ascii="宋体" w:hAnsi="宋体" w:cs="宋体" w:hint="eastAsia"/>
                <w:kern w:val="0"/>
                <w:sz w:val="18"/>
                <w:szCs w:val="18"/>
              </w:rPr>
              <w:t>或</w:t>
            </w:r>
            <w:r>
              <w:rPr>
                <w:rFonts w:ascii="宋体" w:cs="宋体"/>
                <w:kern w:val="0"/>
                <w:sz w:val="18"/>
                <w:szCs w:val="18"/>
              </w:rPr>
              <w:br/>
            </w:r>
            <w:r>
              <w:rPr>
                <w:rFonts w:ascii="宋体" w:hAnsi="宋体" w:cs="宋体" w:hint="eastAsia"/>
                <w:kern w:val="0"/>
                <w:sz w:val="18"/>
                <w:szCs w:val="18"/>
              </w:rPr>
              <w:t>破</w:t>
            </w:r>
            <w:r>
              <w:rPr>
                <w:rFonts w:ascii="宋体" w:cs="宋体"/>
                <w:kern w:val="0"/>
                <w:sz w:val="18"/>
                <w:szCs w:val="18"/>
              </w:rPr>
              <w:br/>
            </w:r>
            <w:r>
              <w:rPr>
                <w:rFonts w:ascii="宋体" w:hAnsi="宋体" w:cs="宋体" w:hint="eastAsia"/>
                <w:kern w:val="0"/>
                <w:sz w:val="18"/>
                <w:szCs w:val="18"/>
              </w:rPr>
              <w:t>产</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毕</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后</w:t>
            </w:r>
            <w:r>
              <w:rPr>
                <w:rFonts w:ascii="宋体" w:cs="宋体"/>
                <w:kern w:val="0"/>
                <w:sz w:val="18"/>
                <w:szCs w:val="18"/>
              </w:rPr>
              <w:br/>
            </w:r>
            <w:r>
              <w:rPr>
                <w:rFonts w:ascii="宋体" w:hAnsi="宋体" w:cs="宋体" w:hint="eastAsia"/>
                <w:kern w:val="0"/>
                <w:sz w:val="18"/>
                <w:szCs w:val="18"/>
              </w:rPr>
              <w:t>去</w:t>
            </w:r>
            <w:r>
              <w:rPr>
                <w:rFonts w:ascii="宋体" w:cs="宋体"/>
                <w:kern w:val="0"/>
                <w:sz w:val="18"/>
                <w:szCs w:val="18"/>
              </w:rPr>
              <w:br/>
            </w:r>
            <w:r>
              <w:rPr>
                <w:rFonts w:ascii="宋体" w:hAnsi="宋体" w:cs="宋体" w:hint="eastAsia"/>
                <w:kern w:val="0"/>
                <w:sz w:val="18"/>
                <w:szCs w:val="18"/>
              </w:rPr>
              <w:t>向</w:t>
            </w:r>
            <w:r>
              <w:rPr>
                <w:rFonts w:ascii="宋体" w:cs="宋体"/>
                <w:kern w:val="0"/>
                <w:sz w:val="18"/>
                <w:szCs w:val="18"/>
              </w:rPr>
              <w:br/>
            </w:r>
            <w:r>
              <w:rPr>
                <w:rFonts w:ascii="宋体" w:hAnsi="宋体" w:cs="宋体" w:hint="eastAsia"/>
                <w:kern w:val="0"/>
                <w:sz w:val="18"/>
                <w:szCs w:val="18"/>
              </w:rPr>
              <w:t>不</w:t>
            </w:r>
            <w:r>
              <w:rPr>
                <w:rFonts w:ascii="宋体" w:cs="宋体"/>
                <w:kern w:val="0"/>
                <w:sz w:val="18"/>
                <w:szCs w:val="18"/>
              </w:rPr>
              <w:br/>
            </w:r>
            <w:r>
              <w:rPr>
                <w:rFonts w:ascii="宋体" w:hAnsi="宋体" w:cs="宋体" w:hint="eastAsia"/>
                <w:kern w:val="0"/>
                <w:sz w:val="18"/>
                <w:szCs w:val="18"/>
              </w:rPr>
              <w:t>明</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工</w:t>
            </w:r>
            <w:r>
              <w:rPr>
                <w:rFonts w:ascii="宋体" w:cs="宋体"/>
                <w:kern w:val="0"/>
                <w:sz w:val="18"/>
                <w:szCs w:val="18"/>
              </w:rPr>
              <w:br/>
            </w:r>
            <w:r>
              <w:rPr>
                <w:rFonts w:ascii="宋体" w:hAnsi="宋体" w:cs="宋体" w:hint="eastAsia"/>
                <w:kern w:val="0"/>
                <w:sz w:val="18"/>
                <w:szCs w:val="18"/>
              </w:rPr>
              <w:t>作</w:t>
            </w:r>
            <w:r>
              <w:rPr>
                <w:rFonts w:ascii="宋体" w:cs="宋体"/>
                <w:kern w:val="0"/>
                <w:sz w:val="18"/>
                <w:szCs w:val="18"/>
              </w:rPr>
              <w:br/>
            </w:r>
            <w:r>
              <w:rPr>
                <w:rFonts w:ascii="宋体" w:hAnsi="宋体" w:cs="宋体" w:hint="eastAsia"/>
                <w:kern w:val="0"/>
                <w:sz w:val="18"/>
                <w:szCs w:val="18"/>
              </w:rPr>
              <w:t>单</w:t>
            </w:r>
            <w:r>
              <w:rPr>
                <w:rFonts w:ascii="宋体" w:cs="宋体"/>
                <w:kern w:val="0"/>
                <w:sz w:val="18"/>
                <w:szCs w:val="18"/>
              </w:rPr>
              <w:br/>
            </w:r>
            <w:r>
              <w:rPr>
                <w:rFonts w:ascii="宋体" w:hAnsi="宋体" w:cs="宋体" w:hint="eastAsia"/>
                <w:kern w:val="0"/>
                <w:sz w:val="18"/>
                <w:szCs w:val="18"/>
              </w:rPr>
              <w:t>位</w:t>
            </w:r>
            <w:r>
              <w:rPr>
                <w:rFonts w:ascii="宋体" w:cs="宋体"/>
                <w:kern w:val="0"/>
                <w:sz w:val="18"/>
                <w:szCs w:val="18"/>
              </w:rPr>
              <w:br/>
            </w:r>
            <w:r>
              <w:rPr>
                <w:rFonts w:ascii="宋体" w:hAnsi="宋体" w:cs="宋体" w:hint="eastAsia"/>
                <w:kern w:val="0"/>
                <w:sz w:val="18"/>
                <w:szCs w:val="18"/>
              </w:rPr>
              <w:t>改</w:t>
            </w:r>
            <w:r>
              <w:rPr>
                <w:rFonts w:ascii="宋体" w:cs="宋体"/>
                <w:kern w:val="0"/>
                <w:sz w:val="18"/>
                <w:szCs w:val="18"/>
              </w:rPr>
              <w:br/>
            </w:r>
            <w:r>
              <w:rPr>
                <w:rFonts w:ascii="宋体" w:hAnsi="宋体" w:cs="宋体" w:hint="eastAsia"/>
                <w:kern w:val="0"/>
                <w:sz w:val="18"/>
                <w:szCs w:val="18"/>
              </w:rPr>
              <w:t>变</w:t>
            </w:r>
          </w:p>
        </w:tc>
        <w:tc>
          <w:tcPr>
            <w:tcW w:w="483" w:type="dxa"/>
            <w:tcBorders>
              <w:top w:val="nil"/>
              <w:left w:val="nil"/>
              <w:bottom w:val="single" w:sz="4" w:space="0" w:color="auto"/>
              <w:right w:val="single" w:sz="4" w:space="0" w:color="auto"/>
            </w:tcBorders>
            <w:textDirection w:val="tbRlV"/>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出国（境）</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居</w:t>
            </w:r>
            <w:r>
              <w:rPr>
                <w:rFonts w:ascii="宋体" w:cs="宋体"/>
                <w:kern w:val="0"/>
                <w:sz w:val="18"/>
                <w:szCs w:val="18"/>
              </w:rPr>
              <w:br/>
            </w:r>
            <w:r>
              <w:rPr>
                <w:rFonts w:ascii="宋体" w:hAnsi="宋体" w:cs="宋体" w:hint="eastAsia"/>
                <w:kern w:val="0"/>
                <w:sz w:val="18"/>
                <w:szCs w:val="18"/>
              </w:rPr>
              <w:t>住</w:t>
            </w:r>
            <w:r>
              <w:rPr>
                <w:rFonts w:ascii="宋体" w:cs="宋体"/>
                <w:kern w:val="0"/>
                <w:sz w:val="18"/>
                <w:szCs w:val="18"/>
              </w:rPr>
              <w:br/>
            </w:r>
            <w:r>
              <w:rPr>
                <w:rFonts w:ascii="宋体" w:hAnsi="宋体" w:cs="宋体" w:hint="eastAsia"/>
                <w:kern w:val="0"/>
                <w:sz w:val="18"/>
                <w:szCs w:val="18"/>
              </w:rPr>
              <w:t>地</w:t>
            </w:r>
            <w:r>
              <w:rPr>
                <w:rFonts w:ascii="宋体" w:cs="宋体"/>
                <w:kern w:val="0"/>
                <w:sz w:val="18"/>
                <w:szCs w:val="18"/>
              </w:rPr>
              <w:br/>
            </w:r>
            <w:r>
              <w:rPr>
                <w:rFonts w:ascii="宋体" w:hAnsi="宋体" w:cs="宋体" w:hint="eastAsia"/>
                <w:kern w:val="0"/>
                <w:sz w:val="18"/>
                <w:szCs w:val="18"/>
              </w:rPr>
              <w:t>改</w:t>
            </w:r>
            <w:r>
              <w:rPr>
                <w:rFonts w:ascii="宋体" w:cs="宋体"/>
                <w:kern w:val="0"/>
                <w:sz w:val="18"/>
                <w:szCs w:val="18"/>
              </w:rPr>
              <w:br/>
            </w:r>
            <w:r>
              <w:rPr>
                <w:rFonts w:ascii="宋体" w:hAnsi="宋体" w:cs="宋体" w:hint="eastAsia"/>
                <w:kern w:val="0"/>
                <w:sz w:val="18"/>
                <w:szCs w:val="18"/>
              </w:rPr>
              <w:t>变</w:t>
            </w:r>
          </w:p>
        </w:tc>
        <w:tc>
          <w:tcPr>
            <w:tcW w:w="404" w:type="dxa"/>
            <w:tcBorders>
              <w:top w:val="nil"/>
              <w:left w:val="nil"/>
              <w:bottom w:val="single" w:sz="4" w:space="0" w:color="auto"/>
              <w:right w:val="single" w:sz="8" w:space="0" w:color="auto"/>
            </w:tcBorders>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其</w:t>
            </w:r>
            <w:r>
              <w:rPr>
                <w:rFonts w:ascii="宋体" w:cs="宋体"/>
                <w:kern w:val="0"/>
                <w:sz w:val="18"/>
                <w:szCs w:val="18"/>
              </w:rPr>
              <w:br/>
            </w:r>
            <w:r>
              <w:rPr>
                <w:rFonts w:ascii="宋体" w:hAnsi="宋体" w:cs="宋体" w:hint="eastAsia"/>
                <w:kern w:val="0"/>
                <w:sz w:val="18"/>
                <w:szCs w:val="18"/>
              </w:rPr>
              <w:t>他</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国有企业解除</w:t>
            </w:r>
            <w:r>
              <w:rPr>
                <w:rFonts w:ascii="宋体" w:cs="宋体"/>
                <w:kern w:val="0"/>
                <w:sz w:val="16"/>
                <w:szCs w:val="16"/>
              </w:rPr>
              <w:br/>
            </w:r>
            <w:r>
              <w:rPr>
                <w:rFonts w:ascii="宋体" w:hAnsi="宋体" w:cs="宋体" w:hint="eastAsia"/>
                <w:kern w:val="0"/>
                <w:sz w:val="16"/>
                <w:szCs w:val="16"/>
              </w:rPr>
              <w:t>劳动关系人员</w:t>
            </w:r>
          </w:p>
        </w:tc>
        <w:tc>
          <w:tcPr>
            <w:tcW w:w="566" w:type="dxa"/>
            <w:tcBorders>
              <w:top w:val="nil"/>
              <w:left w:val="nil"/>
              <w:bottom w:val="nil"/>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非公有制企业</w:t>
            </w:r>
            <w:r>
              <w:rPr>
                <w:rFonts w:ascii="宋体" w:cs="宋体"/>
                <w:kern w:val="0"/>
                <w:sz w:val="16"/>
                <w:szCs w:val="16"/>
              </w:rPr>
              <w:br/>
            </w:r>
            <w:r>
              <w:rPr>
                <w:rFonts w:ascii="宋体" w:hAnsi="宋体" w:cs="宋体" w:hint="eastAsia"/>
                <w:kern w:val="0"/>
                <w:sz w:val="16"/>
                <w:szCs w:val="16"/>
              </w:rPr>
              <w:t>离职人员</w:t>
            </w:r>
          </w:p>
        </w:tc>
        <w:tc>
          <w:tcPr>
            <w:tcW w:w="566" w:type="dxa"/>
            <w:tcBorders>
              <w:top w:val="single" w:sz="4" w:space="0" w:color="auto"/>
              <w:left w:val="nil"/>
              <w:bottom w:val="nil"/>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农村外出</w:t>
            </w:r>
            <w:r>
              <w:rPr>
                <w:rFonts w:ascii="宋体" w:cs="宋体"/>
                <w:kern w:val="0"/>
                <w:sz w:val="16"/>
                <w:szCs w:val="16"/>
              </w:rPr>
              <w:br/>
            </w:r>
            <w:r>
              <w:rPr>
                <w:rFonts w:ascii="宋体" w:hAnsi="宋体" w:cs="宋体" w:hint="eastAsia"/>
                <w:kern w:val="0"/>
                <w:sz w:val="16"/>
                <w:szCs w:val="16"/>
              </w:rPr>
              <w:t>务工经商人员</w:t>
            </w:r>
          </w:p>
        </w:tc>
        <w:tc>
          <w:tcPr>
            <w:tcW w:w="566"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机关事业单位</w:t>
            </w:r>
            <w:r>
              <w:rPr>
                <w:rFonts w:ascii="宋体" w:cs="宋体"/>
                <w:kern w:val="0"/>
                <w:sz w:val="16"/>
                <w:szCs w:val="16"/>
              </w:rPr>
              <w:br/>
            </w:r>
            <w:r>
              <w:rPr>
                <w:rFonts w:ascii="宋体" w:hAnsi="宋体" w:cs="宋体" w:hint="eastAsia"/>
                <w:kern w:val="0"/>
                <w:sz w:val="16"/>
                <w:szCs w:val="16"/>
              </w:rPr>
              <w:t>离退休人员</w:t>
            </w:r>
          </w:p>
        </w:tc>
        <w:tc>
          <w:tcPr>
            <w:tcW w:w="566"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高校毕业生</w:t>
            </w:r>
          </w:p>
        </w:tc>
        <w:tc>
          <w:tcPr>
            <w:tcW w:w="566" w:type="dxa"/>
            <w:tcBorders>
              <w:top w:val="nil"/>
              <w:left w:val="nil"/>
              <w:bottom w:val="nil"/>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nil"/>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街道社区</w:t>
            </w:r>
            <w:r>
              <w:rPr>
                <w:rFonts w:ascii="宋体" w:cs="宋体"/>
                <w:kern w:val="0"/>
                <w:sz w:val="16"/>
                <w:szCs w:val="16"/>
              </w:rPr>
              <w:br/>
            </w:r>
            <w:r>
              <w:rPr>
                <w:rFonts w:ascii="宋体" w:hAnsi="宋体" w:cs="宋体" w:hint="eastAsia"/>
                <w:kern w:val="0"/>
                <w:sz w:val="16"/>
                <w:szCs w:val="16"/>
              </w:rPr>
              <w:t>人户分离人员</w:t>
            </w:r>
          </w:p>
        </w:tc>
        <w:tc>
          <w:tcPr>
            <w:tcW w:w="566"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组织关系在</w:t>
            </w:r>
            <w:r>
              <w:rPr>
                <w:rFonts w:ascii="宋体" w:cs="宋体"/>
                <w:kern w:val="0"/>
                <w:sz w:val="16"/>
                <w:szCs w:val="16"/>
              </w:rPr>
              <w:br/>
            </w:r>
            <w:r>
              <w:rPr>
                <w:rFonts w:ascii="宋体" w:hAnsi="宋体" w:cs="宋体" w:hint="eastAsia"/>
                <w:kern w:val="0"/>
                <w:sz w:val="16"/>
                <w:szCs w:val="16"/>
              </w:rPr>
              <w:t>人才中心人员</w:t>
            </w:r>
          </w:p>
        </w:tc>
        <w:tc>
          <w:tcPr>
            <w:tcW w:w="566"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4" w:space="0" w:color="auto"/>
              <w:right w:val="single" w:sz="4" w:space="0" w:color="auto"/>
            </w:tcBorders>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其他</w:t>
            </w:r>
          </w:p>
        </w:tc>
        <w:tc>
          <w:tcPr>
            <w:tcW w:w="566"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4"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gridAfter w:val="1"/>
          <w:wAfter w:w="11" w:type="dxa"/>
          <w:trHeight w:val="370"/>
        </w:trPr>
        <w:tc>
          <w:tcPr>
            <w:tcW w:w="1173" w:type="dxa"/>
            <w:tcBorders>
              <w:top w:val="nil"/>
              <w:left w:val="single" w:sz="8" w:space="0" w:color="auto"/>
              <w:bottom w:val="single" w:sz="8"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6"/>
                <w:szCs w:val="16"/>
              </w:rPr>
            </w:pPr>
            <w:r>
              <w:rPr>
                <w:rFonts w:ascii="宋体" w:hAnsi="宋体" w:cs="宋体" w:hint="eastAsia"/>
                <w:kern w:val="0"/>
                <w:sz w:val="16"/>
                <w:szCs w:val="16"/>
              </w:rPr>
              <w:t>合计</w:t>
            </w:r>
          </w:p>
        </w:tc>
        <w:tc>
          <w:tcPr>
            <w:tcW w:w="566"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center"/>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83"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4"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c>
          <w:tcPr>
            <w:tcW w:w="404" w:type="dxa"/>
            <w:tcBorders>
              <w:top w:val="nil"/>
              <w:left w:val="nil"/>
              <w:bottom w:val="single" w:sz="8" w:space="0" w:color="auto"/>
              <w:right w:val="single" w:sz="8" w:space="0" w:color="auto"/>
            </w:tcBorders>
            <w:noWrap/>
            <w:vAlign w:val="center"/>
          </w:tcPr>
          <w:p w:rsidR="00FB0185" w:rsidRDefault="00FB0185" w:rsidP="00131661">
            <w:pPr>
              <w:widowControl/>
              <w:spacing w:line="20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31661">
        <w:trPr>
          <w:trHeight w:val="306"/>
        </w:trPr>
        <w:tc>
          <w:tcPr>
            <w:tcW w:w="13948" w:type="dxa"/>
            <w:gridSpan w:val="33"/>
            <w:tcBorders>
              <w:top w:val="single" w:sz="8" w:space="0" w:color="auto"/>
              <w:left w:val="nil"/>
              <w:bottom w:val="nil"/>
              <w:right w:val="nil"/>
            </w:tcBorders>
            <w:noWrap/>
            <w:vAlign w:val="center"/>
          </w:tcPr>
          <w:p w:rsidR="00FB0185" w:rsidRDefault="00FB0185" w:rsidP="001954DA">
            <w:pPr>
              <w:widowControl/>
              <w:jc w:val="left"/>
              <w:rPr>
                <w:rFonts w:ascii="宋体" w:cs="宋体"/>
                <w:kern w:val="0"/>
                <w:sz w:val="22"/>
              </w:rPr>
            </w:pPr>
            <w:r>
              <w:rPr>
                <w:rFonts w:ascii="黑体" w:eastAsia="黑体" w:hAnsi="宋体" w:cs="宋体" w:hint="eastAsia"/>
                <w:kern w:val="0"/>
                <w:sz w:val="22"/>
              </w:rPr>
              <w:t>补充资料：</w:t>
            </w:r>
            <w:r>
              <w:rPr>
                <w:rFonts w:ascii="宋体" w:hAnsi="宋体" w:cs="宋体" w:hint="eastAsia"/>
                <w:kern w:val="0"/>
                <w:sz w:val="22"/>
              </w:rPr>
              <w:t>流动党员</w:t>
            </w:r>
            <w:r>
              <w:rPr>
                <w:rFonts w:ascii="宋体" w:hAnsi="宋体" w:cs="宋体"/>
                <w:kern w:val="0"/>
                <w:sz w:val="22"/>
              </w:rPr>
              <w:t xml:space="preserve">    </w:t>
            </w:r>
            <w:r>
              <w:rPr>
                <w:rFonts w:ascii="宋体" w:hAnsi="宋体" w:cs="宋体" w:hint="eastAsia"/>
                <w:kern w:val="0"/>
                <w:sz w:val="22"/>
              </w:rPr>
              <w:t>人。</w:t>
            </w:r>
            <w:r>
              <w:rPr>
                <w:rFonts w:ascii="宋体" w:hAnsi="宋体" w:cs="宋体"/>
                <w:kern w:val="0"/>
                <w:sz w:val="22"/>
              </w:rPr>
              <w:t xml:space="preserve">                                                  </w:t>
            </w:r>
            <w:r>
              <w:rPr>
                <w:rFonts w:ascii="宋体" w:hAnsi="宋体" w:cs="宋体" w:hint="eastAsia"/>
                <w:kern w:val="0"/>
                <w:sz w:val="22"/>
              </w:rPr>
              <w:t>填表人：</w:t>
            </w:r>
            <w:r>
              <w:rPr>
                <w:rFonts w:ascii="宋体" w:hAnsi="宋体" w:cs="宋体"/>
                <w:kern w:val="0"/>
                <w:sz w:val="22"/>
              </w:rPr>
              <w:t xml:space="preserve">         </w:t>
            </w:r>
            <w:r>
              <w:rPr>
                <w:rFonts w:ascii="宋体" w:hAnsi="宋体" w:cs="宋体" w:hint="eastAsia"/>
                <w:kern w:val="0"/>
                <w:sz w:val="22"/>
              </w:rPr>
              <w:t>联系电话：</w:t>
            </w:r>
            <w:r>
              <w:rPr>
                <w:rFonts w:ascii="宋体" w:hAnsi="宋体" w:cs="宋体"/>
                <w:kern w:val="0"/>
                <w:sz w:val="22"/>
              </w:rPr>
              <w:t xml:space="preserve"> </w:t>
            </w:r>
          </w:p>
        </w:tc>
      </w:tr>
    </w:tbl>
    <w:p w:rsidR="00FB0185" w:rsidRDefault="00FB0185" w:rsidP="00131661">
      <w:pPr>
        <w:widowControl/>
        <w:jc w:val="left"/>
        <w:rPr>
          <w:rFonts w:ascii="Times New Roman"/>
        </w:rPr>
        <w:sectPr w:rsidR="00FB0185">
          <w:pgSz w:w="16840" w:h="11907" w:orient="landscape"/>
          <w:pgMar w:top="1418" w:right="1418" w:bottom="1418" w:left="1418" w:header="851" w:footer="1134" w:gutter="0"/>
          <w:pgNumType w:fmt="numberInDash"/>
          <w:cols w:space="720"/>
          <w:docGrid w:type="linesAndChars" w:linePitch="542" w:charSpace="-3328"/>
        </w:sectPr>
      </w:pPr>
    </w:p>
    <w:p w:rsidR="00FB0185" w:rsidRDefault="00FB0185" w:rsidP="00131661">
      <w:pPr>
        <w:spacing w:line="580" w:lineRule="exact"/>
        <w:jc w:val="center"/>
        <w:rPr>
          <w:rFonts w:ascii="黑体" w:eastAsia="黑体"/>
        </w:rPr>
      </w:pPr>
    </w:p>
    <w:p w:rsidR="00FB0185" w:rsidRDefault="00FB0185" w:rsidP="00131661">
      <w:pPr>
        <w:spacing w:line="580" w:lineRule="exact"/>
        <w:jc w:val="center"/>
        <w:rPr>
          <w:rFonts w:ascii="黑体" w:eastAsia="黑体"/>
          <w:sz w:val="36"/>
          <w:szCs w:val="36"/>
        </w:rPr>
      </w:pPr>
      <w:r>
        <w:rPr>
          <w:rFonts w:ascii="黑体" w:eastAsia="黑体" w:hint="eastAsia"/>
          <w:sz w:val="36"/>
          <w:szCs w:val="36"/>
        </w:rPr>
        <w:t>《与党组织失去联系党员情况汇总表》</w:t>
      </w:r>
    </w:p>
    <w:p w:rsidR="00FB0185" w:rsidRDefault="00FB0185" w:rsidP="00131661">
      <w:pPr>
        <w:spacing w:line="580" w:lineRule="exact"/>
        <w:jc w:val="center"/>
        <w:rPr>
          <w:rFonts w:ascii="黑体" w:eastAsia="黑体"/>
          <w:sz w:val="36"/>
          <w:szCs w:val="36"/>
        </w:rPr>
      </w:pPr>
      <w:r>
        <w:rPr>
          <w:rFonts w:ascii="黑体" w:eastAsia="黑体" w:hint="eastAsia"/>
          <w:sz w:val="36"/>
          <w:szCs w:val="36"/>
        </w:rPr>
        <w:t>填表要求和指标解释</w:t>
      </w:r>
    </w:p>
    <w:p w:rsidR="00FB0185" w:rsidRDefault="00FB0185" w:rsidP="00131661">
      <w:pPr>
        <w:spacing w:line="580" w:lineRule="exact"/>
        <w:jc w:val="center"/>
        <w:rPr>
          <w:rFonts w:ascii="黑体" w:eastAsia="黑体"/>
        </w:rPr>
      </w:pPr>
    </w:p>
    <w:p w:rsidR="00FB0185" w:rsidRDefault="00FB0185" w:rsidP="00A918B6">
      <w:pPr>
        <w:spacing w:line="580" w:lineRule="exact"/>
        <w:ind w:firstLineChars="200" w:firstLine="31680"/>
        <w:rPr>
          <w:rFonts w:ascii="Times New Roman"/>
        </w:rPr>
      </w:pPr>
      <w:r>
        <w:rPr>
          <w:rFonts w:ascii="Times New Roman"/>
        </w:rPr>
        <w:t>1</w:t>
      </w:r>
      <w:r>
        <w:rPr>
          <w:rFonts w:ascii="Times New Roman" w:hint="eastAsia"/>
        </w:rPr>
        <w:t>．本表根据党支部填报的《经查找仍然无法取得联系党员登记表》，由基层党委填写，逐级上报汇总，由市州、省直系统组织部门报省委组织部。</w:t>
      </w:r>
    </w:p>
    <w:p w:rsidR="00FB0185" w:rsidRDefault="00FB0185" w:rsidP="00A918B6">
      <w:pPr>
        <w:spacing w:line="580" w:lineRule="exact"/>
        <w:ind w:firstLineChars="200" w:firstLine="31680"/>
        <w:rPr>
          <w:rFonts w:ascii="Times New Roman"/>
        </w:rPr>
      </w:pPr>
      <w:r>
        <w:rPr>
          <w:rFonts w:ascii="Times New Roman"/>
        </w:rPr>
        <w:t>2</w:t>
      </w:r>
      <w:r>
        <w:rPr>
          <w:rFonts w:ascii="Times New Roman" w:hint="eastAsia"/>
        </w:rPr>
        <w:t>．经查找仍然无法取得联系党员是指党员组织关系排查工作结束时，与党组织失去联系</w:t>
      </w:r>
      <w:r>
        <w:rPr>
          <w:rFonts w:ascii="Times New Roman"/>
        </w:rPr>
        <w:t>6</w:t>
      </w:r>
      <w:r>
        <w:rPr>
          <w:rFonts w:ascii="Times New Roman" w:hint="eastAsia"/>
        </w:rPr>
        <w:t>个月以上，经多方努力确实无法取得联系的党员。</w:t>
      </w:r>
    </w:p>
    <w:p w:rsidR="00FB0185" w:rsidRDefault="00FB0185" w:rsidP="00A918B6">
      <w:pPr>
        <w:widowControl/>
        <w:spacing w:line="560" w:lineRule="exact"/>
        <w:ind w:firstLineChars="200" w:firstLine="31680"/>
        <w:jc w:val="left"/>
        <w:rPr>
          <w:rFonts w:ascii="宋体" w:cs="宋体"/>
          <w:bCs/>
          <w:kern w:val="0"/>
        </w:rPr>
      </w:pPr>
      <w:r>
        <w:rPr>
          <w:rFonts w:ascii="Times New Roman"/>
        </w:rPr>
        <w:t>3</w:t>
      </w:r>
      <w:r>
        <w:rPr>
          <w:rFonts w:ascii="Times New Roman" w:hint="eastAsia"/>
        </w:rPr>
        <w:t>．</w:t>
      </w:r>
      <w:r>
        <w:rPr>
          <w:rFonts w:hAnsi="宋体" w:cs="宋体" w:hint="eastAsia"/>
          <w:bCs/>
          <w:kern w:val="0"/>
        </w:rPr>
        <w:t>“排查前在册党员人数”，指的是所有正式组织关系在本党组织的党员人数（不仅仅指失联党员）。</w:t>
      </w:r>
    </w:p>
    <w:p w:rsidR="00FB0185" w:rsidRDefault="00FB0185" w:rsidP="00A918B6">
      <w:pPr>
        <w:spacing w:line="580" w:lineRule="exact"/>
        <w:ind w:firstLineChars="200" w:firstLine="31680"/>
        <w:rPr>
          <w:rFonts w:ascii="Times New Roman"/>
        </w:rPr>
      </w:pPr>
      <w:r>
        <w:rPr>
          <w:rFonts w:ascii="Times New Roman"/>
        </w:rPr>
        <w:t>4</w:t>
      </w:r>
      <w:r>
        <w:rPr>
          <w:rFonts w:ascii="Times New Roman" w:hint="eastAsia"/>
        </w:rPr>
        <w:t>．本表</w:t>
      </w:r>
      <w:r>
        <w:rPr>
          <w:rFonts w:hAnsi="宋体" w:cs="宋体" w:hint="eastAsia"/>
          <w:bCs/>
          <w:kern w:val="0"/>
        </w:rPr>
        <w:t>“补充资料：流动党员</w:t>
      </w:r>
      <w:r>
        <w:rPr>
          <w:bCs/>
          <w:kern w:val="0"/>
        </w:rPr>
        <w:t xml:space="preserve">  </w:t>
      </w:r>
      <w:r>
        <w:rPr>
          <w:rFonts w:hAnsi="宋体" w:cs="宋体" w:hint="eastAsia"/>
          <w:bCs/>
          <w:kern w:val="0"/>
        </w:rPr>
        <w:t>人”，指的是填表日期前集中排查掌握的流出党员累积数。</w:t>
      </w:r>
      <w:r>
        <w:rPr>
          <w:rFonts w:ascii="Times New Roman" w:hint="eastAsia"/>
        </w:rPr>
        <w:t>流动党员是指由于就业或居住地变化等原因，在较长时间内无法正常参加正式组织关系所在党组织活动的党员。</w:t>
      </w:r>
    </w:p>
    <w:p w:rsidR="00FB0185" w:rsidRDefault="00FB0185" w:rsidP="00A918B6">
      <w:pPr>
        <w:spacing w:line="580" w:lineRule="exact"/>
        <w:ind w:firstLineChars="200" w:firstLine="31680"/>
        <w:rPr>
          <w:rFonts w:ascii="Times New Roman"/>
        </w:rPr>
      </w:pPr>
    </w:p>
    <w:p w:rsidR="00FB0185" w:rsidRDefault="00FB0185" w:rsidP="00131661">
      <w:pPr>
        <w:widowControl/>
        <w:jc w:val="left"/>
        <w:rPr>
          <w:rFonts w:ascii="Times New Roman"/>
        </w:rPr>
        <w:sectPr w:rsidR="00FB0185">
          <w:pgSz w:w="11907" w:h="16840"/>
          <w:pgMar w:top="1701" w:right="1588" w:bottom="1588" w:left="1588" w:header="851" w:footer="1247" w:gutter="0"/>
          <w:pgNumType w:fmt="numberInDash"/>
          <w:cols w:space="720"/>
          <w:docGrid w:type="linesAndChars" w:linePitch="542" w:charSpace="-3328"/>
        </w:sectPr>
      </w:pPr>
    </w:p>
    <w:tbl>
      <w:tblPr>
        <w:tblW w:w="0" w:type="auto"/>
        <w:tblInd w:w="94" w:type="dxa"/>
        <w:tblLayout w:type="fixed"/>
        <w:tblLook w:val="0000"/>
      </w:tblPr>
      <w:tblGrid>
        <w:gridCol w:w="1400"/>
        <w:gridCol w:w="947"/>
        <w:gridCol w:w="948"/>
        <w:gridCol w:w="948"/>
        <w:gridCol w:w="947"/>
        <w:gridCol w:w="948"/>
        <w:gridCol w:w="948"/>
        <w:gridCol w:w="960"/>
        <w:gridCol w:w="960"/>
        <w:gridCol w:w="960"/>
        <w:gridCol w:w="840"/>
        <w:gridCol w:w="960"/>
        <w:gridCol w:w="960"/>
        <w:gridCol w:w="960"/>
        <w:gridCol w:w="960"/>
      </w:tblGrid>
      <w:tr w:rsidR="00FB0185" w:rsidRPr="00972ECC" w:rsidTr="001954DA">
        <w:trPr>
          <w:trHeight w:val="465"/>
        </w:trPr>
        <w:tc>
          <w:tcPr>
            <w:tcW w:w="1400" w:type="dxa"/>
            <w:noWrap/>
            <w:vAlign w:val="center"/>
          </w:tcPr>
          <w:p w:rsidR="00FB0185" w:rsidRPr="00972ECC" w:rsidRDefault="00FB0185" w:rsidP="00131661">
            <w:pPr>
              <w:widowControl/>
              <w:spacing w:line="420" w:lineRule="exact"/>
              <w:jc w:val="left"/>
              <w:rPr>
                <w:rFonts w:ascii="Times New Roman"/>
                <w:kern w:val="0"/>
              </w:rPr>
            </w:pPr>
            <w:r w:rsidRPr="00972ECC">
              <w:rPr>
                <w:rFonts w:ascii="黑体" w:eastAsia="黑体" w:hint="eastAsia"/>
                <w:kern w:val="0"/>
              </w:rPr>
              <w:t>附件</w:t>
            </w:r>
            <w:r w:rsidRPr="00972ECC">
              <w:rPr>
                <w:rFonts w:ascii="Times New Roman"/>
                <w:kern w:val="0"/>
              </w:rPr>
              <w:t>5</w:t>
            </w:r>
          </w:p>
        </w:tc>
        <w:tc>
          <w:tcPr>
            <w:tcW w:w="13246" w:type="dxa"/>
            <w:gridSpan w:val="14"/>
            <w:noWrap/>
            <w:vAlign w:val="center"/>
          </w:tcPr>
          <w:p w:rsidR="00FB0185" w:rsidRDefault="00FB0185" w:rsidP="00131661">
            <w:pPr>
              <w:widowControl/>
              <w:spacing w:line="420" w:lineRule="exact"/>
              <w:jc w:val="left"/>
              <w:rPr>
                <w:rFonts w:ascii="宋体" w:cs="宋体"/>
                <w:kern w:val="0"/>
                <w:sz w:val="18"/>
                <w:szCs w:val="18"/>
              </w:rPr>
            </w:pPr>
          </w:p>
        </w:tc>
      </w:tr>
      <w:tr w:rsidR="00FB0185" w:rsidRPr="00972ECC" w:rsidTr="001954DA">
        <w:trPr>
          <w:trHeight w:val="600"/>
        </w:trPr>
        <w:tc>
          <w:tcPr>
            <w:tcW w:w="14646" w:type="dxa"/>
            <w:gridSpan w:val="15"/>
            <w:noWrap/>
            <w:vAlign w:val="center"/>
          </w:tcPr>
          <w:p w:rsidR="00FB0185" w:rsidRDefault="00FB0185" w:rsidP="00131661">
            <w:pPr>
              <w:widowControl/>
              <w:spacing w:line="420" w:lineRule="exact"/>
              <w:jc w:val="center"/>
              <w:rPr>
                <w:rFonts w:ascii="方正小标宋简体" w:eastAsia="方正小标宋简体" w:hAnsi="宋体" w:cs="宋体"/>
                <w:bCs/>
                <w:kern w:val="0"/>
                <w:sz w:val="42"/>
                <w:szCs w:val="42"/>
              </w:rPr>
            </w:pPr>
            <w:r>
              <w:rPr>
                <w:rFonts w:ascii="方正小标宋简体" w:eastAsia="方正小标宋简体" w:hAnsi="宋体" w:cs="宋体" w:hint="eastAsia"/>
                <w:bCs/>
                <w:kern w:val="0"/>
                <w:sz w:val="42"/>
                <w:szCs w:val="42"/>
              </w:rPr>
              <w:t>与党组织失去联系党员管理及处置情况汇总表</w:t>
            </w:r>
          </w:p>
        </w:tc>
      </w:tr>
      <w:tr w:rsidR="00FB0185" w:rsidRPr="00972ECC" w:rsidTr="001954DA">
        <w:trPr>
          <w:trHeight w:val="360"/>
        </w:trPr>
        <w:tc>
          <w:tcPr>
            <w:tcW w:w="14646" w:type="dxa"/>
            <w:gridSpan w:val="15"/>
            <w:noWrap/>
            <w:vAlign w:val="center"/>
          </w:tcPr>
          <w:p w:rsidR="00FB0185" w:rsidRDefault="00FB0185" w:rsidP="00131661">
            <w:pPr>
              <w:widowControl/>
              <w:spacing w:line="420" w:lineRule="exact"/>
              <w:jc w:val="left"/>
              <w:rPr>
                <w:rFonts w:ascii="宋体" w:cs="宋体"/>
                <w:kern w:val="0"/>
                <w:sz w:val="22"/>
              </w:rPr>
            </w:pPr>
            <w:r>
              <w:rPr>
                <w:rFonts w:ascii="宋体" w:hAnsi="宋体" w:cs="宋体" w:hint="eastAsia"/>
                <w:kern w:val="0"/>
                <w:sz w:val="22"/>
              </w:rPr>
              <w:t>填报单位（盖章）：</w:t>
            </w:r>
            <w:r>
              <w:rPr>
                <w:rFonts w:ascii="宋体" w:hAnsi="宋体" w:cs="宋体"/>
                <w:kern w:val="0"/>
                <w:sz w:val="22"/>
              </w:rPr>
              <w:t xml:space="preserve">                                                                           </w:t>
            </w:r>
            <w:r>
              <w:rPr>
                <w:rFonts w:ascii="宋体" w:hAnsi="宋体" w:cs="宋体" w:hint="eastAsia"/>
                <w:kern w:val="0"/>
                <w:sz w:val="22"/>
              </w:rPr>
              <w:t>填表日期：</w:t>
            </w:r>
          </w:p>
        </w:tc>
      </w:tr>
      <w:tr w:rsidR="00FB0185" w:rsidRPr="00972ECC" w:rsidTr="001954DA">
        <w:trPr>
          <w:trHeight w:val="454"/>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方式</w:t>
            </w:r>
            <w:r>
              <w:rPr>
                <w:rFonts w:ascii="宋体" w:cs="宋体"/>
                <w:kern w:val="0"/>
                <w:sz w:val="20"/>
                <w:szCs w:val="20"/>
              </w:rPr>
              <w:br/>
            </w:r>
            <w:r>
              <w:rPr>
                <w:rFonts w:ascii="宋体" w:cs="宋体"/>
                <w:kern w:val="0"/>
                <w:sz w:val="20"/>
                <w:szCs w:val="20"/>
              </w:rPr>
              <w:br/>
            </w:r>
            <w:r>
              <w:rPr>
                <w:rFonts w:ascii="宋体" w:cs="宋体"/>
                <w:kern w:val="0"/>
                <w:sz w:val="20"/>
                <w:szCs w:val="20"/>
              </w:rPr>
              <w:br/>
            </w:r>
            <w:r>
              <w:rPr>
                <w:rFonts w:ascii="宋体" w:cs="宋体"/>
                <w:kern w:val="0"/>
                <w:sz w:val="20"/>
                <w:szCs w:val="20"/>
              </w:rPr>
              <w:br/>
            </w:r>
            <w:r>
              <w:rPr>
                <w:rFonts w:ascii="宋体" w:cs="宋体"/>
                <w:kern w:val="0"/>
                <w:sz w:val="20"/>
                <w:szCs w:val="20"/>
              </w:rPr>
              <w:br/>
            </w:r>
            <w:r>
              <w:rPr>
                <w:rFonts w:ascii="宋体" w:hAnsi="宋体" w:cs="宋体" w:hint="eastAsia"/>
                <w:kern w:val="0"/>
                <w:sz w:val="20"/>
                <w:szCs w:val="20"/>
              </w:rPr>
              <w:t>群体</w:t>
            </w:r>
          </w:p>
        </w:tc>
        <w:tc>
          <w:tcPr>
            <w:tcW w:w="5686" w:type="dxa"/>
            <w:gridSpan w:val="6"/>
            <w:vMerge w:val="restart"/>
            <w:tcBorders>
              <w:top w:val="single" w:sz="4" w:space="0" w:color="auto"/>
              <w:left w:val="single" w:sz="4" w:space="0" w:color="auto"/>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管理情况</w:t>
            </w:r>
          </w:p>
        </w:tc>
        <w:tc>
          <w:tcPr>
            <w:tcW w:w="7560" w:type="dxa"/>
            <w:gridSpan w:val="8"/>
            <w:tcBorders>
              <w:top w:val="single" w:sz="8" w:space="0" w:color="auto"/>
              <w:left w:val="single" w:sz="4" w:space="0" w:color="auto"/>
              <w:bottom w:val="single" w:sz="4" w:space="0" w:color="auto"/>
              <w:right w:val="single" w:sz="8" w:space="0" w:color="000000"/>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处理情况</w:t>
            </w:r>
          </w:p>
        </w:tc>
      </w:tr>
      <w:tr w:rsidR="00FB0185" w:rsidRPr="00972ECC" w:rsidTr="001954DA">
        <w:trPr>
          <w:trHeight w:val="454"/>
        </w:trPr>
        <w:tc>
          <w:tcPr>
            <w:tcW w:w="1400" w:type="dxa"/>
            <w:vMerge/>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left"/>
              <w:rPr>
                <w:rFonts w:ascii="宋体" w:cs="宋体"/>
                <w:kern w:val="0"/>
                <w:sz w:val="20"/>
                <w:szCs w:val="20"/>
              </w:rPr>
            </w:pPr>
          </w:p>
        </w:tc>
        <w:tc>
          <w:tcPr>
            <w:tcW w:w="5686" w:type="dxa"/>
            <w:gridSpan w:val="6"/>
            <w:vMerge/>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left"/>
              <w:rPr>
                <w:rFonts w:ascii="宋体" w:cs="宋体"/>
                <w:kern w:val="0"/>
                <w:sz w:val="20"/>
                <w:szCs w:val="20"/>
              </w:rPr>
            </w:pPr>
          </w:p>
        </w:tc>
        <w:tc>
          <w:tcPr>
            <w:tcW w:w="2880" w:type="dxa"/>
            <w:gridSpan w:val="3"/>
            <w:tcBorders>
              <w:top w:val="single" w:sz="4" w:space="0" w:color="auto"/>
              <w:left w:val="single" w:sz="4" w:space="0" w:color="auto"/>
              <w:bottom w:val="single" w:sz="4" w:space="0" w:color="auto"/>
              <w:right w:val="single" w:sz="4" w:space="0" w:color="000000"/>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组织处置</w:t>
            </w:r>
          </w:p>
        </w:tc>
        <w:tc>
          <w:tcPr>
            <w:tcW w:w="4680" w:type="dxa"/>
            <w:gridSpan w:val="5"/>
            <w:tcBorders>
              <w:top w:val="single" w:sz="4" w:space="0" w:color="auto"/>
              <w:left w:val="nil"/>
              <w:bottom w:val="single" w:sz="4" w:space="0" w:color="auto"/>
              <w:right w:val="single" w:sz="8" w:space="0" w:color="000000"/>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纪律处分</w:t>
            </w:r>
          </w:p>
        </w:tc>
      </w:tr>
      <w:tr w:rsidR="00FB0185" w:rsidRPr="00972ECC" w:rsidTr="001954DA">
        <w:trPr>
          <w:trHeight w:val="851"/>
        </w:trPr>
        <w:tc>
          <w:tcPr>
            <w:tcW w:w="1400" w:type="dxa"/>
            <w:vMerge/>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left"/>
              <w:rPr>
                <w:rFonts w:ascii="宋体" w:cs="宋体"/>
                <w:kern w:val="0"/>
                <w:sz w:val="20"/>
                <w:szCs w:val="20"/>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rPr>
                <w:rFonts w:ascii="宋体" w:cs="宋体"/>
                <w:spacing w:val="-6"/>
                <w:kern w:val="0"/>
                <w:sz w:val="20"/>
                <w:szCs w:val="20"/>
              </w:rPr>
            </w:pPr>
            <w:r>
              <w:rPr>
                <w:rFonts w:ascii="宋体" w:hAnsi="宋体" w:cs="宋体" w:hint="eastAsia"/>
                <w:spacing w:val="-6"/>
                <w:kern w:val="0"/>
                <w:sz w:val="20"/>
                <w:szCs w:val="20"/>
              </w:rPr>
              <w:t>纳</w:t>
            </w:r>
            <w:r>
              <w:rPr>
                <w:rFonts w:ascii="宋体" w:hAnsi="宋体" w:cs="宋体"/>
                <w:spacing w:val="-6"/>
                <w:kern w:val="0"/>
                <w:sz w:val="20"/>
                <w:szCs w:val="20"/>
              </w:rPr>
              <w:t xml:space="preserve">    </w:t>
            </w:r>
            <w:r>
              <w:rPr>
                <w:rFonts w:ascii="宋体" w:hAnsi="宋体" w:cs="宋体" w:hint="eastAsia"/>
                <w:spacing w:val="-6"/>
                <w:kern w:val="0"/>
                <w:sz w:val="20"/>
                <w:szCs w:val="20"/>
              </w:rPr>
              <w:t>入</w:t>
            </w:r>
          </w:p>
          <w:p w:rsidR="00FB0185" w:rsidRDefault="00FB0185" w:rsidP="00131661">
            <w:pPr>
              <w:widowControl/>
              <w:spacing w:line="260" w:lineRule="exact"/>
              <w:rPr>
                <w:rFonts w:ascii="宋体" w:cs="宋体"/>
                <w:spacing w:val="-6"/>
                <w:kern w:val="0"/>
                <w:sz w:val="18"/>
                <w:szCs w:val="18"/>
              </w:rPr>
            </w:pPr>
            <w:r>
              <w:rPr>
                <w:rFonts w:ascii="宋体" w:hAnsi="宋体" w:cs="宋体" w:hint="eastAsia"/>
                <w:spacing w:val="-6"/>
                <w:kern w:val="0"/>
                <w:sz w:val="20"/>
                <w:szCs w:val="20"/>
              </w:rPr>
              <w:t>组织管理</w:t>
            </w:r>
            <w:r>
              <w:rPr>
                <w:rFonts w:ascii="宋体" w:hAnsi="宋体" w:cs="宋体" w:hint="eastAsia"/>
                <w:spacing w:val="-6"/>
                <w:kern w:val="0"/>
                <w:sz w:val="18"/>
                <w:szCs w:val="18"/>
              </w:rPr>
              <w:t xml:space="preserve">　</w:t>
            </w: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spacing w:val="-8"/>
                <w:kern w:val="0"/>
                <w:sz w:val="18"/>
                <w:szCs w:val="18"/>
              </w:rPr>
            </w:pPr>
            <w:r>
              <w:rPr>
                <w:rFonts w:ascii="宋体" w:hAnsi="宋体" w:cs="宋体" w:hint="eastAsia"/>
                <w:spacing w:val="-8"/>
                <w:kern w:val="0"/>
                <w:sz w:val="20"/>
                <w:szCs w:val="20"/>
              </w:rPr>
              <w:t>不予承认党员资格</w:t>
            </w: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取消预备党员资格</w:t>
            </w: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rPr>
                <w:rFonts w:ascii="宋体" w:cs="宋体"/>
                <w:spacing w:val="-6"/>
                <w:kern w:val="0"/>
                <w:sz w:val="20"/>
                <w:szCs w:val="20"/>
              </w:rPr>
            </w:pPr>
            <w:r>
              <w:rPr>
                <w:rFonts w:ascii="宋体" w:hAnsi="宋体" w:cs="宋体" w:hint="eastAsia"/>
                <w:spacing w:val="-6"/>
                <w:kern w:val="0"/>
                <w:sz w:val="20"/>
                <w:szCs w:val="20"/>
              </w:rPr>
              <w:t>保</w:t>
            </w:r>
            <w:r>
              <w:rPr>
                <w:rFonts w:ascii="宋体" w:hAnsi="宋体" w:cs="宋体"/>
                <w:spacing w:val="-6"/>
                <w:kern w:val="0"/>
                <w:sz w:val="20"/>
                <w:szCs w:val="20"/>
              </w:rPr>
              <w:t xml:space="preserve">    </w:t>
            </w:r>
            <w:r>
              <w:rPr>
                <w:rFonts w:ascii="宋体" w:hAnsi="宋体" w:cs="宋体" w:hint="eastAsia"/>
                <w:spacing w:val="-6"/>
                <w:kern w:val="0"/>
                <w:sz w:val="20"/>
                <w:szCs w:val="20"/>
              </w:rPr>
              <w:t>留</w:t>
            </w:r>
          </w:p>
          <w:p w:rsidR="00FB0185" w:rsidRDefault="00FB0185" w:rsidP="00131661">
            <w:pPr>
              <w:widowControl/>
              <w:spacing w:line="260" w:lineRule="exact"/>
              <w:rPr>
                <w:rFonts w:ascii="宋体" w:cs="宋体"/>
                <w:spacing w:val="-6"/>
                <w:kern w:val="0"/>
                <w:sz w:val="18"/>
                <w:szCs w:val="18"/>
              </w:rPr>
            </w:pPr>
            <w:r>
              <w:rPr>
                <w:rFonts w:ascii="宋体" w:hAnsi="宋体" w:cs="宋体" w:hint="eastAsia"/>
                <w:spacing w:val="-6"/>
                <w:kern w:val="0"/>
                <w:sz w:val="20"/>
                <w:szCs w:val="20"/>
              </w:rPr>
              <w:t>组织关系</w:t>
            </w: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spacing w:val="-6"/>
                <w:kern w:val="0"/>
                <w:sz w:val="18"/>
                <w:szCs w:val="18"/>
              </w:rPr>
            </w:pPr>
            <w:r>
              <w:rPr>
                <w:rFonts w:ascii="宋体" w:hAnsi="宋体" w:cs="宋体" w:hint="eastAsia"/>
                <w:spacing w:val="-6"/>
                <w:kern w:val="0"/>
                <w:sz w:val="20"/>
                <w:szCs w:val="20"/>
              </w:rPr>
              <w:t>停止党籍</w:t>
            </w: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spacing w:val="-6"/>
                <w:kern w:val="0"/>
                <w:sz w:val="20"/>
                <w:szCs w:val="20"/>
              </w:rPr>
            </w:pPr>
            <w:r>
              <w:rPr>
                <w:rFonts w:ascii="宋体" w:hAnsi="宋体" w:cs="宋体" w:hint="eastAsia"/>
                <w:spacing w:val="-6"/>
                <w:kern w:val="0"/>
                <w:sz w:val="20"/>
                <w:szCs w:val="20"/>
              </w:rPr>
              <w:t>退党除名</w:t>
            </w:r>
            <w:r>
              <w:rPr>
                <w:rFonts w:ascii="宋体" w:hAnsi="宋体" w:cs="宋体" w:hint="eastAsia"/>
                <w:spacing w:val="-6"/>
                <w:kern w:val="0"/>
                <w:sz w:val="18"/>
                <w:szCs w:val="18"/>
              </w:rPr>
              <w:t xml:space="preserve">　</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限期改正</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劝退或</w:t>
            </w:r>
            <w:r>
              <w:rPr>
                <w:rFonts w:ascii="宋体" w:cs="宋体"/>
                <w:kern w:val="0"/>
                <w:sz w:val="20"/>
                <w:szCs w:val="20"/>
              </w:rPr>
              <w:br/>
            </w:r>
            <w:r>
              <w:rPr>
                <w:rFonts w:ascii="宋体" w:hAnsi="宋体" w:cs="宋体" w:hint="eastAsia"/>
                <w:kern w:val="0"/>
                <w:sz w:val="20"/>
                <w:szCs w:val="20"/>
              </w:rPr>
              <w:t>劝而不退</w:t>
            </w:r>
            <w:r>
              <w:rPr>
                <w:rFonts w:ascii="宋体" w:cs="宋体"/>
                <w:kern w:val="0"/>
                <w:sz w:val="20"/>
                <w:szCs w:val="20"/>
              </w:rPr>
              <w:br/>
            </w:r>
            <w:r>
              <w:rPr>
                <w:rFonts w:ascii="宋体" w:hAnsi="宋体" w:cs="宋体" w:hint="eastAsia"/>
                <w:kern w:val="0"/>
                <w:sz w:val="20"/>
                <w:szCs w:val="20"/>
              </w:rPr>
              <w:t>除名</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自行脱党除名</w:t>
            </w:r>
          </w:p>
        </w:tc>
        <w:tc>
          <w:tcPr>
            <w:tcW w:w="84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警告</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严重警告</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撤销</w:t>
            </w:r>
            <w:r>
              <w:rPr>
                <w:rFonts w:ascii="宋体" w:cs="宋体"/>
                <w:kern w:val="0"/>
                <w:sz w:val="20"/>
                <w:szCs w:val="20"/>
              </w:rPr>
              <w:br/>
            </w:r>
            <w:r>
              <w:rPr>
                <w:rFonts w:ascii="宋体" w:hAnsi="宋体" w:cs="宋体" w:hint="eastAsia"/>
                <w:kern w:val="0"/>
                <w:sz w:val="20"/>
                <w:szCs w:val="20"/>
              </w:rPr>
              <w:t>党内职务</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留党察看</w:t>
            </w:r>
          </w:p>
        </w:tc>
        <w:tc>
          <w:tcPr>
            <w:tcW w:w="960" w:type="dxa"/>
            <w:tcBorders>
              <w:top w:val="nil"/>
              <w:left w:val="nil"/>
              <w:bottom w:val="single" w:sz="4" w:space="0" w:color="auto"/>
              <w:right w:val="single" w:sz="8"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开除党籍</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国有企业解除</w:t>
            </w:r>
            <w:r>
              <w:rPr>
                <w:rFonts w:ascii="宋体" w:cs="宋体"/>
                <w:kern w:val="0"/>
                <w:sz w:val="20"/>
                <w:szCs w:val="20"/>
              </w:rPr>
              <w:br/>
            </w:r>
            <w:r>
              <w:rPr>
                <w:rFonts w:ascii="宋体" w:hAnsi="宋体" w:cs="宋体" w:hint="eastAsia"/>
                <w:kern w:val="0"/>
                <w:sz w:val="20"/>
                <w:szCs w:val="20"/>
              </w:rPr>
              <w:t>劳动关系人员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非公有制企业</w:t>
            </w:r>
            <w:r>
              <w:rPr>
                <w:rFonts w:ascii="宋体" w:cs="宋体"/>
                <w:kern w:val="0"/>
                <w:sz w:val="20"/>
                <w:szCs w:val="20"/>
              </w:rPr>
              <w:br/>
            </w:r>
            <w:r>
              <w:rPr>
                <w:rFonts w:ascii="宋体" w:hAnsi="宋体" w:cs="宋体" w:hint="eastAsia"/>
                <w:kern w:val="0"/>
                <w:sz w:val="20"/>
                <w:szCs w:val="20"/>
              </w:rPr>
              <w:t>离职人员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single" w:sz="4" w:space="0" w:color="auto"/>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农村外出</w:t>
            </w:r>
            <w:r>
              <w:rPr>
                <w:rFonts w:ascii="宋体" w:cs="宋体"/>
                <w:kern w:val="0"/>
                <w:sz w:val="20"/>
                <w:szCs w:val="20"/>
              </w:rPr>
              <w:br/>
            </w:r>
            <w:r>
              <w:rPr>
                <w:rFonts w:ascii="宋体" w:hAnsi="宋体" w:cs="宋体" w:hint="eastAsia"/>
                <w:kern w:val="0"/>
                <w:sz w:val="20"/>
                <w:szCs w:val="20"/>
              </w:rPr>
              <w:t>务工经商人员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机关事业单位</w:t>
            </w:r>
            <w:r>
              <w:rPr>
                <w:rFonts w:ascii="宋体" w:cs="宋体"/>
                <w:kern w:val="0"/>
                <w:sz w:val="20"/>
                <w:szCs w:val="20"/>
              </w:rPr>
              <w:br/>
            </w:r>
            <w:r>
              <w:rPr>
                <w:rFonts w:ascii="宋体" w:hAnsi="宋体" w:cs="宋体" w:hint="eastAsia"/>
                <w:kern w:val="0"/>
                <w:sz w:val="20"/>
                <w:szCs w:val="20"/>
              </w:rPr>
              <w:t>离退休人员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高校毕业生</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nil"/>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街道社区</w:t>
            </w:r>
            <w:r>
              <w:rPr>
                <w:rFonts w:ascii="宋体" w:cs="宋体"/>
                <w:kern w:val="0"/>
                <w:sz w:val="20"/>
                <w:szCs w:val="20"/>
              </w:rPr>
              <w:br/>
            </w:r>
            <w:r>
              <w:rPr>
                <w:rFonts w:ascii="宋体" w:hAnsi="宋体" w:cs="宋体" w:hint="eastAsia"/>
                <w:kern w:val="0"/>
                <w:sz w:val="20"/>
                <w:szCs w:val="20"/>
              </w:rPr>
              <w:t>人户分离人员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组织关系在</w:t>
            </w:r>
            <w:r>
              <w:rPr>
                <w:rFonts w:ascii="宋体" w:cs="宋体"/>
                <w:kern w:val="0"/>
                <w:sz w:val="20"/>
                <w:szCs w:val="20"/>
              </w:rPr>
              <w:br/>
            </w:r>
            <w:r>
              <w:rPr>
                <w:rFonts w:ascii="宋体" w:hAnsi="宋体" w:cs="宋体" w:hint="eastAsia"/>
                <w:kern w:val="0"/>
                <w:sz w:val="20"/>
                <w:szCs w:val="20"/>
              </w:rPr>
              <w:t>人才中心人员</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其他</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spacing w:line="260" w:lineRule="exact"/>
              <w:jc w:val="center"/>
              <w:rPr>
                <w:rFonts w:ascii="宋体" w:cs="宋体"/>
                <w:kern w:val="0"/>
                <w:sz w:val="18"/>
                <w:szCs w:val="18"/>
              </w:rPr>
            </w:pP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8"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567"/>
        </w:trPr>
        <w:tc>
          <w:tcPr>
            <w:tcW w:w="1400" w:type="dxa"/>
            <w:tcBorders>
              <w:top w:val="single" w:sz="4" w:space="0" w:color="auto"/>
              <w:left w:val="single" w:sz="4" w:space="0" w:color="auto"/>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20"/>
                <w:szCs w:val="20"/>
              </w:rPr>
            </w:pPr>
            <w:r>
              <w:rPr>
                <w:rFonts w:ascii="宋体" w:hAnsi="宋体" w:cs="宋体" w:hint="eastAsia"/>
                <w:kern w:val="0"/>
                <w:sz w:val="20"/>
                <w:szCs w:val="20"/>
              </w:rPr>
              <w:t>合计</w:t>
            </w:r>
          </w:p>
        </w:tc>
        <w:tc>
          <w:tcPr>
            <w:tcW w:w="947" w:type="dxa"/>
            <w:tcBorders>
              <w:top w:val="single" w:sz="4" w:space="0" w:color="auto"/>
              <w:left w:val="nil"/>
              <w:bottom w:val="single" w:sz="4"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p>
        </w:tc>
        <w:tc>
          <w:tcPr>
            <w:tcW w:w="947"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p>
        </w:tc>
        <w:tc>
          <w:tcPr>
            <w:tcW w:w="948" w:type="dxa"/>
            <w:tcBorders>
              <w:top w:val="single" w:sz="4" w:space="0" w:color="auto"/>
              <w:left w:val="nil"/>
              <w:bottom w:val="single" w:sz="4" w:space="0" w:color="auto"/>
              <w:right w:val="single" w:sz="4" w:space="0" w:color="auto"/>
            </w:tcBorders>
            <w:vAlign w:val="center"/>
          </w:tcPr>
          <w:p w:rsidR="00FB0185" w:rsidRDefault="00FB0185" w:rsidP="00131661">
            <w:pPr>
              <w:widowControl/>
              <w:spacing w:line="260" w:lineRule="exact"/>
              <w:jc w:val="center"/>
              <w:rPr>
                <w:rFonts w:ascii="宋体" w:cs="宋体"/>
                <w:kern w:val="0"/>
                <w:sz w:val="18"/>
                <w:szCs w:val="18"/>
              </w:rPr>
            </w:pP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center"/>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4"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8" w:space="0" w:color="auto"/>
              <w:right w:val="single" w:sz="8" w:space="0" w:color="auto"/>
            </w:tcBorders>
            <w:noWrap/>
            <w:vAlign w:val="center"/>
          </w:tcPr>
          <w:p w:rsidR="00FB0185" w:rsidRDefault="00FB0185" w:rsidP="00131661">
            <w:pPr>
              <w:widowControl/>
              <w:spacing w:line="260" w:lineRule="exact"/>
              <w:jc w:val="left"/>
              <w:rPr>
                <w:rFonts w:ascii="宋体" w:cs="宋体"/>
                <w:kern w:val="0"/>
                <w:sz w:val="18"/>
                <w:szCs w:val="18"/>
              </w:rPr>
            </w:pPr>
            <w:r>
              <w:rPr>
                <w:rFonts w:ascii="宋体" w:hAnsi="宋体" w:cs="宋体" w:hint="eastAsia"/>
                <w:kern w:val="0"/>
                <w:sz w:val="18"/>
                <w:szCs w:val="18"/>
              </w:rPr>
              <w:t xml:space="preserve">　</w:t>
            </w:r>
          </w:p>
        </w:tc>
      </w:tr>
      <w:tr w:rsidR="00FB0185" w:rsidRPr="00972ECC" w:rsidTr="001954DA">
        <w:trPr>
          <w:trHeight w:val="345"/>
        </w:trPr>
        <w:tc>
          <w:tcPr>
            <w:tcW w:w="8046" w:type="dxa"/>
            <w:gridSpan w:val="8"/>
            <w:noWrap/>
            <w:vAlign w:val="center"/>
          </w:tcPr>
          <w:p w:rsidR="00FB0185" w:rsidRDefault="00FB0185" w:rsidP="00131661">
            <w:pPr>
              <w:widowControl/>
              <w:spacing w:line="260" w:lineRule="exact"/>
              <w:jc w:val="left"/>
              <w:rPr>
                <w:rFonts w:ascii="宋体" w:cs="宋体"/>
                <w:kern w:val="0"/>
                <w:sz w:val="18"/>
                <w:szCs w:val="18"/>
              </w:rPr>
            </w:pPr>
          </w:p>
        </w:tc>
        <w:tc>
          <w:tcPr>
            <w:tcW w:w="6600" w:type="dxa"/>
            <w:gridSpan w:val="7"/>
            <w:tcBorders>
              <w:top w:val="single" w:sz="8" w:space="0" w:color="auto"/>
              <w:left w:val="nil"/>
              <w:bottom w:val="nil"/>
              <w:right w:val="nil"/>
            </w:tcBorders>
            <w:noWrap/>
            <w:vAlign w:val="center"/>
          </w:tcPr>
          <w:p w:rsidR="00FB0185" w:rsidRDefault="00FB0185" w:rsidP="00131661">
            <w:pPr>
              <w:widowControl/>
              <w:spacing w:line="260" w:lineRule="exact"/>
              <w:jc w:val="center"/>
              <w:rPr>
                <w:rFonts w:ascii="宋体" w:cs="宋体"/>
                <w:kern w:val="0"/>
                <w:sz w:val="22"/>
              </w:rPr>
            </w:pPr>
            <w:r>
              <w:rPr>
                <w:rFonts w:ascii="宋体" w:hAnsi="宋体" w:cs="宋体" w:hint="eastAsia"/>
                <w:kern w:val="0"/>
                <w:sz w:val="22"/>
              </w:rPr>
              <w:t>填表人：</w:t>
            </w:r>
            <w:r>
              <w:rPr>
                <w:rFonts w:ascii="宋体" w:hAnsi="宋体" w:cs="宋体"/>
                <w:kern w:val="0"/>
                <w:sz w:val="22"/>
              </w:rPr>
              <w:t xml:space="preserve">         </w:t>
            </w:r>
            <w:r>
              <w:rPr>
                <w:rFonts w:ascii="宋体" w:hAnsi="宋体" w:cs="宋体" w:hint="eastAsia"/>
                <w:kern w:val="0"/>
                <w:sz w:val="22"/>
              </w:rPr>
              <w:t>联系电话：</w:t>
            </w:r>
            <w:r>
              <w:rPr>
                <w:rFonts w:ascii="宋体" w:hAnsi="宋体" w:cs="宋体"/>
                <w:kern w:val="0"/>
                <w:sz w:val="22"/>
              </w:rPr>
              <w:t xml:space="preserve"> </w:t>
            </w:r>
          </w:p>
        </w:tc>
      </w:tr>
    </w:tbl>
    <w:p w:rsidR="00FB0185" w:rsidRDefault="00FB0185" w:rsidP="00131661">
      <w:pPr>
        <w:widowControl/>
        <w:jc w:val="left"/>
        <w:rPr>
          <w:rFonts w:ascii="Times New Roman"/>
        </w:rPr>
        <w:sectPr w:rsidR="00FB0185">
          <w:pgSz w:w="16840" w:h="11907" w:orient="landscape"/>
          <w:pgMar w:top="1418" w:right="1418" w:bottom="1418" w:left="1418" w:header="851" w:footer="1134" w:gutter="0"/>
          <w:pgNumType w:fmt="numberInDash"/>
          <w:cols w:space="720"/>
          <w:docGrid w:type="linesAndChars" w:linePitch="542" w:charSpace="-3328"/>
        </w:sectPr>
      </w:pPr>
    </w:p>
    <w:p w:rsidR="00FB0185" w:rsidRDefault="00FB0185" w:rsidP="00131661">
      <w:pPr>
        <w:spacing w:line="580" w:lineRule="exact"/>
        <w:jc w:val="center"/>
        <w:rPr>
          <w:rFonts w:ascii="黑体" w:eastAsia="黑体"/>
        </w:rPr>
      </w:pPr>
    </w:p>
    <w:p w:rsidR="00FB0185" w:rsidRDefault="00FB0185" w:rsidP="00131661">
      <w:pPr>
        <w:spacing w:line="580" w:lineRule="exact"/>
        <w:jc w:val="center"/>
        <w:rPr>
          <w:rFonts w:ascii="黑体" w:eastAsia="黑体"/>
          <w:sz w:val="36"/>
          <w:szCs w:val="36"/>
        </w:rPr>
      </w:pPr>
      <w:r>
        <w:rPr>
          <w:rFonts w:ascii="黑体" w:eastAsia="黑体" w:hint="eastAsia"/>
          <w:sz w:val="36"/>
          <w:szCs w:val="36"/>
        </w:rPr>
        <w:t>《与党组织失去联系党员管理及处置情况汇总表》</w:t>
      </w:r>
    </w:p>
    <w:p w:rsidR="00FB0185" w:rsidRDefault="00FB0185" w:rsidP="00131661">
      <w:pPr>
        <w:spacing w:line="580" w:lineRule="exact"/>
        <w:jc w:val="center"/>
        <w:rPr>
          <w:rFonts w:ascii="黑体" w:eastAsia="黑体"/>
          <w:sz w:val="36"/>
          <w:szCs w:val="36"/>
        </w:rPr>
      </w:pPr>
      <w:r>
        <w:rPr>
          <w:rFonts w:ascii="黑体" w:eastAsia="黑体" w:hint="eastAsia"/>
          <w:sz w:val="36"/>
          <w:szCs w:val="36"/>
        </w:rPr>
        <w:t>填表要求和指标解释</w:t>
      </w:r>
    </w:p>
    <w:p w:rsidR="00FB0185" w:rsidRDefault="00FB0185" w:rsidP="00131661">
      <w:pPr>
        <w:spacing w:line="580" w:lineRule="exact"/>
        <w:jc w:val="center"/>
        <w:rPr>
          <w:rFonts w:ascii="黑体" w:eastAsia="黑体"/>
        </w:rPr>
      </w:pPr>
    </w:p>
    <w:p w:rsidR="00FB0185" w:rsidRDefault="00FB0185" w:rsidP="00A918B6">
      <w:pPr>
        <w:spacing w:line="580" w:lineRule="exact"/>
        <w:ind w:firstLineChars="200" w:firstLine="31680"/>
        <w:rPr>
          <w:rFonts w:ascii="Times New Roman"/>
        </w:rPr>
      </w:pPr>
      <w:r>
        <w:rPr>
          <w:rFonts w:ascii="Times New Roman"/>
        </w:rPr>
        <w:t>1</w:t>
      </w:r>
      <w:r>
        <w:rPr>
          <w:rFonts w:ascii="Times New Roman" w:hint="eastAsia"/>
        </w:rPr>
        <w:t>．</w:t>
      </w:r>
      <w:r>
        <w:rPr>
          <w:rFonts w:hint="eastAsia"/>
        </w:rPr>
        <w:t>与党组织失去联系党员包括经查找取得联系党员和经查找仍然无法取得联系党员。</w:t>
      </w:r>
    </w:p>
    <w:p w:rsidR="00FB0185" w:rsidRDefault="00FB0185" w:rsidP="00A918B6">
      <w:pPr>
        <w:widowControl/>
        <w:spacing w:line="560" w:lineRule="exact"/>
        <w:ind w:firstLineChars="200" w:firstLine="31680"/>
        <w:jc w:val="left"/>
        <w:rPr>
          <w:rFonts w:ascii="宋体" w:cs="宋体"/>
          <w:bCs/>
          <w:kern w:val="0"/>
        </w:rPr>
      </w:pPr>
      <w:r>
        <w:rPr>
          <w:rFonts w:ascii="Times New Roman"/>
        </w:rPr>
        <w:t>2</w:t>
      </w:r>
      <w:r>
        <w:rPr>
          <w:rFonts w:ascii="Times New Roman" w:hint="eastAsia"/>
        </w:rPr>
        <w:t>．</w:t>
      </w:r>
      <w:r>
        <w:rPr>
          <w:rFonts w:hAnsi="宋体" w:cs="宋体" w:hint="eastAsia"/>
          <w:bCs/>
          <w:kern w:val="0"/>
        </w:rPr>
        <w:t>“纳入组织管理”，指的是失联后经排查取得联系的党员中，转出组织关系和纳入原所在党组织正常管理的党员，不包括补转组织关系的党员。</w:t>
      </w:r>
    </w:p>
    <w:p w:rsidR="00FB0185" w:rsidRDefault="00FB0185" w:rsidP="00A918B6">
      <w:pPr>
        <w:spacing w:line="580" w:lineRule="exact"/>
        <w:ind w:firstLineChars="200" w:firstLine="31680"/>
      </w:pPr>
      <w:r>
        <w:rPr>
          <w:rFonts w:ascii="Times New Roman"/>
        </w:rPr>
        <w:t>3</w:t>
      </w:r>
      <w:r>
        <w:rPr>
          <w:rFonts w:ascii="Times New Roman" w:hint="eastAsia"/>
        </w:rPr>
        <w:t>．</w:t>
      </w:r>
      <w:r>
        <w:rPr>
          <w:rFonts w:hint="eastAsia"/>
        </w:rPr>
        <w:t>本表根据《经查找取得联系党员登记表》和《经查找仍然无法取得联系党员登记表》反映的党员人数填报。联系查找结束时至填表日期期间的动态变化数据另附说明。</w:t>
      </w:r>
    </w:p>
    <w:p w:rsidR="00FB0185" w:rsidRDefault="00FB0185" w:rsidP="00A918B6">
      <w:pPr>
        <w:spacing w:line="580" w:lineRule="exact"/>
        <w:ind w:firstLineChars="200" w:firstLine="31680"/>
        <w:rPr>
          <w:spacing w:val="8"/>
          <w:sz w:val="28"/>
        </w:rPr>
      </w:pPr>
    </w:p>
    <w:p w:rsidR="00FB0185" w:rsidRDefault="00FB0185" w:rsidP="00A918B6">
      <w:pPr>
        <w:spacing w:line="580" w:lineRule="exact"/>
        <w:ind w:firstLineChars="200" w:firstLine="31680"/>
        <w:rPr>
          <w:spacing w:val="8"/>
          <w:sz w:val="28"/>
        </w:rPr>
      </w:pPr>
    </w:p>
    <w:p w:rsidR="00FB0185" w:rsidRDefault="00FB0185" w:rsidP="00A918B6">
      <w:pPr>
        <w:spacing w:line="580" w:lineRule="exact"/>
        <w:ind w:firstLineChars="200" w:firstLine="31680"/>
        <w:rPr>
          <w:spacing w:val="8"/>
          <w:sz w:val="28"/>
        </w:rPr>
      </w:pPr>
    </w:p>
    <w:p w:rsidR="00FB0185" w:rsidRDefault="00FB0185" w:rsidP="00A918B6">
      <w:pPr>
        <w:spacing w:line="580" w:lineRule="exact"/>
        <w:ind w:firstLineChars="200" w:firstLine="31680"/>
        <w:rPr>
          <w:spacing w:val="8"/>
          <w:sz w:val="28"/>
        </w:rPr>
      </w:pPr>
    </w:p>
    <w:p w:rsidR="00FB0185" w:rsidRDefault="00FB0185" w:rsidP="00A918B6">
      <w:pPr>
        <w:spacing w:line="580" w:lineRule="exact"/>
        <w:ind w:firstLineChars="200" w:firstLine="31680"/>
        <w:rPr>
          <w:spacing w:val="8"/>
          <w:sz w:val="28"/>
        </w:rPr>
      </w:pPr>
    </w:p>
    <w:p w:rsidR="00FB0185" w:rsidRDefault="00FB0185" w:rsidP="00A918B6">
      <w:pPr>
        <w:spacing w:line="580" w:lineRule="exact"/>
        <w:ind w:firstLineChars="200" w:firstLine="31680"/>
        <w:rPr>
          <w:spacing w:val="8"/>
          <w:sz w:val="28"/>
        </w:rPr>
      </w:pPr>
    </w:p>
    <w:p w:rsidR="00FB0185" w:rsidRDefault="00FB0185" w:rsidP="00EE3BE1">
      <w:pPr>
        <w:ind w:firstLineChars="1700" w:firstLine="31680"/>
      </w:pPr>
    </w:p>
    <w:sectPr w:rsidR="00FB0185" w:rsidSect="00016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185" w:rsidRDefault="00FB0185" w:rsidP="002E1737">
      <w:r>
        <w:separator/>
      </w:r>
    </w:p>
  </w:endnote>
  <w:endnote w:type="continuationSeparator" w:id="1">
    <w:p w:rsidR="00FB0185" w:rsidRDefault="00FB0185" w:rsidP="002E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angSong">
    <w:altName w:val="Arial"/>
    <w:panose1 w:val="00000000000000000000"/>
    <w:charset w:val="00"/>
    <w:family w:val="swiss"/>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SimHei">
    <w:altName w:val="Arial"/>
    <w:panose1 w:val="00000000000000000000"/>
    <w:charset w:val="00"/>
    <w:family w:val="swiss"/>
    <w:notTrueType/>
    <w:pitch w:val="default"/>
    <w:sig w:usb0="00000003" w:usb1="00000000" w:usb2="00000000" w:usb3="00000000" w:csb0="00000001" w:csb1="00000000"/>
  </w:font>
  <w:font w:name="KaiTi">
    <w:altName w:val="Arial"/>
    <w:panose1 w:val="00000000000000000000"/>
    <w:charset w:val="00"/>
    <w:family w:val="swiss"/>
    <w:notTrueType/>
    <w:pitch w:val="default"/>
    <w:sig w:usb0="00000003" w:usb1="00000000" w:usb2="00000000" w:usb3="00000000" w:csb0="00000001"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85" w:rsidRDefault="00FB0185" w:rsidP="001954D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B0185" w:rsidRDefault="00FB0185" w:rsidP="001954D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85" w:rsidRPr="00D82C89" w:rsidRDefault="00FB0185" w:rsidP="001954DA">
    <w:pPr>
      <w:pStyle w:val="Footer"/>
      <w:framePr w:wrap="around" w:vAnchor="text" w:hAnchor="margin" w:xAlign="outside" w:y="1"/>
      <w:rPr>
        <w:rStyle w:val="PageNumber"/>
        <w:rFonts w:ascii="宋体" w:eastAsia="宋体" w:hAnsi="宋体"/>
        <w:sz w:val="28"/>
        <w:szCs w:val="28"/>
      </w:rPr>
    </w:pPr>
    <w:r w:rsidRPr="00D82C89">
      <w:rPr>
        <w:rStyle w:val="PageNumber"/>
        <w:rFonts w:ascii="宋体" w:eastAsia="宋体" w:hAnsi="宋体"/>
        <w:sz w:val="28"/>
        <w:szCs w:val="28"/>
      </w:rPr>
      <w:fldChar w:fldCharType="begin"/>
    </w:r>
    <w:r w:rsidRPr="00D82C89">
      <w:rPr>
        <w:rStyle w:val="PageNumber"/>
        <w:rFonts w:ascii="宋体" w:eastAsia="宋体" w:hAnsi="宋体"/>
        <w:sz w:val="28"/>
        <w:szCs w:val="28"/>
      </w:rPr>
      <w:instrText xml:space="preserve">PAGE  </w:instrText>
    </w:r>
    <w:r w:rsidRPr="00D82C89">
      <w:rPr>
        <w:rStyle w:val="PageNumber"/>
        <w:rFonts w:ascii="宋体" w:eastAsia="宋体" w:hAnsi="宋体"/>
        <w:sz w:val="28"/>
        <w:szCs w:val="28"/>
      </w:rPr>
      <w:fldChar w:fldCharType="separate"/>
    </w:r>
    <w:r>
      <w:rPr>
        <w:rStyle w:val="PageNumber"/>
        <w:rFonts w:ascii="宋体" w:eastAsia="宋体" w:hAnsi="宋体"/>
        <w:noProof/>
        <w:sz w:val="28"/>
        <w:szCs w:val="28"/>
      </w:rPr>
      <w:t>- 6 -</w:t>
    </w:r>
    <w:r w:rsidRPr="00D82C89">
      <w:rPr>
        <w:rStyle w:val="PageNumber"/>
        <w:rFonts w:ascii="宋体" w:eastAsia="宋体" w:hAnsi="宋体"/>
        <w:sz w:val="28"/>
        <w:szCs w:val="28"/>
      </w:rPr>
      <w:fldChar w:fldCharType="end"/>
    </w:r>
  </w:p>
  <w:p w:rsidR="00FB0185" w:rsidRDefault="00FB0185" w:rsidP="001954D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185" w:rsidRDefault="00FB0185" w:rsidP="002E1737">
      <w:r>
        <w:separator/>
      </w:r>
    </w:p>
  </w:footnote>
  <w:footnote w:type="continuationSeparator" w:id="1">
    <w:p w:rsidR="00FB0185" w:rsidRDefault="00FB0185" w:rsidP="002E1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85" w:rsidRDefault="00FB0185" w:rsidP="00A7171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C6C"/>
    <w:multiLevelType w:val="hybridMultilevel"/>
    <w:tmpl w:val="80222B22"/>
    <w:lvl w:ilvl="0" w:tplc="E9421E16">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1962393"/>
    <w:multiLevelType w:val="multilevel"/>
    <w:tmpl w:val="5D3E8008"/>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840"/>
        </w:tabs>
        <w:ind w:left="840" w:hanging="420"/>
      </w:pPr>
      <w:rPr>
        <w:rFonts w:cs="Times New Roman"/>
      </w:rPr>
    </w:lvl>
    <w:lvl w:ilvl="2" w:tentative="1">
      <w:start w:val="1"/>
      <w:numFmt w:val="lowerRoman"/>
      <w:lvlText w:val="%3."/>
      <w:lvlJc w:val="righ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lowerLetter"/>
      <w:lvlText w:val="%5)"/>
      <w:lvlJc w:val="left"/>
      <w:pPr>
        <w:tabs>
          <w:tab w:val="num" w:pos="2100"/>
        </w:tabs>
        <w:ind w:left="2100" w:hanging="420"/>
      </w:pPr>
      <w:rPr>
        <w:rFonts w:cs="Times New Roman"/>
      </w:rPr>
    </w:lvl>
    <w:lvl w:ilvl="5" w:tentative="1">
      <w:start w:val="1"/>
      <w:numFmt w:val="lowerRoman"/>
      <w:lvlText w:val="%6."/>
      <w:lvlJc w:val="righ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lowerLetter"/>
      <w:lvlText w:val="%8)"/>
      <w:lvlJc w:val="left"/>
      <w:pPr>
        <w:tabs>
          <w:tab w:val="num" w:pos="3360"/>
        </w:tabs>
        <w:ind w:left="3360" w:hanging="420"/>
      </w:pPr>
      <w:rPr>
        <w:rFonts w:cs="Times New Roman"/>
      </w:rPr>
    </w:lvl>
    <w:lvl w:ilvl="8" w:tentative="1">
      <w:start w:val="1"/>
      <w:numFmt w:val="lowerRoman"/>
      <w:lvlText w:val="%9."/>
      <w:lvlJc w:val="right"/>
      <w:pPr>
        <w:tabs>
          <w:tab w:val="num" w:pos="3780"/>
        </w:tabs>
        <w:ind w:left="3780" w:hanging="420"/>
      </w:pPr>
      <w:rPr>
        <w:rFonts w:cs="Times New Roman"/>
      </w:rPr>
    </w:lvl>
  </w:abstractNum>
  <w:abstractNum w:abstractNumId="2">
    <w:nsid w:val="429F0FF3"/>
    <w:multiLevelType w:val="hybridMultilevel"/>
    <w:tmpl w:val="3A6C92C6"/>
    <w:lvl w:ilvl="0" w:tplc="E090B7C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725460E3"/>
    <w:multiLevelType w:val="hybridMultilevel"/>
    <w:tmpl w:val="FA089FB6"/>
    <w:lvl w:ilvl="0" w:tplc="B600D20E">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04D"/>
    <w:rsid w:val="00000260"/>
    <w:rsid w:val="00000BB1"/>
    <w:rsid w:val="00000F96"/>
    <w:rsid w:val="00001084"/>
    <w:rsid w:val="00001269"/>
    <w:rsid w:val="00001743"/>
    <w:rsid w:val="0000179B"/>
    <w:rsid w:val="0000191C"/>
    <w:rsid w:val="00001991"/>
    <w:rsid w:val="00001A42"/>
    <w:rsid w:val="00001AB1"/>
    <w:rsid w:val="00001C0E"/>
    <w:rsid w:val="000024A8"/>
    <w:rsid w:val="00002785"/>
    <w:rsid w:val="0000281E"/>
    <w:rsid w:val="000028C0"/>
    <w:rsid w:val="000028E4"/>
    <w:rsid w:val="00002CBF"/>
    <w:rsid w:val="000032F1"/>
    <w:rsid w:val="000036BB"/>
    <w:rsid w:val="00003A70"/>
    <w:rsid w:val="00003ECD"/>
    <w:rsid w:val="00004138"/>
    <w:rsid w:val="0000416B"/>
    <w:rsid w:val="00004476"/>
    <w:rsid w:val="000045F9"/>
    <w:rsid w:val="00004797"/>
    <w:rsid w:val="00004894"/>
    <w:rsid w:val="00004A40"/>
    <w:rsid w:val="00004AF0"/>
    <w:rsid w:val="00004E5F"/>
    <w:rsid w:val="00005115"/>
    <w:rsid w:val="000052C0"/>
    <w:rsid w:val="000055BF"/>
    <w:rsid w:val="0000582D"/>
    <w:rsid w:val="000058AA"/>
    <w:rsid w:val="000058DB"/>
    <w:rsid w:val="000059CC"/>
    <w:rsid w:val="000059F7"/>
    <w:rsid w:val="00005AC6"/>
    <w:rsid w:val="00005AFA"/>
    <w:rsid w:val="00005B7F"/>
    <w:rsid w:val="00005BC8"/>
    <w:rsid w:val="00005D5F"/>
    <w:rsid w:val="00005FEC"/>
    <w:rsid w:val="00006249"/>
    <w:rsid w:val="0000653F"/>
    <w:rsid w:val="000066B8"/>
    <w:rsid w:val="00006AAB"/>
    <w:rsid w:val="00006DC4"/>
    <w:rsid w:val="000070C1"/>
    <w:rsid w:val="0000750B"/>
    <w:rsid w:val="00007643"/>
    <w:rsid w:val="00007651"/>
    <w:rsid w:val="0000766D"/>
    <w:rsid w:val="00007894"/>
    <w:rsid w:val="00007E1E"/>
    <w:rsid w:val="0001030B"/>
    <w:rsid w:val="0001038D"/>
    <w:rsid w:val="000103B5"/>
    <w:rsid w:val="000105AD"/>
    <w:rsid w:val="000105C1"/>
    <w:rsid w:val="000109AF"/>
    <w:rsid w:val="00010DDC"/>
    <w:rsid w:val="000112F0"/>
    <w:rsid w:val="0001143A"/>
    <w:rsid w:val="000118E9"/>
    <w:rsid w:val="00011C50"/>
    <w:rsid w:val="00011D24"/>
    <w:rsid w:val="00011E55"/>
    <w:rsid w:val="0001233D"/>
    <w:rsid w:val="000125A1"/>
    <w:rsid w:val="000129D1"/>
    <w:rsid w:val="00012E01"/>
    <w:rsid w:val="00012FBB"/>
    <w:rsid w:val="0001313C"/>
    <w:rsid w:val="00013B4C"/>
    <w:rsid w:val="00013C33"/>
    <w:rsid w:val="00013F39"/>
    <w:rsid w:val="000144FB"/>
    <w:rsid w:val="00014505"/>
    <w:rsid w:val="00014760"/>
    <w:rsid w:val="0001477A"/>
    <w:rsid w:val="0001488A"/>
    <w:rsid w:val="00014C09"/>
    <w:rsid w:val="00014D5D"/>
    <w:rsid w:val="00014DD0"/>
    <w:rsid w:val="00014E87"/>
    <w:rsid w:val="000150C8"/>
    <w:rsid w:val="00015329"/>
    <w:rsid w:val="00015494"/>
    <w:rsid w:val="000155F4"/>
    <w:rsid w:val="00015E8D"/>
    <w:rsid w:val="00016258"/>
    <w:rsid w:val="000164C3"/>
    <w:rsid w:val="00016567"/>
    <w:rsid w:val="00016617"/>
    <w:rsid w:val="00016821"/>
    <w:rsid w:val="00016AB8"/>
    <w:rsid w:val="00017746"/>
    <w:rsid w:val="00017776"/>
    <w:rsid w:val="000177DE"/>
    <w:rsid w:val="00017C3D"/>
    <w:rsid w:val="00017D50"/>
    <w:rsid w:val="00017E37"/>
    <w:rsid w:val="00017EB1"/>
    <w:rsid w:val="00017ED3"/>
    <w:rsid w:val="000203EF"/>
    <w:rsid w:val="0002043A"/>
    <w:rsid w:val="00020A88"/>
    <w:rsid w:val="00020E33"/>
    <w:rsid w:val="000210DF"/>
    <w:rsid w:val="000214C3"/>
    <w:rsid w:val="000215AC"/>
    <w:rsid w:val="0002164F"/>
    <w:rsid w:val="00021719"/>
    <w:rsid w:val="00021811"/>
    <w:rsid w:val="00021B59"/>
    <w:rsid w:val="00021FCC"/>
    <w:rsid w:val="0002236C"/>
    <w:rsid w:val="0002239B"/>
    <w:rsid w:val="00022634"/>
    <w:rsid w:val="00022C10"/>
    <w:rsid w:val="00022C93"/>
    <w:rsid w:val="00023443"/>
    <w:rsid w:val="0002384C"/>
    <w:rsid w:val="0002414F"/>
    <w:rsid w:val="00024325"/>
    <w:rsid w:val="00024354"/>
    <w:rsid w:val="000245FA"/>
    <w:rsid w:val="00025282"/>
    <w:rsid w:val="00025357"/>
    <w:rsid w:val="00025671"/>
    <w:rsid w:val="0002573B"/>
    <w:rsid w:val="00025904"/>
    <w:rsid w:val="0002596A"/>
    <w:rsid w:val="000259EA"/>
    <w:rsid w:val="00025A82"/>
    <w:rsid w:val="00025C65"/>
    <w:rsid w:val="00025D17"/>
    <w:rsid w:val="00025D48"/>
    <w:rsid w:val="00025F8E"/>
    <w:rsid w:val="00026436"/>
    <w:rsid w:val="00026906"/>
    <w:rsid w:val="00026928"/>
    <w:rsid w:val="00026ADF"/>
    <w:rsid w:val="00026B29"/>
    <w:rsid w:val="00026C7D"/>
    <w:rsid w:val="00026E6E"/>
    <w:rsid w:val="00026ED5"/>
    <w:rsid w:val="000271FD"/>
    <w:rsid w:val="00027233"/>
    <w:rsid w:val="0002737E"/>
    <w:rsid w:val="00027525"/>
    <w:rsid w:val="000275B0"/>
    <w:rsid w:val="0002760F"/>
    <w:rsid w:val="000279BF"/>
    <w:rsid w:val="000279C8"/>
    <w:rsid w:val="00027C92"/>
    <w:rsid w:val="00030160"/>
    <w:rsid w:val="0003018F"/>
    <w:rsid w:val="00030256"/>
    <w:rsid w:val="000302A8"/>
    <w:rsid w:val="00030379"/>
    <w:rsid w:val="000305B8"/>
    <w:rsid w:val="00030669"/>
    <w:rsid w:val="000308A4"/>
    <w:rsid w:val="00030C78"/>
    <w:rsid w:val="0003138D"/>
    <w:rsid w:val="000314B3"/>
    <w:rsid w:val="0003159E"/>
    <w:rsid w:val="000316F1"/>
    <w:rsid w:val="00031F2F"/>
    <w:rsid w:val="000325D7"/>
    <w:rsid w:val="000327E2"/>
    <w:rsid w:val="00032808"/>
    <w:rsid w:val="00032A4F"/>
    <w:rsid w:val="00032BDD"/>
    <w:rsid w:val="00032D69"/>
    <w:rsid w:val="00032EC4"/>
    <w:rsid w:val="00032F25"/>
    <w:rsid w:val="00033072"/>
    <w:rsid w:val="00033733"/>
    <w:rsid w:val="00033AE0"/>
    <w:rsid w:val="00033B02"/>
    <w:rsid w:val="00033B23"/>
    <w:rsid w:val="00033C90"/>
    <w:rsid w:val="0003471C"/>
    <w:rsid w:val="00034845"/>
    <w:rsid w:val="00034890"/>
    <w:rsid w:val="0003493B"/>
    <w:rsid w:val="00034AE5"/>
    <w:rsid w:val="00034DE6"/>
    <w:rsid w:val="00034EB9"/>
    <w:rsid w:val="00034F19"/>
    <w:rsid w:val="00034F2A"/>
    <w:rsid w:val="000354B3"/>
    <w:rsid w:val="0003605E"/>
    <w:rsid w:val="000360AA"/>
    <w:rsid w:val="000360C8"/>
    <w:rsid w:val="000361E7"/>
    <w:rsid w:val="000361EE"/>
    <w:rsid w:val="0003623D"/>
    <w:rsid w:val="0003632E"/>
    <w:rsid w:val="00036725"/>
    <w:rsid w:val="000367EB"/>
    <w:rsid w:val="000368BE"/>
    <w:rsid w:val="00036965"/>
    <w:rsid w:val="00036EB8"/>
    <w:rsid w:val="0003708E"/>
    <w:rsid w:val="0003718B"/>
    <w:rsid w:val="0003722D"/>
    <w:rsid w:val="00037479"/>
    <w:rsid w:val="00037AC8"/>
    <w:rsid w:val="0004052D"/>
    <w:rsid w:val="000406BD"/>
    <w:rsid w:val="00040730"/>
    <w:rsid w:val="0004115D"/>
    <w:rsid w:val="000413E3"/>
    <w:rsid w:val="000417C5"/>
    <w:rsid w:val="000417ED"/>
    <w:rsid w:val="000417FC"/>
    <w:rsid w:val="000418F8"/>
    <w:rsid w:val="00041B62"/>
    <w:rsid w:val="000420FF"/>
    <w:rsid w:val="00042B92"/>
    <w:rsid w:val="00042E63"/>
    <w:rsid w:val="00043054"/>
    <w:rsid w:val="00043A4F"/>
    <w:rsid w:val="00043A8F"/>
    <w:rsid w:val="00043ACD"/>
    <w:rsid w:val="00043B4E"/>
    <w:rsid w:val="00043BDD"/>
    <w:rsid w:val="00043FD4"/>
    <w:rsid w:val="00044128"/>
    <w:rsid w:val="00044265"/>
    <w:rsid w:val="0004429B"/>
    <w:rsid w:val="00044312"/>
    <w:rsid w:val="000444A6"/>
    <w:rsid w:val="000444AB"/>
    <w:rsid w:val="00044988"/>
    <w:rsid w:val="00044D55"/>
    <w:rsid w:val="00045AB8"/>
    <w:rsid w:val="00045B51"/>
    <w:rsid w:val="00046055"/>
    <w:rsid w:val="00046194"/>
    <w:rsid w:val="000461E1"/>
    <w:rsid w:val="000462D2"/>
    <w:rsid w:val="0004651B"/>
    <w:rsid w:val="0004692D"/>
    <w:rsid w:val="00046962"/>
    <w:rsid w:val="00046A0F"/>
    <w:rsid w:val="00046A11"/>
    <w:rsid w:val="00046C0C"/>
    <w:rsid w:val="00046D11"/>
    <w:rsid w:val="00047459"/>
    <w:rsid w:val="000474AA"/>
    <w:rsid w:val="000474B4"/>
    <w:rsid w:val="000476B1"/>
    <w:rsid w:val="000477CC"/>
    <w:rsid w:val="00047A9D"/>
    <w:rsid w:val="00047B7D"/>
    <w:rsid w:val="00047C80"/>
    <w:rsid w:val="00047EF6"/>
    <w:rsid w:val="00047FE4"/>
    <w:rsid w:val="000503E4"/>
    <w:rsid w:val="00050890"/>
    <w:rsid w:val="00050B42"/>
    <w:rsid w:val="00050CC3"/>
    <w:rsid w:val="00050DAC"/>
    <w:rsid w:val="000513F1"/>
    <w:rsid w:val="00051449"/>
    <w:rsid w:val="00051BA2"/>
    <w:rsid w:val="00051FB3"/>
    <w:rsid w:val="00052091"/>
    <w:rsid w:val="00052163"/>
    <w:rsid w:val="00052FCE"/>
    <w:rsid w:val="00053505"/>
    <w:rsid w:val="000535D9"/>
    <w:rsid w:val="000537F6"/>
    <w:rsid w:val="000539C5"/>
    <w:rsid w:val="00054040"/>
    <w:rsid w:val="0005418D"/>
    <w:rsid w:val="00054767"/>
    <w:rsid w:val="000547C3"/>
    <w:rsid w:val="0005555C"/>
    <w:rsid w:val="000556DF"/>
    <w:rsid w:val="000558EF"/>
    <w:rsid w:val="00055C34"/>
    <w:rsid w:val="00055E7D"/>
    <w:rsid w:val="00056161"/>
    <w:rsid w:val="000565A0"/>
    <w:rsid w:val="0005688C"/>
    <w:rsid w:val="000569C8"/>
    <w:rsid w:val="00056F89"/>
    <w:rsid w:val="00057340"/>
    <w:rsid w:val="00057439"/>
    <w:rsid w:val="00057595"/>
    <w:rsid w:val="00057BAB"/>
    <w:rsid w:val="00057EED"/>
    <w:rsid w:val="0006010C"/>
    <w:rsid w:val="000605AC"/>
    <w:rsid w:val="0006082B"/>
    <w:rsid w:val="00060965"/>
    <w:rsid w:val="00060B25"/>
    <w:rsid w:val="00060B78"/>
    <w:rsid w:val="00060D0A"/>
    <w:rsid w:val="00060E92"/>
    <w:rsid w:val="000615C9"/>
    <w:rsid w:val="000616CE"/>
    <w:rsid w:val="000617C5"/>
    <w:rsid w:val="00061819"/>
    <w:rsid w:val="00061CA6"/>
    <w:rsid w:val="00061DCB"/>
    <w:rsid w:val="00061E12"/>
    <w:rsid w:val="00061E39"/>
    <w:rsid w:val="00061E4A"/>
    <w:rsid w:val="00062770"/>
    <w:rsid w:val="00062A63"/>
    <w:rsid w:val="00062BB6"/>
    <w:rsid w:val="00062CB8"/>
    <w:rsid w:val="00062F15"/>
    <w:rsid w:val="00063054"/>
    <w:rsid w:val="00063111"/>
    <w:rsid w:val="0006312B"/>
    <w:rsid w:val="00063204"/>
    <w:rsid w:val="00063394"/>
    <w:rsid w:val="00063398"/>
    <w:rsid w:val="00063470"/>
    <w:rsid w:val="000638ED"/>
    <w:rsid w:val="00063983"/>
    <w:rsid w:val="00063A29"/>
    <w:rsid w:val="00063BA5"/>
    <w:rsid w:val="00063C4B"/>
    <w:rsid w:val="00063DC0"/>
    <w:rsid w:val="00063E04"/>
    <w:rsid w:val="00064131"/>
    <w:rsid w:val="000642B6"/>
    <w:rsid w:val="00064787"/>
    <w:rsid w:val="0006494D"/>
    <w:rsid w:val="0006497E"/>
    <w:rsid w:val="00064CC6"/>
    <w:rsid w:val="000650AE"/>
    <w:rsid w:val="000650E7"/>
    <w:rsid w:val="00065197"/>
    <w:rsid w:val="0006551B"/>
    <w:rsid w:val="00065701"/>
    <w:rsid w:val="000657F6"/>
    <w:rsid w:val="0006586E"/>
    <w:rsid w:val="000658DF"/>
    <w:rsid w:val="0006593A"/>
    <w:rsid w:val="00065AAC"/>
    <w:rsid w:val="00065B35"/>
    <w:rsid w:val="00065CF6"/>
    <w:rsid w:val="00065E5F"/>
    <w:rsid w:val="00066086"/>
    <w:rsid w:val="00066165"/>
    <w:rsid w:val="00066400"/>
    <w:rsid w:val="00066559"/>
    <w:rsid w:val="00066B8B"/>
    <w:rsid w:val="00066C62"/>
    <w:rsid w:val="00066F5F"/>
    <w:rsid w:val="0006715A"/>
    <w:rsid w:val="000674CF"/>
    <w:rsid w:val="000676FE"/>
    <w:rsid w:val="000677D8"/>
    <w:rsid w:val="00067D83"/>
    <w:rsid w:val="000700AD"/>
    <w:rsid w:val="00070391"/>
    <w:rsid w:val="000704BF"/>
    <w:rsid w:val="0007059D"/>
    <w:rsid w:val="00070BF4"/>
    <w:rsid w:val="0007173D"/>
    <w:rsid w:val="00071959"/>
    <w:rsid w:val="00071B3D"/>
    <w:rsid w:val="00071D5D"/>
    <w:rsid w:val="00072027"/>
    <w:rsid w:val="0007268B"/>
    <w:rsid w:val="000728F7"/>
    <w:rsid w:val="000729DF"/>
    <w:rsid w:val="00073022"/>
    <w:rsid w:val="000731B2"/>
    <w:rsid w:val="000731C9"/>
    <w:rsid w:val="000732EC"/>
    <w:rsid w:val="00073600"/>
    <w:rsid w:val="00073E9F"/>
    <w:rsid w:val="00074129"/>
    <w:rsid w:val="00074137"/>
    <w:rsid w:val="00074188"/>
    <w:rsid w:val="000742CA"/>
    <w:rsid w:val="0007450D"/>
    <w:rsid w:val="0007458C"/>
    <w:rsid w:val="000749C5"/>
    <w:rsid w:val="00074B1C"/>
    <w:rsid w:val="00074BCF"/>
    <w:rsid w:val="00075656"/>
    <w:rsid w:val="00075826"/>
    <w:rsid w:val="00075B99"/>
    <w:rsid w:val="00075F1E"/>
    <w:rsid w:val="0007602F"/>
    <w:rsid w:val="00076200"/>
    <w:rsid w:val="000762E6"/>
    <w:rsid w:val="00076654"/>
    <w:rsid w:val="000766E6"/>
    <w:rsid w:val="00076A38"/>
    <w:rsid w:val="0007723A"/>
    <w:rsid w:val="000774F5"/>
    <w:rsid w:val="000775AC"/>
    <w:rsid w:val="00077703"/>
    <w:rsid w:val="00077D6C"/>
    <w:rsid w:val="00080303"/>
    <w:rsid w:val="00080870"/>
    <w:rsid w:val="00080CD5"/>
    <w:rsid w:val="00080F35"/>
    <w:rsid w:val="000812A3"/>
    <w:rsid w:val="000812AE"/>
    <w:rsid w:val="00081625"/>
    <w:rsid w:val="0008164F"/>
    <w:rsid w:val="0008211A"/>
    <w:rsid w:val="00082457"/>
    <w:rsid w:val="00082826"/>
    <w:rsid w:val="00082897"/>
    <w:rsid w:val="00082C67"/>
    <w:rsid w:val="00082DFC"/>
    <w:rsid w:val="000832AE"/>
    <w:rsid w:val="0008342B"/>
    <w:rsid w:val="00083465"/>
    <w:rsid w:val="00083685"/>
    <w:rsid w:val="00083E1C"/>
    <w:rsid w:val="00084769"/>
    <w:rsid w:val="00084863"/>
    <w:rsid w:val="00084EAF"/>
    <w:rsid w:val="00084EC1"/>
    <w:rsid w:val="00085137"/>
    <w:rsid w:val="000855E1"/>
    <w:rsid w:val="00085722"/>
    <w:rsid w:val="00085AB2"/>
    <w:rsid w:val="00085BB1"/>
    <w:rsid w:val="00085DB9"/>
    <w:rsid w:val="000861BF"/>
    <w:rsid w:val="000861FB"/>
    <w:rsid w:val="00086861"/>
    <w:rsid w:val="00086A28"/>
    <w:rsid w:val="00086F27"/>
    <w:rsid w:val="00086FA6"/>
    <w:rsid w:val="0008775F"/>
    <w:rsid w:val="00087815"/>
    <w:rsid w:val="00087836"/>
    <w:rsid w:val="0008789A"/>
    <w:rsid w:val="00087FD7"/>
    <w:rsid w:val="00090FCA"/>
    <w:rsid w:val="00091019"/>
    <w:rsid w:val="0009117F"/>
    <w:rsid w:val="00091230"/>
    <w:rsid w:val="0009123C"/>
    <w:rsid w:val="00091897"/>
    <w:rsid w:val="00091A85"/>
    <w:rsid w:val="00091B4E"/>
    <w:rsid w:val="00091EEA"/>
    <w:rsid w:val="0009227D"/>
    <w:rsid w:val="00092350"/>
    <w:rsid w:val="0009247D"/>
    <w:rsid w:val="00092580"/>
    <w:rsid w:val="000925DE"/>
    <w:rsid w:val="000927B9"/>
    <w:rsid w:val="00092912"/>
    <w:rsid w:val="00092C92"/>
    <w:rsid w:val="00092D0C"/>
    <w:rsid w:val="00092D15"/>
    <w:rsid w:val="00092DD8"/>
    <w:rsid w:val="00092DF5"/>
    <w:rsid w:val="00092ED0"/>
    <w:rsid w:val="00092F1D"/>
    <w:rsid w:val="00093127"/>
    <w:rsid w:val="00093570"/>
    <w:rsid w:val="00093727"/>
    <w:rsid w:val="000937BA"/>
    <w:rsid w:val="00093882"/>
    <w:rsid w:val="0009389B"/>
    <w:rsid w:val="00093B83"/>
    <w:rsid w:val="00093CE8"/>
    <w:rsid w:val="00094094"/>
    <w:rsid w:val="00094443"/>
    <w:rsid w:val="00094876"/>
    <w:rsid w:val="00095303"/>
    <w:rsid w:val="00095691"/>
    <w:rsid w:val="00095D3A"/>
    <w:rsid w:val="00095D7F"/>
    <w:rsid w:val="00096141"/>
    <w:rsid w:val="00096232"/>
    <w:rsid w:val="000963DB"/>
    <w:rsid w:val="00096512"/>
    <w:rsid w:val="0009658D"/>
    <w:rsid w:val="0009669C"/>
    <w:rsid w:val="0009675A"/>
    <w:rsid w:val="000968FA"/>
    <w:rsid w:val="00096DEF"/>
    <w:rsid w:val="00096EA0"/>
    <w:rsid w:val="00096FAB"/>
    <w:rsid w:val="00096FF7"/>
    <w:rsid w:val="0009749A"/>
    <w:rsid w:val="000974ED"/>
    <w:rsid w:val="0009752C"/>
    <w:rsid w:val="00097662"/>
    <w:rsid w:val="00097795"/>
    <w:rsid w:val="0009789E"/>
    <w:rsid w:val="0009796B"/>
    <w:rsid w:val="00097DBF"/>
    <w:rsid w:val="00097EFE"/>
    <w:rsid w:val="000A020B"/>
    <w:rsid w:val="000A066F"/>
    <w:rsid w:val="000A0ACF"/>
    <w:rsid w:val="000A121C"/>
    <w:rsid w:val="000A15F6"/>
    <w:rsid w:val="000A1684"/>
    <w:rsid w:val="000A1869"/>
    <w:rsid w:val="000A18EE"/>
    <w:rsid w:val="000A1B3A"/>
    <w:rsid w:val="000A1EA2"/>
    <w:rsid w:val="000A1FB4"/>
    <w:rsid w:val="000A2401"/>
    <w:rsid w:val="000A2419"/>
    <w:rsid w:val="000A24B8"/>
    <w:rsid w:val="000A28B2"/>
    <w:rsid w:val="000A28DA"/>
    <w:rsid w:val="000A2B29"/>
    <w:rsid w:val="000A3397"/>
    <w:rsid w:val="000A364C"/>
    <w:rsid w:val="000A37C7"/>
    <w:rsid w:val="000A3A3A"/>
    <w:rsid w:val="000A43AE"/>
    <w:rsid w:val="000A43D0"/>
    <w:rsid w:val="000A4421"/>
    <w:rsid w:val="000A44C0"/>
    <w:rsid w:val="000A514D"/>
    <w:rsid w:val="000A51D6"/>
    <w:rsid w:val="000A5655"/>
    <w:rsid w:val="000A59DF"/>
    <w:rsid w:val="000A5CC0"/>
    <w:rsid w:val="000A5D8B"/>
    <w:rsid w:val="000A6216"/>
    <w:rsid w:val="000A6357"/>
    <w:rsid w:val="000A6383"/>
    <w:rsid w:val="000A63A1"/>
    <w:rsid w:val="000A66DE"/>
    <w:rsid w:val="000A6AA5"/>
    <w:rsid w:val="000A6B59"/>
    <w:rsid w:val="000A6C42"/>
    <w:rsid w:val="000A6CFC"/>
    <w:rsid w:val="000A6FED"/>
    <w:rsid w:val="000A719B"/>
    <w:rsid w:val="000A733B"/>
    <w:rsid w:val="000A74C8"/>
    <w:rsid w:val="000A79E0"/>
    <w:rsid w:val="000A7A66"/>
    <w:rsid w:val="000A7C2A"/>
    <w:rsid w:val="000B061C"/>
    <w:rsid w:val="000B08E3"/>
    <w:rsid w:val="000B0AB9"/>
    <w:rsid w:val="000B1031"/>
    <w:rsid w:val="000B10CB"/>
    <w:rsid w:val="000B1124"/>
    <w:rsid w:val="000B161E"/>
    <w:rsid w:val="000B17D5"/>
    <w:rsid w:val="000B1815"/>
    <w:rsid w:val="000B18C6"/>
    <w:rsid w:val="000B1AF0"/>
    <w:rsid w:val="000B1BE7"/>
    <w:rsid w:val="000B1CED"/>
    <w:rsid w:val="000B2208"/>
    <w:rsid w:val="000B2394"/>
    <w:rsid w:val="000B2723"/>
    <w:rsid w:val="000B2A8F"/>
    <w:rsid w:val="000B2CA0"/>
    <w:rsid w:val="000B2DB4"/>
    <w:rsid w:val="000B2EE0"/>
    <w:rsid w:val="000B3177"/>
    <w:rsid w:val="000B3221"/>
    <w:rsid w:val="000B37EB"/>
    <w:rsid w:val="000B395E"/>
    <w:rsid w:val="000B3BAC"/>
    <w:rsid w:val="000B3FB7"/>
    <w:rsid w:val="000B412C"/>
    <w:rsid w:val="000B49FF"/>
    <w:rsid w:val="000B5159"/>
    <w:rsid w:val="000B5441"/>
    <w:rsid w:val="000B5515"/>
    <w:rsid w:val="000B5569"/>
    <w:rsid w:val="000B5BC8"/>
    <w:rsid w:val="000B5C3B"/>
    <w:rsid w:val="000B5DE0"/>
    <w:rsid w:val="000B5E39"/>
    <w:rsid w:val="000B6354"/>
    <w:rsid w:val="000B64B7"/>
    <w:rsid w:val="000B7160"/>
    <w:rsid w:val="000B72FC"/>
    <w:rsid w:val="000B7596"/>
    <w:rsid w:val="000B7CE8"/>
    <w:rsid w:val="000B7D3A"/>
    <w:rsid w:val="000C00ED"/>
    <w:rsid w:val="000C02BA"/>
    <w:rsid w:val="000C0465"/>
    <w:rsid w:val="000C057A"/>
    <w:rsid w:val="000C0791"/>
    <w:rsid w:val="000C0810"/>
    <w:rsid w:val="000C0A34"/>
    <w:rsid w:val="000C0A65"/>
    <w:rsid w:val="000C0BA2"/>
    <w:rsid w:val="000C0DE3"/>
    <w:rsid w:val="000C0EDD"/>
    <w:rsid w:val="000C0FEA"/>
    <w:rsid w:val="000C1228"/>
    <w:rsid w:val="000C15BD"/>
    <w:rsid w:val="000C1885"/>
    <w:rsid w:val="000C1A4F"/>
    <w:rsid w:val="000C1BAF"/>
    <w:rsid w:val="000C2381"/>
    <w:rsid w:val="000C23BE"/>
    <w:rsid w:val="000C24F2"/>
    <w:rsid w:val="000C258B"/>
    <w:rsid w:val="000C2622"/>
    <w:rsid w:val="000C2968"/>
    <w:rsid w:val="000C29DC"/>
    <w:rsid w:val="000C2CCA"/>
    <w:rsid w:val="000C2FD2"/>
    <w:rsid w:val="000C30F1"/>
    <w:rsid w:val="000C3485"/>
    <w:rsid w:val="000C367E"/>
    <w:rsid w:val="000C36F0"/>
    <w:rsid w:val="000C3762"/>
    <w:rsid w:val="000C3B69"/>
    <w:rsid w:val="000C3D75"/>
    <w:rsid w:val="000C4047"/>
    <w:rsid w:val="000C4151"/>
    <w:rsid w:val="000C4168"/>
    <w:rsid w:val="000C424C"/>
    <w:rsid w:val="000C5092"/>
    <w:rsid w:val="000C54DA"/>
    <w:rsid w:val="000C560E"/>
    <w:rsid w:val="000C5862"/>
    <w:rsid w:val="000C589E"/>
    <w:rsid w:val="000C58C6"/>
    <w:rsid w:val="000C5E2C"/>
    <w:rsid w:val="000C6250"/>
    <w:rsid w:val="000C634B"/>
    <w:rsid w:val="000C65C2"/>
    <w:rsid w:val="000C69B0"/>
    <w:rsid w:val="000C6AD2"/>
    <w:rsid w:val="000C70BD"/>
    <w:rsid w:val="000C742D"/>
    <w:rsid w:val="000C7462"/>
    <w:rsid w:val="000C7536"/>
    <w:rsid w:val="000C783F"/>
    <w:rsid w:val="000C7847"/>
    <w:rsid w:val="000C7A84"/>
    <w:rsid w:val="000C7AF9"/>
    <w:rsid w:val="000C7B74"/>
    <w:rsid w:val="000D0266"/>
    <w:rsid w:val="000D02EB"/>
    <w:rsid w:val="000D0943"/>
    <w:rsid w:val="000D0A04"/>
    <w:rsid w:val="000D0B4D"/>
    <w:rsid w:val="000D11E0"/>
    <w:rsid w:val="000D1292"/>
    <w:rsid w:val="000D1636"/>
    <w:rsid w:val="000D2158"/>
    <w:rsid w:val="000D24C9"/>
    <w:rsid w:val="000D269E"/>
    <w:rsid w:val="000D26C7"/>
    <w:rsid w:val="000D2B65"/>
    <w:rsid w:val="000D323E"/>
    <w:rsid w:val="000D385B"/>
    <w:rsid w:val="000D38A0"/>
    <w:rsid w:val="000D3975"/>
    <w:rsid w:val="000D3C13"/>
    <w:rsid w:val="000D4508"/>
    <w:rsid w:val="000D450D"/>
    <w:rsid w:val="000D45FD"/>
    <w:rsid w:val="000D49A1"/>
    <w:rsid w:val="000D4A9C"/>
    <w:rsid w:val="000D4D5C"/>
    <w:rsid w:val="000D4DB8"/>
    <w:rsid w:val="000D501F"/>
    <w:rsid w:val="000D51EF"/>
    <w:rsid w:val="000D56FB"/>
    <w:rsid w:val="000D5969"/>
    <w:rsid w:val="000D59CB"/>
    <w:rsid w:val="000D5AC6"/>
    <w:rsid w:val="000D5B54"/>
    <w:rsid w:val="000D5D4A"/>
    <w:rsid w:val="000D5D5A"/>
    <w:rsid w:val="000D6FAC"/>
    <w:rsid w:val="000D779B"/>
    <w:rsid w:val="000D78DD"/>
    <w:rsid w:val="000E030A"/>
    <w:rsid w:val="000E05CC"/>
    <w:rsid w:val="000E07A3"/>
    <w:rsid w:val="000E0D4A"/>
    <w:rsid w:val="000E0E62"/>
    <w:rsid w:val="000E10B1"/>
    <w:rsid w:val="000E121A"/>
    <w:rsid w:val="000E133C"/>
    <w:rsid w:val="000E13C8"/>
    <w:rsid w:val="000E1712"/>
    <w:rsid w:val="000E19F8"/>
    <w:rsid w:val="000E1B92"/>
    <w:rsid w:val="000E1D23"/>
    <w:rsid w:val="000E2039"/>
    <w:rsid w:val="000E27AE"/>
    <w:rsid w:val="000E2B4D"/>
    <w:rsid w:val="000E2B69"/>
    <w:rsid w:val="000E2C70"/>
    <w:rsid w:val="000E2F8C"/>
    <w:rsid w:val="000E31A4"/>
    <w:rsid w:val="000E3332"/>
    <w:rsid w:val="000E3545"/>
    <w:rsid w:val="000E395C"/>
    <w:rsid w:val="000E3A30"/>
    <w:rsid w:val="000E3B27"/>
    <w:rsid w:val="000E3C46"/>
    <w:rsid w:val="000E3D84"/>
    <w:rsid w:val="000E42C2"/>
    <w:rsid w:val="000E42D8"/>
    <w:rsid w:val="000E4321"/>
    <w:rsid w:val="000E44C9"/>
    <w:rsid w:val="000E45A0"/>
    <w:rsid w:val="000E46AC"/>
    <w:rsid w:val="000E46C0"/>
    <w:rsid w:val="000E48BE"/>
    <w:rsid w:val="000E4B67"/>
    <w:rsid w:val="000E4BC9"/>
    <w:rsid w:val="000E4CB8"/>
    <w:rsid w:val="000E4CE5"/>
    <w:rsid w:val="000E4E56"/>
    <w:rsid w:val="000E50B0"/>
    <w:rsid w:val="000E51AA"/>
    <w:rsid w:val="000E52D6"/>
    <w:rsid w:val="000E540A"/>
    <w:rsid w:val="000E5413"/>
    <w:rsid w:val="000E5A52"/>
    <w:rsid w:val="000E5A79"/>
    <w:rsid w:val="000E5E05"/>
    <w:rsid w:val="000E626E"/>
    <w:rsid w:val="000E63E7"/>
    <w:rsid w:val="000E64C5"/>
    <w:rsid w:val="000E65C3"/>
    <w:rsid w:val="000E715E"/>
    <w:rsid w:val="000E787A"/>
    <w:rsid w:val="000E7920"/>
    <w:rsid w:val="000E7B0B"/>
    <w:rsid w:val="000E7CDA"/>
    <w:rsid w:val="000F06E3"/>
    <w:rsid w:val="000F0766"/>
    <w:rsid w:val="000F09DD"/>
    <w:rsid w:val="000F0AEC"/>
    <w:rsid w:val="000F0BBF"/>
    <w:rsid w:val="000F0D7C"/>
    <w:rsid w:val="000F1211"/>
    <w:rsid w:val="000F1343"/>
    <w:rsid w:val="000F2186"/>
    <w:rsid w:val="000F2A6B"/>
    <w:rsid w:val="000F320A"/>
    <w:rsid w:val="000F36C7"/>
    <w:rsid w:val="000F3A42"/>
    <w:rsid w:val="000F3D32"/>
    <w:rsid w:val="000F3E11"/>
    <w:rsid w:val="000F3F76"/>
    <w:rsid w:val="000F4169"/>
    <w:rsid w:val="000F4213"/>
    <w:rsid w:val="000F4259"/>
    <w:rsid w:val="000F42E3"/>
    <w:rsid w:val="000F4473"/>
    <w:rsid w:val="000F4CCD"/>
    <w:rsid w:val="000F5241"/>
    <w:rsid w:val="000F52B2"/>
    <w:rsid w:val="000F534B"/>
    <w:rsid w:val="000F54B4"/>
    <w:rsid w:val="000F55F9"/>
    <w:rsid w:val="000F57D7"/>
    <w:rsid w:val="000F5878"/>
    <w:rsid w:val="000F5B7E"/>
    <w:rsid w:val="000F5B96"/>
    <w:rsid w:val="000F5D35"/>
    <w:rsid w:val="000F5DBF"/>
    <w:rsid w:val="000F5E25"/>
    <w:rsid w:val="000F6199"/>
    <w:rsid w:val="000F6BC0"/>
    <w:rsid w:val="000F6F2A"/>
    <w:rsid w:val="000F7159"/>
    <w:rsid w:val="000F719C"/>
    <w:rsid w:val="000F7238"/>
    <w:rsid w:val="000F734F"/>
    <w:rsid w:val="000F75CC"/>
    <w:rsid w:val="000F7722"/>
    <w:rsid w:val="000F7738"/>
    <w:rsid w:val="000F7764"/>
    <w:rsid w:val="00100037"/>
    <w:rsid w:val="00101186"/>
    <w:rsid w:val="00101914"/>
    <w:rsid w:val="00101AEB"/>
    <w:rsid w:val="00101B30"/>
    <w:rsid w:val="00101CE4"/>
    <w:rsid w:val="001029BC"/>
    <w:rsid w:val="00102C19"/>
    <w:rsid w:val="00102C23"/>
    <w:rsid w:val="00102CFE"/>
    <w:rsid w:val="001030EE"/>
    <w:rsid w:val="00103319"/>
    <w:rsid w:val="00103E4A"/>
    <w:rsid w:val="00103FEF"/>
    <w:rsid w:val="001042AE"/>
    <w:rsid w:val="001043DC"/>
    <w:rsid w:val="00104490"/>
    <w:rsid w:val="00104689"/>
    <w:rsid w:val="001047E2"/>
    <w:rsid w:val="00104BE3"/>
    <w:rsid w:val="00104CAC"/>
    <w:rsid w:val="00104CBC"/>
    <w:rsid w:val="00105A8F"/>
    <w:rsid w:val="00105CBB"/>
    <w:rsid w:val="00106127"/>
    <w:rsid w:val="00106160"/>
    <w:rsid w:val="00106300"/>
    <w:rsid w:val="00106465"/>
    <w:rsid w:val="0010665B"/>
    <w:rsid w:val="00106671"/>
    <w:rsid w:val="00106699"/>
    <w:rsid w:val="001066E9"/>
    <w:rsid w:val="00106976"/>
    <w:rsid w:val="00106CED"/>
    <w:rsid w:val="00107177"/>
    <w:rsid w:val="00107389"/>
    <w:rsid w:val="00107B4C"/>
    <w:rsid w:val="00107C69"/>
    <w:rsid w:val="00107D2F"/>
    <w:rsid w:val="00107E61"/>
    <w:rsid w:val="001104AB"/>
    <w:rsid w:val="0011098F"/>
    <w:rsid w:val="00110BD8"/>
    <w:rsid w:val="00111176"/>
    <w:rsid w:val="001112AB"/>
    <w:rsid w:val="001113D2"/>
    <w:rsid w:val="00111735"/>
    <w:rsid w:val="00111962"/>
    <w:rsid w:val="00111BD5"/>
    <w:rsid w:val="00112001"/>
    <w:rsid w:val="00112242"/>
    <w:rsid w:val="00112244"/>
    <w:rsid w:val="001123DC"/>
    <w:rsid w:val="001128F8"/>
    <w:rsid w:val="001129E8"/>
    <w:rsid w:val="00112A94"/>
    <w:rsid w:val="001133D7"/>
    <w:rsid w:val="001133E2"/>
    <w:rsid w:val="00113600"/>
    <w:rsid w:val="001139ED"/>
    <w:rsid w:val="00114037"/>
    <w:rsid w:val="001140AC"/>
    <w:rsid w:val="001143B0"/>
    <w:rsid w:val="0011450C"/>
    <w:rsid w:val="001147AA"/>
    <w:rsid w:val="00114848"/>
    <w:rsid w:val="00114984"/>
    <w:rsid w:val="00114B51"/>
    <w:rsid w:val="00114B5B"/>
    <w:rsid w:val="00114B7C"/>
    <w:rsid w:val="00114F08"/>
    <w:rsid w:val="001151BD"/>
    <w:rsid w:val="00115854"/>
    <w:rsid w:val="00115AD4"/>
    <w:rsid w:val="00115B62"/>
    <w:rsid w:val="00115F2D"/>
    <w:rsid w:val="00115F3A"/>
    <w:rsid w:val="00116396"/>
    <w:rsid w:val="00116598"/>
    <w:rsid w:val="00116E56"/>
    <w:rsid w:val="00117101"/>
    <w:rsid w:val="00117175"/>
    <w:rsid w:val="00117367"/>
    <w:rsid w:val="0011754F"/>
    <w:rsid w:val="00117733"/>
    <w:rsid w:val="00117831"/>
    <w:rsid w:val="001179F6"/>
    <w:rsid w:val="00117C58"/>
    <w:rsid w:val="00120238"/>
    <w:rsid w:val="0012042A"/>
    <w:rsid w:val="001204C2"/>
    <w:rsid w:val="00120A16"/>
    <w:rsid w:val="00120B78"/>
    <w:rsid w:val="00120BDC"/>
    <w:rsid w:val="00120CB5"/>
    <w:rsid w:val="00120E07"/>
    <w:rsid w:val="00120F07"/>
    <w:rsid w:val="00121710"/>
    <w:rsid w:val="0012190E"/>
    <w:rsid w:val="0012190F"/>
    <w:rsid w:val="00121A4B"/>
    <w:rsid w:val="00121CAA"/>
    <w:rsid w:val="00121D3B"/>
    <w:rsid w:val="00121F79"/>
    <w:rsid w:val="00122154"/>
    <w:rsid w:val="00122302"/>
    <w:rsid w:val="00122318"/>
    <w:rsid w:val="001223D3"/>
    <w:rsid w:val="001227A5"/>
    <w:rsid w:val="001227C7"/>
    <w:rsid w:val="0012285B"/>
    <w:rsid w:val="00122887"/>
    <w:rsid w:val="00122DC3"/>
    <w:rsid w:val="001233C9"/>
    <w:rsid w:val="0012340C"/>
    <w:rsid w:val="00123AE1"/>
    <w:rsid w:val="00123BF5"/>
    <w:rsid w:val="0012444B"/>
    <w:rsid w:val="00124584"/>
    <w:rsid w:val="00124B0A"/>
    <w:rsid w:val="00124C9E"/>
    <w:rsid w:val="00124D1D"/>
    <w:rsid w:val="001251AB"/>
    <w:rsid w:val="001257A5"/>
    <w:rsid w:val="001258DF"/>
    <w:rsid w:val="00125A15"/>
    <w:rsid w:val="00125E2F"/>
    <w:rsid w:val="00125FB3"/>
    <w:rsid w:val="001262BA"/>
    <w:rsid w:val="0012677D"/>
    <w:rsid w:val="00126ACE"/>
    <w:rsid w:val="00126C9E"/>
    <w:rsid w:val="00126CDF"/>
    <w:rsid w:val="00126D71"/>
    <w:rsid w:val="00126E5F"/>
    <w:rsid w:val="00127338"/>
    <w:rsid w:val="0012736E"/>
    <w:rsid w:val="0012787C"/>
    <w:rsid w:val="00127901"/>
    <w:rsid w:val="00127B3D"/>
    <w:rsid w:val="00127FD2"/>
    <w:rsid w:val="00130036"/>
    <w:rsid w:val="00130287"/>
    <w:rsid w:val="00130493"/>
    <w:rsid w:val="0013062E"/>
    <w:rsid w:val="001306F4"/>
    <w:rsid w:val="00131051"/>
    <w:rsid w:val="0013143D"/>
    <w:rsid w:val="00131661"/>
    <w:rsid w:val="0013182B"/>
    <w:rsid w:val="00131A38"/>
    <w:rsid w:val="00131AA3"/>
    <w:rsid w:val="00131B60"/>
    <w:rsid w:val="00131EAF"/>
    <w:rsid w:val="00131FBF"/>
    <w:rsid w:val="001323BF"/>
    <w:rsid w:val="00132433"/>
    <w:rsid w:val="0013246F"/>
    <w:rsid w:val="001329D6"/>
    <w:rsid w:val="001332B2"/>
    <w:rsid w:val="00133974"/>
    <w:rsid w:val="00133A74"/>
    <w:rsid w:val="00133A9D"/>
    <w:rsid w:val="00133BBF"/>
    <w:rsid w:val="00134486"/>
    <w:rsid w:val="0013460B"/>
    <w:rsid w:val="00134980"/>
    <w:rsid w:val="00134A57"/>
    <w:rsid w:val="00134D13"/>
    <w:rsid w:val="00134FC8"/>
    <w:rsid w:val="00135117"/>
    <w:rsid w:val="0013519D"/>
    <w:rsid w:val="0013539C"/>
    <w:rsid w:val="001355B6"/>
    <w:rsid w:val="00135728"/>
    <w:rsid w:val="00135838"/>
    <w:rsid w:val="00135BD5"/>
    <w:rsid w:val="00136355"/>
    <w:rsid w:val="001363A2"/>
    <w:rsid w:val="001364CB"/>
    <w:rsid w:val="0013653A"/>
    <w:rsid w:val="00136744"/>
    <w:rsid w:val="001367EA"/>
    <w:rsid w:val="001371BF"/>
    <w:rsid w:val="00137354"/>
    <w:rsid w:val="00137974"/>
    <w:rsid w:val="00137BCC"/>
    <w:rsid w:val="00137C3B"/>
    <w:rsid w:val="00137D1D"/>
    <w:rsid w:val="00137DF2"/>
    <w:rsid w:val="0014026D"/>
    <w:rsid w:val="00140672"/>
    <w:rsid w:val="001408A0"/>
    <w:rsid w:val="00140AF6"/>
    <w:rsid w:val="00140C7E"/>
    <w:rsid w:val="00140F46"/>
    <w:rsid w:val="00141115"/>
    <w:rsid w:val="001411B2"/>
    <w:rsid w:val="001411B3"/>
    <w:rsid w:val="0014126A"/>
    <w:rsid w:val="0014187D"/>
    <w:rsid w:val="00141A77"/>
    <w:rsid w:val="00141D13"/>
    <w:rsid w:val="001422D9"/>
    <w:rsid w:val="0014296E"/>
    <w:rsid w:val="00142AE7"/>
    <w:rsid w:val="00142CE8"/>
    <w:rsid w:val="00142D62"/>
    <w:rsid w:val="00142E0B"/>
    <w:rsid w:val="00142FC9"/>
    <w:rsid w:val="001434D2"/>
    <w:rsid w:val="001435B3"/>
    <w:rsid w:val="00143C88"/>
    <w:rsid w:val="00143E18"/>
    <w:rsid w:val="00143ED3"/>
    <w:rsid w:val="001442B7"/>
    <w:rsid w:val="001444A4"/>
    <w:rsid w:val="001449D9"/>
    <w:rsid w:val="00144BF2"/>
    <w:rsid w:val="00144C06"/>
    <w:rsid w:val="00144C24"/>
    <w:rsid w:val="00144F72"/>
    <w:rsid w:val="00145A7B"/>
    <w:rsid w:val="00145CDD"/>
    <w:rsid w:val="00146204"/>
    <w:rsid w:val="0014621B"/>
    <w:rsid w:val="00146427"/>
    <w:rsid w:val="00146968"/>
    <w:rsid w:val="00146AF8"/>
    <w:rsid w:val="00147124"/>
    <w:rsid w:val="001475D7"/>
    <w:rsid w:val="00147731"/>
    <w:rsid w:val="00147DBD"/>
    <w:rsid w:val="00147F38"/>
    <w:rsid w:val="00150006"/>
    <w:rsid w:val="00150542"/>
    <w:rsid w:val="00150620"/>
    <w:rsid w:val="00150718"/>
    <w:rsid w:val="001509B5"/>
    <w:rsid w:val="00150A80"/>
    <w:rsid w:val="00150AB9"/>
    <w:rsid w:val="00150BE7"/>
    <w:rsid w:val="00150E7E"/>
    <w:rsid w:val="00151396"/>
    <w:rsid w:val="001514AC"/>
    <w:rsid w:val="001515D0"/>
    <w:rsid w:val="00151816"/>
    <w:rsid w:val="00151862"/>
    <w:rsid w:val="00151A04"/>
    <w:rsid w:val="00151A8E"/>
    <w:rsid w:val="00151CC0"/>
    <w:rsid w:val="00151D2D"/>
    <w:rsid w:val="00152072"/>
    <w:rsid w:val="001520FF"/>
    <w:rsid w:val="00152135"/>
    <w:rsid w:val="001523E5"/>
    <w:rsid w:val="00152400"/>
    <w:rsid w:val="00152465"/>
    <w:rsid w:val="00152795"/>
    <w:rsid w:val="00152A53"/>
    <w:rsid w:val="00152B85"/>
    <w:rsid w:val="00152C73"/>
    <w:rsid w:val="00153295"/>
    <w:rsid w:val="00153698"/>
    <w:rsid w:val="00153779"/>
    <w:rsid w:val="001537CD"/>
    <w:rsid w:val="00153928"/>
    <w:rsid w:val="00153DA7"/>
    <w:rsid w:val="00154311"/>
    <w:rsid w:val="00154620"/>
    <w:rsid w:val="001546B1"/>
    <w:rsid w:val="00154727"/>
    <w:rsid w:val="00154A94"/>
    <w:rsid w:val="00154C66"/>
    <w:rsid w:val="00154C7D"/>
    <w:rsid w:val="00154DB4"/>
    <w:rsid w:val="00155115"/>
    <w:rsid w:val="0015565C"/>
    <w:rsid w:val="0015580E"/>
    <w:rsid w:val="00155CC5"/>
    <w:rsid w:val="00155F92"/>
    <w:rsid w:val="00156223"/>
    <w:rsid w:val="001562D6"/>
    <w:rsid w:val="001563D6"/>
    <w:rsid w:val="00156525"/>
    <w:rsid w:val="001568B0"/>
    <w:rsid w:val="00156A34"/>
    <w:rsid w:val="00156BF2"/>
    <w:rsid w:val="00156C1B"/>
    <w:rsid w:val="00156E22"/>
    <w:rsid w:val="00157285"/>
    <w:rsid w:val="00157314"/>
    <w:rsid w:val="001573CA"/>
    <w:rsid w:val="0015799F"/>
    <w:rsid w:val="00157D6C"/>
    <w:rsid w:val="00157E4A"/>
    <w:rsid w:val="00160268"/>
    <w:rsid w:val="001606A5"/>
    <w:rsid w:val="0016088F"/>
    <w:rsid w:val="001608E8"/>
    <w:rsid w:val="00160B33"/>
    <w:rsid w:val="00160C7A"/>
    <w:rsid w:val="00160CCC"/>
    <w:rsid w:val="00160D9F"/>
    <w:rsid w:val="001611DE"/>
    <w:rsid w:val="00161327"/>
    <w:rsid w:val="001613A0"/>
    <w:rsid w:val="001614A8"/>
    <w:rsid w:val="0016186D"/>
    <w:rsid w:val="00161930"/>
    <w:rsid w:val="00161A57"/>
    <w:rsid w:val="00161DDF"/>
    <w:rsid w:val="001623F6"/>
    <w:rsid w:val="00162456"/>
    <w:rsid w:val="001628B0"/>
    <w:rsid w:val="00162B06"/>
    <w:rsid w:val="00162C48"/>
    <w:rsid w:val="00162C85"/>
    <w:rsid w:val="00163128"/>
    <w:rsid w:val="00163AE8"/>
    <w:rsid w:val="00163C7F"/>
    <w:rsid w:val="00164074"/>
    <w:rsid w:val="001644BF"/>
    <w:rsid w:val="00164928"/>
    <w:rsid w:val="00164CB1"/>
    <w:rsid w:val="00164CC2"/>
    <w:rsid w:val="00164DC0"/>
    <w:rsid w:val="00164F41"/>
    <w:rsid w:val="00164F71"/>
    <w:rsid w:val="00165059"/>
    <w:rsid w:val="001654CF"/>
    <w:rsid w:val="00165534"/>
    <w:rsid w:val="00165683"/>
    <w:rsid w:val="001656D7"/>
    <w:rsid w:val="00165C3F"/>
    <w:rsid w:val="00166116"/>
    <w:rsid w:val="001665EC"/>
    <w:rsid w:val="001666F0"/>
    <w:rsid w:val="00166AD2"/>
    <w:rsid w:val="00166E12"/>
    <w:rsid w:val="00166E61"/>
    <w:rsid w:val="00167411"/>
    <w:rsid w:val="001675AD"/>
    <w:rsid w:val="0016760B"/>
    <w:rsid w:val="00167627"/>
    <w:rsid w:val="0016783A"/>
    <w:rsid w:val="0016788B"/>
    <w:rsid w:val="00167916"/>
    <w:rsid w:val="00167DB1"/>
    <w:rsid w:val="00167E41"/>
    <w:rsid w:val="00170F0C"/>
    <w:rsid w:val="00170F53"/>
    <w:rsid w:val="001710BC"/>
    <w:rsid w:val="001713D6"/>
    <w:rsid w:val="00171A9A"/>
    <w:rsid w:val="00171BCD"/>
    <w:rsid w:val="00171E48"/>
    <w:rsid w:val="001721C1"/>
    <w:rsid w:val="00172297"/>
    <w:rsid w:val="001722BB"/>
    <w:rsid w:val="00172606"/>
    <w:rsid w:val="00172A34"/>
    <w:rsid w:val="00172A47"/>
    <w:rsid w:val="00172C03"/>
    <w:rsid w:val="00172CB5"/>
    <w:rsid w:val="00173075"/>
    <w:rsid w:val="00173214"/>
    <w:rsid w:val="001732DB"/>
    <w:rsid w:val="0017363F"/>
    <w:rsid w:val="00173953"/>
    <w:rsid w:val="00173B0F"/>
    <w:rsid w:val="0017413D"/>
    <w:rsid w:val="001741A0"/>
    <w:rsid w:val="0017438B"/>
    <w:rsid w:val="001744EA"/>
    <w:rsid w:val="00174966"/>
    <w:rsid w:val="00174BEA"/>
    <w:rsid w:val="00174ED4"/>
    <w:rsid w:val="001752B6"/>
    <w:rsid w:val="0017553F"/>
    <w:rsid w:val="0017580A"/>
    <w:rsid w:val="00175C5A"/>
    <w:rsid w:val="00175E10"/>
    <w:rsid w:val="00175E2B"/>
    <w:rsid w:val="00175F1F"/>
    <w:rsid w:val="001761F4"/>
    <w:rsid w:val="0017632B"/>
    <w:rsid w:val="0017636B"/>
    <w:rsid w:val="001764E8"/>
    <w:rsid w:val="001765E1"/>
    <w:rsid w:val="00176864"/>
    <w:rsid w:val="00176F8A"/>
    <w:rsid w:val="00176FE6"/>
    <w:rsid w:val="001773A4"/>
    <w:rsid w:val="00177527"/>
    <w:rsid w:val="00177A50"/>
    <w:rsid w:val="00177D9A"/>
    <w:rsid w:val="00177FB3"/>
    <w:rsid w:val="001808DD"/>
    <w:rsid w:val="00180BF6"/>
    <w:rsid w:val="00180E6B"/>
    <w:rsid w:val="00180ED7"/>
    <w:rsid w:val="0018143E"/>
    <w:rsid w:val="00181520"/>
    <w:rsid w:val="001815F3"/>
    <w:rsid w:val="001817A4"/>
    <w:rsid w:val="0018181C"/>
    <w:rsid w:val="00181878"/>
    <w:rsid w:val="00181A8F"/>
    <w:rsid w:val="00181DA2"/>
    <w:rsid w:val="00181EC1"/>
    <w:rsid w:val="00181EE1"/>
    <w:rsid w:val="00182261"/>
    <w:rsid w:val="00182596"/>
    <w:rsid w:val="001825AE"/>
    <w:rsid w:val="00182871"/>
    <w:rsid w:val="00182926"/>
    <w:rsid w:val="0018297A"/>
    <w:rsid w:val="001835C0"/>
    <w:rsid w:val="00183891"/>
    <w:rsid w:val="00183904"/>
    <w:rsid w:val="00183A47"/>
    <w:rsid w:val="00183ADB"/>
    <w:rsid w:val="00183EBE"/>
    <w:rsid w:val="0018474A"/>
    <w:rsid w:val="00184902"/>
    <w:rsid w:val="00184D45"/>
    <w:rsid w:val="00184EE1"/>
    <w:rsid w:val="00185040"/>
    <w:rsid w:val="00185175"/>
    <w:rsid w:val="001853B6"/>
    <w:rsid w:val="00185632"/>
    <w:rsid w:val="0018590D"/>
    <w:rsid w:val="00185B39"/>
    <w:rsid w:val="00185B91"/>
    <w:rsid w:val="00185BB6"/>
    <w:rsid w:val="00185BC4"/>
    <w:rsid w:val="001866D0"/>
    <w:rsid w:val="00186978"/>
    <w:rsid w:val="00186D42"/>
    <w:rsid w:val="001871CC"/>
    <w:rsid w:val="0018740A"/>
    <w:rsid w:val="001876AD"/>
    <w:rsid w:val="00187C71"/>
    <w:rsid w:val="00187D66"/>
    <w:rsid w:val="00190400"/>
    <w:rsid w:val="001904B2"/>
    <w:rsid w:val="00190A5F"/>
    <w:rsid w:val="00190CA3"/>
    <w:rsid w:val="00190FF3"/>
    <w:rsid w:val="001912DF"/>
    <w:rsid w:val="00191A63"/>
    <w:rsid w:val="00191D65"/>
    <w:rsid w:val="00191D9D"/>
    <w:rsid w:val="00191DB7"/>
    <w:rsid w:val="00191F0F"/>
    <w:rsid w:val="001922EC"/>
    <w:rsid w:val="00192A5D"/>
    <w:rsid w:val="00192E52"/>
    <w:rsid w:val="00192F31"/>
    <w:rsid w:val="00193296"/>
    <w:rsid w:val="0019331A"/>
    <w:rsid w:val="0019375B"/>
    <w:rsid w:val="00193A7A"/>
    <w:rsid w:val="00193BD6"/>
    <w:rsid w:val="00193D5A"/>
    <w:rsid w:val="00194014"/>
    <w:rsid w:val="0019406B"/>
    <w:rsid w:val="001942C5"/>
    <w:rsid w:val="001942CA"/>
    <w:rsid w:val="00194337"/>
    <w:rsid w:val="00194528"/>
    <w:rsid w:val="00194A46"/>
    <w:rsid w:val="00194C97"/>
    <w:rsid w:val="00194F29"/>
    <w:rsid w:val="00195115"/>
    <w:rsid w:val="001954DA"/>
    <w:rsid w:val="00195B76"/>
    <w:rsid w:val="00195FF0"/>
    <w:rsid w:val="00196183"/>
    <w:rsid w:val="00196452"/>
    <w:rsid w:val="00196496"/>
    <w:rsid w:val="00196772"/>
    <w:rsid w:val="00196AAF"/>
    <w:rsid w:val="00196AF6"/>
    <w:rsid w:val="00196F17"/>
    <w:rsid w:val="001972D7"/>
    <w:rsid w:val="0019748F"/>
    <w:rsid w:val="001977D6"/>
    <w:rsid w:val="00197A0A"/>
    <w:rsid w:val="00197E22"/>
    <w:rsid w:val="001A015B"/>
    <w:rsid w:val="001A0567"/>
    <w:rsid w:val="001A0592"/>
    <w:rsid w:val="001A0686"/>
    <w:rsid w:val="001A097E"/>
    <w:rsid w:val="001A09E7"/>
    <w:rsid w:val="001A0AA8"/>
    <w:rsid w:val="001A0DF1"/>
    <w:rsid w:val="001A1185"/>
    <w:rsid w:val="001A1802"/>
    <w:rsid w:val="001A24A8"/>
    <w:rsid w:val="001A26F4"/>
    <w:rsid w:val="001A27D3"/>
    <w:rsid w:val="001A27D5"/>
    <w:rsid w:val="001A2B88"/>
    <w:rsid w:val="001A2C1A"/>
    <w:rsid w:val="001A2E54"/>
    <w:rsid w:val="001A3150"/>
    <w:rsid w:val="001A32A7"/>
    <w:rsid w:val="001A383D"/>
    <w:rsid w:val="001A3B26"/>
    <w:rsid w:val="001A3B5B"/>
    <w:rsid w:val="001A3BB3"/>
    <w:rsid w:val="001A3BB4"/>
    <w:rsid w:val="001A3D1A"/>
    <w:rsid w:val="001A4A0B"/>
    <w:rsid w:val="001A4BA5"/>
    <w:rsid w:val="001A4D16"/>
    <w:rsid w:val="001A4E55"/>
    <w:rsid w:val="001A4EEE"/>
    <w:rsid w:val="001A4F67"/>
    <w:rsid w:val="001A527E"/>
    <w:rsid w:val="001A5C46"/>
    <w:rsid w:val="001A6100"/>
    <w:rsid w:val="001A62CC"/>
    <w:rsid w:val="001A64F3"/>
    <w:rsid w:val="001A6C0B"/>
    <w:rsid w:val="001A6CD5"/>
    <w:rsid w:val="001A6E00"/>
    <w:rsid w:val="001A72AB"/>
    <w:rsid w:val="001A76B5"/>
    <w:rsid w:val="001A77C2"/>
    <w:rsid w:val="001A7875"/>
    <w:rsid w:val="001A78E5"/>
    <w:rsid w:val="001A7935"/>
    <w:rsid w:val="001A7B25"/>
    <w:rsid w:val="001A7D1A"/>
    <w:rsid w:val="001A7D86"/>
    <w:rsid w:val="001A7E8E"/>
    <w:rsid w:val="001A7FC6"/>
    <w:rsid w:val="001B010B"/>
    <w:rsid w:val="001B08F1"/>
    <w:rsid w:val="001B0993"/>
    <w:rsid w:val="001B0DDD"/>
    <w:rsid w:val="001B0ECD"/>
    <w:rsid w:val="001B1175"/>
    <w:rsid w:val="001B12B5"/>
    <w:rsid w:val="001B1449"/>
    <w:rsid w:val="001B16AE"/>
    <w:rsid w:val="001B1862"/>
    <w:rsid w:val="001B24BB"/>
    <w:rsid w:val="001B2517"/>
    <w:rsid w:val="001B266E"/>
    <w:rsid w:val="001B2BBF"/>
    <w:rsid w:val="001B2BEA"/>
    <w:rsid w:val="001B2F66"/>
    <w:rsid w:val="001B3266"/>
    <w:rsid w:val="001B3541"/>
    <w:rsid w:val="001B35A9"/>
    <w:rsid w:val="001B3647"/>
    <w:rsid w:val="001B3865"/>
    <w:rsid w:val="001B3BF1"/>
    <w:rsid w:val="001B3C4E"/>
    <w:rsid w:val="001B4346"/>
    <w:rsid w:val="001B48D3"/>
    <w:rsid w:val="001B48F9"/>
    <w:rsid w:val="001B5572"/>
    <w:rsid w:val="001B58BE"/>
    <w:rsid w:val="001B5A94"/>
    <w:rsid w:val="001B5CE2"/>
    <w:rsid w:val="001B633F"/>
    <w:rsid w:val="001B6727"/>
    <w:rsid w:val="001B67D3"/>
    <w:rsid w:val="001B68C7"/>
    <w:rsid w:val="001B69B5"/>
    <w:rsid w:val="001B6D6E"/>
    <w:rsid w:val="001B7065"/>
    <w:rsid w:val="001B72DA"/>
    <w:rsid w:val="001B7615"/>
    <w:rsid w:val="001B77A5"/>
    <w:rsid w:val="001B78C5"/>
    <w:rsid w:val="001B7BC6"/>
    <w:rsid w:val="001B7BE9"/>
    <w:rsid w:val="001B7C96"/>
    <w:rsid w:val="001C022F"/>
    <w:rsid w:val="001C0378"/>
    <w:rsid w:val="001C09C7"/>
    <w:rsid w:val="001C0C9B"/>
    <w:rsid w:val="001C114A"/>
    <w:rsid w:val="001C1172"/>
    <w:rsid w:val="001C11CC"/>
    <w:rsid w:val="001C12FC"/>
    <w:rsid w:val="001C1372"/>
    <w:rsid w:val="001C16F1"/>
    <w:rsid w:val="001C1B26"/>
    <w:rsid w:val="001C1BAC"/>
    <w:rsid w:val="001C1BC3"/>
    <w:rsid w:val="001C1BDB"/>
    <w:rsid w:val="001C1E6A"/>
    <w:rsid w:val="001C1F5C"/>
    <w:rsid w:val="001C1F76"/>
    <w:rsid w:val="001C1FB2"/>
    <w:rsid w:val="001C201F"/>
    <w:rsid w:val="001C209C"/>
    <w:rsid w:val="001C2119"/>
    <w:rsid w:val="001C2560"/>
    <w:rsid w:val="001C2D04"/>
    <w:rsid w:val="001C2DD9"/>
    <w:rsid w:val="001C2E0A"/>
    <w:rsid w:val="001C3199"/>
    <w:rsid w:val="001C3E0B"/>
    <w:rsid w:val="001C40D6"/>
    <w:rsid w:val="001C42D7"/>
    <w:rsid w:val="001C447E"/>
    <w:rsid w:val="001C44B2"/>
    <w:rsid w:val="001C4601"/>
    <w:rsid w:val="001C4D58"/>
    <w:rsid w:val="001C4D94"/>
    <w:rsid w:val="001C4E26"/>
    <w:rsid w:val="001C50A5"/>
    <w:rsid w:val="001C50AF"/>
    <w:rsid w:val="001C56FC"/>
    <w:rsid w:val="001C6026"/>
    <w:rsid w:val="001C6123"/>
    <w:rsid w:val="001C656E"/>
    <w:rsid w:val="001C68F6"/>
    <w:rsid w:val="001C71B3"/>
    <w:rsid w:val="001C71F3"/>
    <w:rsid w:val="001C77BB"/>
    <w:rsid w:val="001D052E"/>
    <w:rsid w:val="001D06D2"/>
    <w:rsid w:val="001D0836"/>
    <w:rsid w:val="001D0936"/>
    <w:rsid w:val="001D09C2"/>
    <w:rsid w:val="001D0A0A"/>
    <w:rsid w:val="001D0B94"/>
    <w:rsid w:val="001D1418"/>
    <w:rsid w:val="001D16F3"/>
    <w:rsid w:val="001D1A66"/>
    <w:rsid w:val="001D2100"/>
    <w:rsid w:val="001D2295"/>
    <w:rsid w:val="001D25FC"/>
    <w:rsid w:val="001D266B"/>
    <w:rsid w:val="001D2708"/>
    <w:rsid w:val="001D2A4B"/>
    <w:rsid w:val="001D2BAA"/>
    <w:rsid w:val="001D2E58"/>
    <w:rsid w:val="001D2EFF"/>
    <w:rsid w:val="001D3211"/>
    <w:rsid w:val="001D334E"/>
    <w:rsid w:val="001D35AF"/>
    <w:rsid w:val="001D35C0"/>
    <w:rsid w:val="001D3A22"/>
    <w:rsid w:val="001D3CDD"/>
    <w:rsid w:val="001D3E00"/>
    <w:rsid w:val="001D3EBB"/>
    <w:rsid w:val="001D3F48"/>
    <w:rsid w:val="001D3F57"/>
    <w:rsid w:val="001D4209"/>
    <w:rsid w:val="001D44D2"/>
    <w:rsid w:val="001D4671"/>
    <w:rsid w:val="001D4777"/>
    <w:rsid w:val="001D4BE2"/>
    <w:rsid w:val="001D4E25"/>
    <w:rsid w:val="001D4E8A"/>
    <w:rsid w:val="001D5026"/>
    <w:rsid w:val="001D511F"/>
    <w:rsid w:val="001D518B"/>
    <w:rsid w:val="001D523F"/>
    <w:rsid w:val="001D5502"/>
    <w:rsid w:val="001D5598"/>
    <w:rsid w:val="001D577A"/>
    <w:rsid w:val="001D580C"/>
    <w:rsid w:val="001D6220"/>
    <w:rsid w:val="001D660F"/>
    <w:rsid w:val="001D6950"/>
    <w:rsid w:val="001D699E"/>
    <w:rsid w:val="001D69EA"/>
    <w:rsid w:val="001D6ACC"/>
    <w:rsid w:val="001D6AE9"/>
    <w:rsid w:val="001D6D36"/>
    <w:rsid w:val="001D76A8"/>
    <w:rsid w:val="001D76EC"/>
    <w:rsid w:val="001D7815"/>
    <w:rsid w:val="001D7C52"/>
    <w:rsid w:val="001D7E0B"/>
    <w:rsid w:val="001E00B3"/>
    <w:rsid w:val="001E02A2"/>
    <w:rsid w:val="001E063E"/>
    <w:rsid w:val="001E0736"/>
    <w:rsid w:val="001E08CC"/>
    <w:rsid w:val="001E0A18"/>
    <w:rsid w:val="001E0C31"/>
    <w:rsid w:val="001E0D98"/>
    <w:rsid w:val="001E0F51"/>
    <w:rsid w:val="001E171A"/>
    <w:rsid w:val="001E1814"/>
    <w:rsid w:val="001E1885"/>
    <w:rsid w:val="001E1ACA"/>
    <w:rsid w:val="001E1F64"/>
    <w:rsid w:val="001E26ED"/>
    <w:rsid w:val="001E2D6C"/>
    <w:rsid w:val="001E2D82"/>
    <w:rsid w:val="001E30BB"/>
    <w:rsid w:val="001E3171"/>
    <w:rsid w:val="001E35B8"/>
    <w:rsid w:val="001E3C82"/>
    <w:rsid w:val="001E3E2B"/>
    <w:rsid w:val="001E41FE"/>
    <w:rsid w:val="001E4BAC"/>
    <w:rsid w:val="001E4F8F"/>
    <w:rsid w:val="001E54E1"/>
    <w:rsid w:val="001E54E9"/>
    <w:rsid w:val="001E5732"/>
    <w:rsid w:val="001E579A"/>
    <w:rsid w:val="001E5D12"/>
    <w:rsid w:val="001E5D4C"/>
    <w:rsid w:val="001E603B"/>
    <w:rsid w:val="001E6073"/>
    <w:rsid w:val="001E6089"/>
    <w:rsid w:val="001E6189"/>
    <w:rsid w:val="001E61AC"/>
    <w:rsid w:val="001E61BE"/>
    <w:rsid w:val="001E6FC7"/>
    <w:rsid w:val="001E706F"/>
    <w:rsid w:val="001E7215"/>
    <w:rsid w:val="001E7304"/>
    <w:rsid w:val="001E775D"/>
    <w:rsid w:val="001E77DA"/>
    <w:rsid w:val="001E79E3"/>
    <w:rsid w:val="001E7CDF"/>
    <w:rsid w:val="001E7D04"/>
    <w:rsid w:val="001E7DA8"/>
    <w:rsid w:val="001E7EB7"/>
    <w:rsid w:val="001E7F98"/>
    <w:rsid w:val="001E7FFA"/>
    <w:rsid w:val="001F0078"/>
    <w:rsid w:val="001F0423"/>
    <w:rsid w:val="001F0796"/>
    <w:rsid w:val="001F07E9"/>
    <w:rsid w:val="001F08BC"/>
    <w:rsid w:val="001F0CCE"/>
    <w:rsid w:val="001F0D8F"/>
    <w:rsid w:val="001F0FAC"/>
    <w:rsid w:val="001F10C4"/>
    <w:rsid w:val="001F15EE"/>
    <w:rsid w:val="001F177B"/>
    <w:rsid w:val="001F1BF4"/>
    <w:rsid w:val="001F1C04"/>
    <w:rsid w:val="001F1C7F"/>
    <w:rsid w:val="001F1E48"/>
    <w:rsid w:val="001F270B"/>
    <w:rsid w:val="001F2BA1"/>
    <w:rsid w:val="001F2DA4"/>
    <w:rsid w:val="001F30D1"/>
    <w:rsid w:val="001F390D"/>
    <w:rsid w:val="001F3C7C"/>
    <w:rsid w:val="001F3D72"/>
    <w:rsid w:val="001F3D8A"/>
    <w:rsid w:val="001F3E69"/>
    <w:rsid w:val="001F3FE1"/>
    <w:rsid w:val="001F4001"/>
    <w:rsid w:val="001F4064"/>
    <w:rsid w:val="001F458B"/>
    <w:rsid w:val="001F45BC"/>
    <w:rsid w:val="001F4965"/>
    <w:rsid w:val="001F4A16"/>
    <w:rsid w:val="001F500B"/>
    <w:rsid w:val="001F5121"/>
    <w:rsid w:val="001F534D"/>
    <w:rsid w:val="001F5892"/>
    <w:rsid w:val="001F5ADB"/>
    <w:rsid w:val="001F5E3E"/>
    <w:rsid w:val="001F677D"/>
    <w:rsid w:val="001F6EF2"/>
    <w:rsid w:val="001F6F9C"/>
    <w:rsid w:val="001F7069"/>
    <w:rsid w:val="001F7C3D"/>
    <w:rsid w:val="002003AA"/>
    <w:rsid w:val="00200521"/>
    <w:rsid w:val="00200580"/>
    <w:rsid w:val="002006C9"/>
    <w:rsid w:val="00200729"/>
    <w:rsid w:val="00200806"/>
    <w:rsid w:val="0020085E"/>
    <w:rsid w:val="0020096E"/>
    <w:rsid w:val="00200B1C"/>
    <w:rsid w:val="00200B81"/>
    <w:rsid w:val="00200E67"/>
    <w:rsid w:val="00200E8E"/>
    <w:rsid w:val="00201783"/>
    <w:rsid w:val="002017AB"/>
    <w:rsid w:val="00201ABC"/>
    <w:rsid w:val="00201C97"/>
    <w:rsid w:val="00201F1C"/>
    <w:rsid w:val="00202008"/>
    <w:rsid w:val="00202139"/>
    <w:rsid w:val="002027E2"/>
    <w:rsid w:val="002028CF"/>
    <w:rsid w:val="00202933"/>
    <w:rsid w:val="00202A3F"/>
    <w:rsid w:val="00202B16"/>
    <w:rsid w:val="00202BD0"/>
    <w:rsid w:val="00202CDC"/>
    <w:rsid w:val="00202D7B"/>
    <w:rsid w:val="00203032"/>
    <w:rsid w:val="00203093"/>
    <w:rsid w:val="00203335"/>
    <w:rsid w:val="00203368"/>
    <w:rsid w:val="00203398"/>
    <w:rsid w:val="002033B7"/>
    <w:rsid w:val="00203799"/>
    <w:rsid w:val="00203A75"/>
    <w:rsid w:val="00203C14"/>
    <w:rsid w:val="00203F06"/>
    <w:rsid w:val="00204095"/>
    <w:rsid w:val="00204476"/>
    <w:rsid w:val="0020459B"/>
    <w:rsid w:val="002047D6"/>
    <w:rsid w:val="00204EFA"/>
    <w:rsid w:val="00204F3D"/>
    <w:rsid w:val="002051F5"/>
    <w:rsid w:val="002055CF"/>
    <w:rsid w:val="0020591D"/>
    <w:rsid w:val="00205926"/>
    <w:rsid w:val="00205C3A"/>
    <w:rsid w:val="00205DD0"/>
    <w:rsid w:val="00205E0A"/>
    <w:rsid w:val="002061B0"/>
    <w:rsid w:val="002061BD"/>
    <w:rsid w:val="0020631E"/>
    <w:rsid w:val="002067FF"/>
    <w:rsid w:val="002068EA"/>
    <w:rsid w:val="00206A86"/>
    <w:rsid w:val="00206BB0"/>
    <w:rsid w:val="00207877"/>
    <w:rsid w:val="00207A41"/>
    <w:rsid w:val="00207BD4"/>
    <w:rsid w:val="00207CFF"/>
    <w:rsid w:val="00207E2F"/>
    <w:rsid w:val="00210013"/>
    <w:rsid w:val="002100CF"/>
    <w:rsid w:val="00210863"/>
    <w:rsid w:val="00210E32"/>
    <w:rsid w:val="00211100"/>
    <w:rsid w:val="002111C8"/>
    <w:rsid w:val="0021127E"/>
    <w:rsid w:val="00211436"/>
    <w:rsid w:val="002115F7"/>
    <w:rsid w:val="0021183C"/>
    <w:rsid w:val="00211C35"/>
    <w:rsid w:val="00211D4B"/>
    <w:rsid w:val="00212155"/>
    <w:rsid w:val="002126FA"/>
    <w:rsid w:val="00212A93"/>
    <w:rsid w:val="00212F59"/>
    <w:rsid w:val="002131FA"/>
    <w:rsid w:val="00213943"/>
    <w:rsid w:val="00213E4A"/>
    <w:rsid w:val="00213E6B"/>
    <w:rsid w:val="002141E0"/>
    <w:rsid w:val="002143CF"/>
    <w:rsid w:val="00214433"/>
    <w:rsid w:val="00214470"/>
    <w:rsid w:val="0021468E"/>
    <w:rsid w:val="002146FB"/>
    <w:rsid w:val="00214862"/>
    <w:rsid w:val="00214962"/>
    <w:rsid w:val="00214E85"/>
    <w:rsid w:val="00214E8A"/>
    <w:rsid w:val="00214F97"/>
    <w:rsid w:val="0021528E"/>
    <w:rsid w:val="00215558"/>
    <w:rsid w:val="002158AD"/>
    <w:rsid w:val="00215A33"/>
    <w:rsid w:val="00215ACA"/>
    <w:rsid w:val="002161E6"/>
    <w:rsid w:val="002163C1"/>
    <w:rsid w:val="002167EB"/>
    <w:rsid w:val="00216A5B"/>
    <w:rsid w:val="00216B64"/>
    <w:rsid w:val="00216BC4"/>
    <w:rsid w:val="00216BE9"/>
    <w:rsid w:val="00216E58"/>
    <w:rsid w:val="00216E66"/>
    <w:rsid w:val="00217559"/>
    <w:rsid w:val="00217B26"/>
    <w:rsid w:val="00217C4A"/>
    <w:rsid w:val="00217DE5"/>
    <w:rsid w:val="00217F90"/>
    <w:rsid w:val="00217FA5"/>
    <w:rsid w:val="002201BE"/>
    <w:rsid w:val="002202B4"/>
    <w:rsid w:val="0022030A"/>
    <w:rsid w:val="002203B3"/>
    <w:rsid w:val="00220581"/>
    <w:rsid w:val="00220600"/>
    <w:rsid w:val="00220654"/>
    <w:rsid w:val="002209CB"/>
    <w:rsid w:val="00220D8A"/>
    <w:rsid w:val="002214A4"/>
    <w:rsid w:val="002214DC"/>
    <w:rsid w:val="002215D3"/>
    <w:rsid w:val="0022172B"/>
    <w:rsid w:val="0022179A"/>
    <w:rsid w:val="00221AA4"/>
    <w:rsid w:val="00221D26"/>
    <w:rsid w:val="00222119"/>
    <w:rsid w:val="0022223E"/>
    <w:rsid w:val="00222382"/>
    <w:rsid w:val="002223C0"/>
    <w:rsid w:val="0022256D"/>
    <w:rsid w:val="00222812"/>
    <w:rsid w:val="0022299D"/>
    <w:rsid w:val="0022303C"/>
    <w:rsid w:val="00223410"/>
    <w:rsid w:val="00223571"/>
    <w:rsid w:val="00223639"/>
    <w:rsid w:val="0022363F"/>
    <w:rsid w:val="002237A2"/>
    <w:rsid w:val="0022381B"/>
    <w:rsid w:val="00223827"/>
    <w:rsid w:val="002238CB"/>
    <w:rsid w:val="00223B71"/>
    <w:rsid w:val="00223BBA"/>
    <w:rsid w:val="00223CC9"/>
    <w:rsid w:val="00223D66"/>
    <w:rsid w:val="00223DA3"/>
    <w:rsid w:val="0022418F"/>
    <w:rsid w:val="002244F2"/>
    <w:rsid w:val="002245D3"/>
    <w:rsid w:val="002248C8"/>
    <w:rsid w:val="002251C2"/>
    <w:rsid w:val="00225424"/>
    <w:rsid w:val="002254D8"/>
    <w:rsid w:val="00225620"/>
    <w:rsid w:val="0022588A"/>
    <w:rsid w:val="00225C43"/>
    <w:rsid w:val="00225D87"/>
    <w:rsid w:val="00225DBF"/>
    <w:rsid w:val="0022670E"/>
    <w:rsid w:val="00226D95"/>
    <w:rsid w:val="002272DD"/>
    <w:rsid w:val="00227BD5"/>
    <w:rsid w:val="00227DDB"/>
    <w:rsid w:val="0023028F"/>
    <w:rsid w:val="002303D8"/>
    <w:rsid w:val="00230564"/>
    <w:rsid w:val="0023059E"/>
    <w:rsid w:val="0023069A"/>
    <w:rsid w:val="002308B7"/>
    <w:rsid w:val="0023092E"/>
    <w:rsid w:val="00230C86"/>
    <w:rsid w:val="00230CE9"/>
    <w:rsid w:val="00230D38"/>
    <w:rsid w:val="00230E36"/>
    <w:rsid w:val="00230FEB"/>
    <w:rsid w:val="002310B8"/>
    <w:rsid w:val="002312E3"/>
    <w:rsid w:val="00231E60"/>
    <w:rsid w:val="00232948"/>
    <w:rsid w:val="0023302C"/>
    <w:rsid w:val="00233674"/>
    <w:rsid w:val="002336E5"/>
    <w:rsid w:val="0023376A"/>
    <w:rsid w:val="00233836"/>
    <w:rsid w:val="00233B54"/>
    <w:rsid w:val="00233BF5"/>
    <w:rsid w:val="00233F1A"/>
    <w:rsid w:val="00233F97"/>
    <w:rsid w:val="002341E8"/>
    <w:rsid w:val="002342F8"/>
    <w:rsid w:val="0023433A"/>
    <w:rsid w:val="002348FD"/>
    <w:rsid w:val="00234F36"/>
    <w:rsid w:val="00235204"/>
    <w:rsid w:val="00235349"/>
    <w:rsid w:val="0023538D"/>
    <w:rsid w:val="00235524"/>
    <w:rsid w:val="0023554A"/>
    <w:rsid w:val="0023589A"/>
    <w:rsid w:val="00235AAC"/>
    <w:rsid w:val="00235CB9"/>
    <w:rsid w:val="00235DB1"/>
    <w:rsid w:val="00235E3F"/>
    <w:rsid w:val="002366DA"/>
    <w:rsid w:val="00236775"/>
    <w:rsid w:val="002368C3"/>
    <w:rsid w:val="00236CEE"/>
    <w:rsid w:val="00237124"/>
    <w:rsid w:val="002371C7"/>
    <w:rsid w:val="00237209"/>
    <w:rsid w:val="002372C3"/>
    <w:rsid w:val="00237377"/>
    <w:rsid w:val="0023738F"/>
    <w:rsid w:val="00237761"/>
    <w:rsid w:val="00240078"/>
    <w:rsid w:val="00240780"/>
    <w:rsid w:val="00240CFC"/>
    <w:rsid w:val="00240DC6"/>
    <w:rsid w:val="002411E5"/>
    <w:rsid w:val="002419F8"/>
    <w:rsid w:val="00241AC1"/>
    <w:rsid w:val="00241C6F"/>
    <w:rsid w:val="00241CCC"/>
    <w:rsid w:val="00241D9A"/>
    <w:rsid w:val="00241E4D"/>
    <w:rsid w:val="00242189"/>
    <w:rsid w:val="00242445"/>
    <w:rsid w:val="00242518"/>
    <w:rsid w:val="00242558"/>
    <w:rsid w:val="00242620"/>
    <w:rsid w:val="0024273E"/>
    <w:rsid w:val="002428BC"/>
    <w:rsid w:val="00242C32"/>
    <w:rsid w:val="00242E7B"/>
    <w:rsid w:val="00243340"/>
    <w:rsid w:val="00243AE9"/>
    <w:rsid w:val="00244117"/>
    <w:rsid w:val="0024411C"/>
    <w:rsid w:val="00244693"/>
    <w:rsid w:val="00244753"/>
    <w:rsid w:val="00244E88"/>
    <w:rsid w:val="002456EA"/>
    <w:rsid w:val="002457D7"/>
    <w:rsid w:val="00245D61"/>
    <w:rsid w:val="00245F1B"/>
    <w:rsid w:val="00245F4C"/>
    <w:rsid w:val="00246140"/>
    <w:rsid w:val="002461A5"/>
    <w:rsid w:val="00246834"/>
    <w:rsid w:val="00246868"/>
    <w:rsid w:val="00246919"/>
    <w:rsid w:val="00246B1B"/>
    <w:rsid w:val="00246D8D"/>
    <w:rsid w:val="002472BB"/>
    <w:rsid w:val="002472BD"/>
    <w:rsid w:val="002472F5"/>
    <w:rsid w:val="0024733E"/>
    <w:rsid w:val="002474E1"/>
    <w:rsid w:val="0024756E"/>
    <w:rsid w:val="00247CBB"/>
    <w:rsid w:val="00247D97"/>
    <w:rsid w:val="00250067"/>
    <w:rsid w:val="002500BC"/>
    <w:rsid w:val="0025012D"/>
    <w:rsid w:val="002502EF"/>
    <w:rsid w:val="0025051A"/>
    <w:rsid w:val="002505FE"/>
    <w:rsid w:val="002509F1"/>
    <w:rsid w:val="002511B1"/>
    <w:rsid w:val="00251633"/>
    <w:rsid w:val="002519A8"/>
    <w:rsid w:val="00251AE8"/>
    <w:rsid w:val="00251E6E"/>
    <w:rsid w:val="00251FF2"/>
    <w:rsid w:val="0025202F"/>
    <w:rsid w:val="002520DB"/>
    <w:rsid w:val="0025238E"/>
    <w:rsid w:val="00252668"/>
    <w:rsid w:val="0025279B"/>
    <w:rsid w:val="0025280B"/>
    <w:rsid w:val="00252823"/>
    <w:rsid w:val="00252E2A"/>
    <w:rsid w:val="002532DD"/>
    <w:rsid w:val="0025332F"/>
    <w:rsid w:val="002533A4"/>
    <w:rsid w:val="002538BC"/>
    <w:rsid w:val="002538FE"/>
    <w:rsid w:val="00253B78"/>
    <w:rsid w:val="00253BD0"/>
    <w:rsid w:val="00253D23"/>
    <w:rsid w:val="00253E0D"/>
    <w:rsid w:val="0025448C"/>
    <w:rsid w:val="002544F4"/>
    <w:rsid w:val="00254521"/>
    <w:rsid w:val="002547DB"/>
    <w:rsid w:val="002548E7"/>
    <w:rsid w:val="00254A60"/>
    <w:rsid w:val="00254BCB"/>
    <w:rsid w:val="00254D30"/>
    <w:rsid w:val="00254DBE"/>
    <w:rsid w:val="00255128"/>
    <w:rsid w:val="00255172"/>
    <w:rsid w:val="00255432"/>
    <w:rsid w:val="002556A8"/>
    <w:rsid w:val="0025576B"/>
    <w:rsid w:val="00255A03"/>
    <w:rsid w:val="00255E46"/>
    <w:rsid w:val="00256199"/>
    <w:rsid w:val="002562C3"/>
    <w:rsid w:val="00256312"/>
    <w:rsid w:val="002564B0"/>
    <w:rsid w:val="00256573"/>
    <w:rsid w:val="0025665A"/>
    <w:rsid w:val="002566B1"/>
    <w:rsid w:val="00256717"/>
    <w:rsid w:val="00256BB1"/>
    <w:rsid w:val="00256EFF"/>
    <w:rsid w:val="00257099"/>
    <w:rsid w:val="00257500"/>
    <w:rsid w:val="002576D4"/>
    <w:rsid w:val="00257705"/>
    <w:rsid w:val="0025785F"/>
    <w:rsid w:val="00257887"/>
    <w:rsid w:val="00257A3A"/>
    <w:rsid w:val="00257A80"/>
    <w:rsid w:val="00257BDD"/>
    <w:rsid w:val="00257C14"/>
    <w:rsid w:val="00257DB8"/>
    <w:rsid w:val="00257ED2"/>
    <w:rsid w:val="00257F0F"/>
    <w:rsid w:val="00260116"/>
    <w:rsid w:val="0026023B"/>
    <w:rsid w:val="0026048F"/>
    <w:rsid w:val="00260642"/>
    <w:rsid w:val="00260D32"/>
    <w:rsid w:val="00260D40"/>
    <w:rsid w:val="00260D61"/>
    <w:rsid w:val="00260DED"/>
    <w:rsid w:val="00260F94"/>
    <w:rsid w:val="002611DC"/>
    <w:rsid w:val="0026125B"/>
    <w:rsid w:val="00261576"/>
    <w:rsid w:val="0026198B"/>
    <w:rsid w:val="00261A25"/>
    <w:rsid w:val="00261CD2"/>
    <w:rsid w:val="0026212A"/>
    <w:rsid w:val="0026219F"/>
    <w:rsid w:val="002622CD"/>
    <w:rsid w:val="00262438"/>
    <w:rsid w:val="002625EF"/>
    <w:rsid w:val="002627A0"/>
    <w:rsid w:val="002629B5"/>
    <w:rsid w:val="00262CB2"/>
    <w:rsid w:val="00262FCE"/>
    <w:rsid w:val="00263521"/>
    <w:rsid w:val="0026395A"/>
    <w:rsid w:val="00263BC5"/>
    <w:rsid w:val="00263D55"/>
    <w:rsid w:val="00263DFE"/>
    <w:rsid w:val="00263EC4"/>
    <w:rsid w:val="002641AA"/>
    <w:rsid w:val="00264454"/>
    <w:rsid w:val="002646F7"/>
    <w:rsid w:val="0026473B"/>
    <w:rsid w:val="0026487B"/>
    <w:rsid w:val="00264C4C"/>
    <w:rsid w:val="0026509F"/>
    <w:rsid w:val="002653B0"/>
    <w:rsid w:val="0026556F"/>
    <w:rsid w:val="00265944"/>
    <w:rsid w:val="0026597E"/>
    <w:rsid w:val="002659C5"/>
    <w:rsid w:val="00265CAE"/>
    <w:rsid w:val="00265E68"/>
    <w:rsid w:val="002662B4"/>
    <w:rsid w:val="0026649C"/>
    <w:rsid w:val="00266554"/>
    <w:rsid w:val="00266570"/>
    <w:rsid w:val="00266989"/>
    <w:rsid w:val="00266BEC"/>
    <w:rsid w:val="002673BD"/>
    <w:rsid w:val="00267522"/>
    <w:rsid w:val="002675DB"/>
    <w:rsid w:val="002678A2"/>
    <w:rsid w:val="00267B3B"/>
    <w:rsid w:val="00267F6F"/>
    <w:rsid w:val="0027036C"/>
    <w:rsid w:val="00270612"/>
    <w:rsid w:val="00270616"/>
    <w:rsid w:val="00270A42"/>
    <w:rsid w:val="00270BB6"/>
    <w:rsid w:val="00270C03"/>
    <w:rsid w:val="00270D25"/>
    <w:rsid w:val="00270E34"/>
    <w:rsid w:val="00270EE5"/>
    <w:rsid w:val="002710F3"/>
    <w:rsid w:val="00271592"/>
    <w:rsid w:val="002718E8"/>
    <w:rsid w:val="00271A32"/>
    <w:rsid w:val="00271A99"/>
    <w:rsid w:val="00271B7C"/>
    <w:rsid w:val="00271D17"/>
    <w:rsid w:val="00272437"/>
    <w:rsid w:val="002726B6"/>
    <w:rsid w:val="00272B3B"/>
    <w:rsid w:val="00272C7D"/>
    <w:rsid w:val="00272E02"/>
    <w:rsid w:val="00272F24"/>
    <w:rsid w:val="0027312D"/>
    <w:rsid w:val="0027332C"/>
    <w:rsid w:val="00273378"/>
    <w:rsid w:val="00273685"/>
    <w:rsid w:val="00273814"/>
    <w:rsid w:val="00273E36"/>
    <w:rsid w:val="00274005"/>
    <w:rsid w:val="002742CF"/>
    <w:rsid w:val="00274492"/>
    <w:rsid w:val="00274746"/>
    <w:rsid w:val="002747A2"/>
    <w:rsid w:val="00274CDF"/>
    <w:rsid w:val="00275063"/>
    <w:rsid w:val="002751A9"/>
    <w:rsid w:val="0027556D"/>
    <w:rsid w:val="002755B4"/>
    <w:rsid w:val="002755F7"/>
    <w:rsid w:val="002757CA"/>
    <w:rsid w:val="00275A6F"/>
    <w:rsid w:val="00275C30"/>
    <w:rsid w:val="00276099"/>
    <w:rsid w:val="00276305"/>
    <w:rsid w:val="00276479"/>
    <w:rsid w:val="00276AEC"/>
    <w:rsid w:val="00276D83"/>
    <w:rsid w:val="00276E2E"/>
    <w:rsid w:val="00276E75"/>
    <w:rsid w:val="00277004"/>
    <w:rsid w:val="00277669"/>
    <w:rsid w:val="0027780C"/>
    <w:rsid w:val="0028050D"/>
    <w:rsid w:val="002805A2"/>
    <w:rsid w:val="002806BA"/>
    <w:rsid w:val="00280B26"/>
    <w:rsid w:val="00280D2F"/>
    <w:rsid w:val="00280E6C"/>
    <w:rsid w:val="00280F0B"/>
    <w:rsid w:val="0028112C"/>
    <w:rsid w:val="002811B5"/>
    <w:rsid w:val="0028123E"/>
    <w:rsid w:val="002813CB"/>
    <w:rsid w:val="002819ED"/>
    <w:rsid w:val="00281CAE"/>
    <w:rsid w:val="00281CF4"/>
    <w:rsid w:val="00281FD7"/>
    <w:rsid w:val="00282456"/>
    <w:rsid w:val="00282A7F"/>
    <w:rsid w:val="00282EFC"/>
    <w:rsid w:val="00283A44"/>
    <w:rsid w:val="00283BA1"/>
    <w:rsid w:val="002842AC"/>
    <w:rsid w:val="00284477"/>
    <w:rsid w:val="002848DD"/>
    <w:rsid w:val="00284A32"/>
    <w:rsid w:val="00285765"/>
    <w:rsid w:val="00285816"/>
    <w:rsid w:val="00285CB4"/>
    <w:rsid w:val="00285D1F"/>
    <w:rsid w:val="00285E13"/>
    <w:rsid w:val="00285FD1"/>
    <w:rsid w:val="00286090"/>
    <w:rsid w:val="002860DF"/>
    <w:rsid w:val="0028615C"/>
    <w:rsid w:val="00286358"/>
    <w:rsid w:val="0028657B"/>
    <w:rsid w:val="00286B44"/>
    <w:rsid w:val="00286BC0"/>
    <w:rsid w:val="002871C5"/>
    <w:rsid w:val="00287633"/>
    <w:rsid w:val="00287A4D"/>
    <w:rsid w:val="00287E50"/>
    <w:rsid w:val="00287F0E"/>
    <w:rsid w:val="0029033A"/>
    <w:rsid w:val="002904B3"/>
    <w:rsid w:val="00290812"/>
    <w:rsid w:val="00290981"/>
    <w:rsid w:val="00290FAC"/>
    <w:rsid w:val="002910E4"/>
    <w:rsid w:val="00291129"/>
    <w:rsid w:val="00291C18"/>
    <w:rsid w:val="00291C49"/>
    <w:rsid w:val="00291D42"/>
    <w:rsid w:val="00291E8A"/>
    <w:rsid w:val="00292103"/>
    <w:rsid w:val="002922DD"/>
    <w:rsid w:val="00292302"/>
    <w:rsid w:val="002923F7"/>
    <w:rsid w:val="00292455"/>
    <w:rsid w:val="00292A48"/>
    <w:rsid w:val="00292CFF"/>
    <w:rsid w:val="0029337E"/>
    <w:rsid w:val="002938F1"/>
    <w:rsid w:val="00293979"/>
    <w:rsid w:val="00293E04"/>
    <w:rsid w:val="00293F2C"/>
    <w:rsid w:val="00293FF4"/>
    <w:rsid w:val="002944B7"/>
    <w:rsid w:val="00294782"/>
    <w:rsid w:val="00294B2E"/>
    <w:rsid w:val="0029524B"/>
    <w:rsid w:val="0029543A"/>
    <w:rsid w:val="00295567"/>
    <w:rsid w:val="00295638"/>
    <w:rsid w:val="0029565A"/>
    <w:rsid w:val="002956F4"/>
    <w:rsid w:val="002959F6"/>
    <w:rsid w:val="00295BB1"/>
    <w:rsid w:val="00295C89"/>
    <w:rsid w:val="00296116"/>
    <w:rsid w:val="00296561"/>
    <w:rsid w:val="002966CC"/>
    <w:rsid w:val="00296ADF"/>
    <w:rsid w:val="00296D17"/>
    <w:rsid w:val="00296FFE"/>
    <w:rsid w:val="002971B4"/>
    <w:rsid w:val="00297382"/>
    <w:rsid w:val="0029766A"/>
    <w:rsid w:val="002976A2"/>
    <w:rsid w:val="00297B25"/>
    <w:rsid w:val="00297B9E"/>
    <w:rsid w:val="00297CA5"/>
    <w:rsid w:val="00297DB4"/>
    <w:rsid w:val="002A0497"/>
    <w:rsid w:val="002A07C4"/>
    <w:rsid w:val="002A09C9"/>
    <w:rsid w:val="002A0AA7"/>
    <w:rsid w:val="002A0BBE"/>
    <w:rsid w:val="002A0CB4"/>
    <w:rsid w:val="002A0CC4"/>
    <w:rsid w:val="002A0D3C"/>
    <w:rsid w:val="002A101D"/>
    <w:rsid w:val="002A1A12"/>
    <w:rsid w:val="002A1B58"/>
    <w:rsid w:val="002A1C06"/>
    <w:rsid w:val="002A1C26"/>
    <w:rsid w:val="002A1D1C"/>
    <w:rsid w:val="002A1EBE"/>
    <w:rsid w:val="002A214D"/>
    <w:rsid w:val="002A2181"/>
    <w:rsid w:val="002A224F"/>
    <w:rsid w:val="002A228B"/>
    <w:rsid w:val="002A2449"/>
    <w:rsid w:val="002A2584"/>
    <w:rsid w:val="002A27C0"/>
    <w:rsid w:val="002A34B4"/>
    <w:rsid w:val="002A34DE"/>
    <w:rsid w:val="002A36B6"/>
    <w:rsid w:val="002A38F4"/>
    <w:rsid w:val="002A3905"/>
    <w:rsid w:val="002A39EF"/>
    <w:rsid w:val="002A3C1B"/>
    <w:rsid w:val="002A3EE7"/>
    <w:rsid w:val="002A3F1A"/>
    <w:rsid w:val="002A412A"/>
    <w:rsid w:val="002A41EB"/>
    <w:rsid w:val="002A460C"/>
    <w:rsid w:val="002A4B92"/>
    <w:rsid w:val="002A4E99"/>
    <w:rsid w:val="002A517E"/>
    <w:rsid w:val="002A535A"/>
    <w:rsid w:val="002A5522"/>
    <w:rsid w:val="002A555D"/>
    <w:rsid w:val="002A55E0"/>
    <w:rsid w:val="002A55EA"/>
    <w:rsid w:val="002A56E8"/>
    <w:rsid w:val="002A57F6"/>
    <w:rsid w:val="002A5822"/>
    <w:rsid w:val="002A59BE"/>
    <w:rsid w:val="002A5B80"/>
    <w:rsid w:val="002A5EC4"/>
    <w:rsid w:val="002A62E2"/>
    <w:rsid w:val="002A6747"/>
    <w:rsid w:val="002A67B7"/>
    <w:rsid w:val="002A6BA2"/>
    <w:rsid w:val="002A6D02"/>
    <w:rsid w:val="002A7495"/>
    <w:rsid w:val="002A7740"/>
    <w:rsid w:val="002A7941"/>
    <w:rsid w:val="002A796B"/>
    <w:rsid w:val="002A7976"/>
    <w:rsid w:val="002A7C67"/>
    <w:rsid w:val="002A7F46"/>
    <w:rsid w:val="002B00AB"/>
    <w:rsid w:val="002B01A0"/>
    <w:rsid w:val="002B02F0"/>
    <w:rsid w:val="002B07A7"/>
    <w:rsid w:val="002B0D03"/>
    <w:rsid w:val="002B0D6E"/>
    <w:rsid w:val="002B1090"/>
    <w:rsid w:val="002B10F1"/>
    <w:rsid w:val="002B13F7"/>
    <w:rsid w:val="002B1891"/>
    <w:rsid w:val="002B19EB"/>
    <w:rsid w:val="002B1BD7"/>
    <w:rsid w:val="002B1C3C"/>
    <w:rsid w:val="002B1CA4"/>
    <w:rsid w:val="002B1DC7"/>
    <w:rsid w:val="002B1FDA"/>
    <w:rsid w:val="002B24A4"/>
    <w:rsid w:val="002B2609"/>
    <w:rsid w:val="002B29C4"/>
    <w:rsid w:val="002B2AA7"/>
    <w:rsid w:val="002B2CDA"/>
    <w:rsid w:val="002B2FC3"/>
    <w:rsid w:val="002B30B8"/>
    <w:rsid w:val="002B338E"/>
    <w:rsid w:val="002B3A17"/>
    <w:rsid w:val="002B3B56"/>
    <w:rsid w:val="002B3EEE"/>
    <w:rsid w:val="002B4424"/>
    <w:rsid w:val="002B47F9"/>
    <w:rsid w:val="002B4B2C"/>
    <w:rsid w:val="002B4B46"/>
    <w:rsid w:val="002B4C50"/>
    <w:rsid w:val="002B4D6A"/>
    <w:rsid w:val="002B51D3"/>
    <w:rsid w:val="002B57C6"/>
    <w:rsid w:val="002B5818"/>
    <w:rsid w:val="002B5D8B"/>
    <w:rsid w:val="002B626E"/>
    <w:rsid w:val="002B65C8"/>
    <w:rsid w:val="002B6B20"/>
    <w:rsid w:val="002B7800"/>
    <w:rsid w:val="002B7ADD"/>
    <w:rsid w:val="002B7AF9"/>
    <w:rsid w:val="002B7FE0"/>
    <w:rsid w:val="002C0073"/>
    <w:rsid w:val="002C03A1"/>
    <w:rsid w:val="002C0401"/>
    <w:rsid w:val="002C0420"/>
    <w:rsid w:val="002C06AB"/>
    <w:rsid w:val="002C086B"/>
    <w:rsid w:val="002C0C56"/>
    <w:rsid w:val="002C0EF4"/>
    <w:rsid w:val="002C0F2F"/>
    <w:rsid w:val="002C0FA5"/>
    <w:rsid w:val="002C1150"/>
    <w:rsid w:val="002C1AC4"/>
    <w:rsid w:val="002C1C34"/>
    <w:rsid w:val="002C1C3E"/>
    <w:rsid w:val="002C1E44"/>
    <w:rsid w:val="002C20DB"/>
    <w:rsid w:val="002C2182"/>
    <w:rsid w:val="002C255B"/>
    <w:rsid w:val="002C258A"/>
    <w:rsid w:val="002C282E"/>
    <w:rsid w:val="002C2A9C"/>
    <w:rsid w:val="002C36A7"/>
    <w:rsid w:val="002C39D0"/>
    <w:rsid w:val="002C3B52"/>
    <w:rsid w:val="002C3DA4"/>
    <w:rsid w:val="002C407B"/>
    <w:rsid w:val="002C4475"/>
    <w:rsid w:val="002C448E"/>
    <w:rsid w:val="002C44A5"/>
    <w:rsid w:val="002C4FC2"/>
    <w:rsid w:val="002C4FED"/>
    <w:rsid w:val="002C50D0"/>
    <w:rsid w:val="002C5409"/>
    <w:rsid w:val="002C56A9"/>
    <w:rsid w:val="002C5FC7"/>
    <w:rsid w:val="002C60D7"/>
    <w:rsid w:val="002C6664"/>
    <w:rsid w:val="002C6736"/>
    <w:rsid w:val="002C68A4"/>
    <w:rsid w:val="002C68DB"/>
    <w:rsid w:val="002C6A79"/>
    <w:rsid w:val="002C6B8F"/>
    <w:rsid w:val="002C6C20"/>
    <w:rsid w:val="002C6E49"/>
    <w:rsid w:val="002C765D"/>
    <w:rsid w:val="002D0197"/>
    <w:rsid w:val="002D07A5"/>
    <w:rsid w:val="002D0A03"/>
    <w:rsid w:val="002D0A74"/>
    <w:rsid w:val="002D0AB0"/>
    <w:rsid w:val="002D0BFD"/>
    <w:rsid w:val="002D0EF1"/>
    <w:rsid w:val="002D18FC"/>
    <w:rsid w:val="002D19EE"/>
    <w:rsid w:val="002D1A5B"/>
    <w:rsid w:val="002D1A63"/>
    <w:rsid w:val="002D1B8E"/>
    <w:rsid w:val="002D1CD2"/>
    <w:rsid w:val="002D1D61"/>
    <w:rsid w:val="002D1FED"/>
    <w:rsid w:val="002D21BF"/>
    <w:rsid w:val="002D22FA"/>
    <w:rsid w:val="002D24B6"/>
    <w:rsid w:val="002D250F"/>
    <w:rsid w:val="002D342B"/>
    <w:rsid w:val="002D36F9"/>
    <w:rsid w:val="002D3861"/>
    <w:rsid w:val="002D3AB3"/>
    <w:rsid w:val="002D3B56"/>
    <w:rsid w:val="002D42A6"/>
    <w:rsid w:val="002D4427"/>
    <w:rsid w:val="002D46B2"/>
    <w:rsid w:val="002D485F"/>
    <w:rsid w:val="002D4AED"/>
    <w:rsid w:val="002D4E16"/>
    <w:rsid w:val="002D5022"/>
    <w:rsid w:val="002D5493"/>
    <w:rsid w:val="002D55A1"/>
    <w:rsid w:val="002D5629"/>
    <w:rsid w:val="002D5859"/>
    <w:rsid w:val="002D58D6"/>
    <w:rsid w:val="002D59F2"/>
    <w:rsid w:val="002D5F9B"/>
    <w:rsid w:val="002D6069"/>
    <w:rsid w:val="002D62CC"/>
    <w:rsid w:val="002D6CF7"/>
    <w:rsid w:val="002D6E23"/>
    <w:rsid w:val="002D779E"/>
    <w:rsid w:val="002D7959"/>
    <w:rsid w:val="002D7A24"/>
    <w:rsid w:val="002D7A30"/>
    <w:rsid w:val="002D7AFF"/>
    <w:rsid w:val="002D7E38"/>
    <w:rsid w:val="002E026E"/>
    <w:rsid w:val="002E0279"/>
    <w:rsid w:val="002E0553"/>
    <w:rsid w:val="002E05E7"/>
    <w:rsid w:val="002E0716"/>
    <w:rsid w:val="002E09E6"/>
    <w:rsid w:val="002E0E73"/>
    <w:rsid w:val="002E1391"/>
    <w:rsid w:val="002E1526"/>
    <w:rsid w:val="002E1610"/>
    <w:rsid w:val="002E1737"/>
    <w:rsid w:val="002E18F6"/>
    <w:rsid w:val="002E1B48"/>
    <w:rsid w:val="002E1B59"/>
    <w:rsid w:val="002E1BAE"/>
    <w:rsid w:val="002E21C5"/>
    <w:rsid w:val="002E2225"/>
    <w:rsid w:val="002E225F"/>
    <w:rsid w:val="002E2470"/>
    <w:rsid w:val="002E250C"/>
    <w:rsid w:val="002E26AB"/>
    <w:rsid w:val="002E2785"/>
    <w:rsid w:val="002E292C"/>
    <w:rsid w:val="002E3329"/>
    <w:rsid w:val="002E3425"/>
    <w:rsid w:val="002E34DB"/>
    <w:rsid w:val="002E34F3"/>
    <w:rsid w:val="002E36A0"/>
    <w:rsid w:val="002E3798"/>
    <w:rsid w:val="002E3913"/>
    <w:rsid w:val="002E42B6"/>
    <w:rsid w:val="002E431A"/>
    <w:rsid w:val="002E46B6"/>
    <w:rsid w:val="002E46C3"/>
    <w:rsid w:val="002E4862"/>
    <w:rsid w:val="002E4B4D"/>
    <w:rsid w:val="002E5292"/>
    <w:rsid w:val="002E557F"/>
    <w:rsid w:val="002E55B6"/>
    <w:rsid w:val="002E5690"/>
    <w:rsid w:val="002E58D5"/>
    <w:rsid w:val="002E594C"/>
    <w:rsid w:val="002E5DA6"/>
    <w:rsid w:val="002E5EED"/>
    <w:rsid w:val="002E619A"/>
    <w:rsid w:val="002E642D"/>
    <w:rsid w:val="002E6502"/>
    <w:rsid w:val="002E6B33"/>
    <w:rsid w:val="002E7200"/>
    <w:rsid w:val="002E7327"/>
    <w:rsid w:val="002E7817"/>
    <w:rsid w:val="002F033D"/>
    <w:rsid w:val="002F07F6"/>
    <w:rsid w:val="002F0C5A"/>
    <w:rsid w:val="002F0D2F"/>
    <w:rsid w:val="002F0D7E"/>
    <w:rsid w:val="002F0F4A"/>
    <w:rsid w:val="002F10E2"/>
    <w:rsid w:val="002F15BD"/>
    <w:rsid w:val="002F1882"/>
    <w:rsid w:val="002F1B97"/>
    <w:rsid w:val="002F21A5"/>
    <w:rsid w:val="002F21FC"/>
    <w:rsid w:val="002F23DB"/>
    <w:rsid w:val="002F2786"/>
    <w:rsid w:val="002F2B64"/>
    <w:rsid w:val="002F2D41"/>
    <w:rsid w:val="002F30D6"/>
    <w:rsid w:val="002F3380"/>
    <w:rsid w:val="002F33AD"/>
    <w:rsid w:val="002F3725"/>
    <w:rsid w:val="002F378C"/>
    <w:rsid w:val="002F37CB"/>
    <w:rsid w:val="002F38EF"/>
    <w:rsid w:val="002F3AEF"/>
    <w:rsid w:val="002F3DAE"/>
    <w:rsid w:val="002F3E0B"/>
    <w:rsid w:val="002F3E98"/>
    <w:rsid w:val="002F41AC"/>
    <w:rsid w:val="002F41C0"/>
    <w:rsid w:val="002F4375"/>
    <w:rsid w:val="002F44E3"/>
    <w:rsid w:val="002F4682"/>
    <w:rsid w:val="002F48B1"/>
    <w:rsid w:val="002F4A3B"/>
    <w:rsid w:val="002F4B7A"/>
    <w:rsid w:val="002F5342"/>
    <w:rsid w:val="002F5714"/>
    <w:rsid w:val="002F5996"/>
    <w:rsid w:val="002F5B09"/>
    <w:rsid w:val="002F5D14"/>
    <w:rsid w:val="002F5F92"/>
    <w:rsid w:val="002F6089"/>
    <w:rsid w:val="002F63C8"/>
    <w:rsid w:val="002F660D"/>
    <w:rsid w:val="002F67A0"/>
    <w:rsid w:val="002F6B40"/>
    <w:rsid w:val="002F6DAC"/>
    <w:rsid w:val="002F7309"/>
    <w:rsid w:val="002F7B04"/>
    <w:rsid w:val="002F7D92"/>
    <w:rsid w:val="002F7E3C"/>
    <w:rsid w:val="0030014B"/>
    <w:rsid w:val="003007F0"/>
    <w:rsid w:val="00300A3F"/>
    <w:rsid w:val="0030120F"/>
    <w:rsid w:val="00301660"/>
    <w:rsid w:val="00301A7A"/>
    <w:rsid w:val="003022AF"/>
    <w:rsid w:val="00302404"/>
    <w:rsid w:val="003025BF"/>
    <w:rsid w:val="00302EA7"/>
    <w:rsid w:val="00303083"/>
    <w:rsid w:val="00303154"/>
    <w:rsid w:val="0030369F"/>
    <w:rsid w:val="003038EC"/>
    <w:rsid w:val="00304230"/>
    <w:rsid w:val="00304238"/>
    <w:rsid w:val="0030438B"/>
    <w:rsid w:val="003044AD"/>
    <w:rsid w:val="00304556"/>
    <w:rsid w:val="00304DA1"/>
    <w:rsid w:val="00304EB7"/>
    <w:rsid w:val="003050A7"/>
    <w:rsid w:val="0030524F"/>
    <w:rsid w:val="00305379"/>
    <w:rsid w:val="0030549F"/>
    <w:rsid w:val="0030560B"/>
    <w:rsid w:val="003058FE"/>
    <w:rsid w:val="00305A6F"/>
    <w:rsid w:val="00305BB6"/>
    <w:rsid w:val="00305EBE"/>
    <w:rsid w:val="00305ED3"/>
    <w:rsid w:val="003065B2"/>
    <w:rsid w:val="00306691"/>
    <w:rsid w:val="00306F91"/>
    <w:rsid w:val="00307295"/>
    <w:rsid w:val="003075B4"/>
    <w:rsid w:val="00307665"/>
    <w:rsid w:val="00307704"/>
    <w:rsid w:val="00307DE9"/>
    <w:rsid w:val="00307F5D"/>
    <w:rsid w:val="00310251"/>
    <w:rsid w:val="00310260"/>
    <w:rsid w:val="0031032C"/>
    <w:rsid w:val="00310D22"/>
    <w:rsid w:val="00311060"/>
    <w:rsid w:val="00311A68"/>
    <w:rsid w:val="00311ACD"/>
    <w:rsid w:val="00311D13"/>
    <w:rsid w:val="00311D1A"/>
    <w:rsid w:val="00311D94"/>
    <w:rsid w:val="0031225F"/>
    <w:rsid w:val="0031252F"/>
    <w:rsid w:val="00312AE0"/>
    <w:rsid w:val="00312CB6"/>
    <w:rsid w:val="00313174"/>
    <w:rsid w:val="0031373D"/>
    <w:rsid w:val="00313999"/>
    <w:rsid w:val="00313B6A"/>
    <w:rsid w:val="00313C51"/>
    <w:rsid w:val="00313D1B"/>
    <w:rsid w:val="00314072"/>
    <w:rsid w:val="003141BC"/>
    <w:rsid w:val="00314262"/>
    <w:rsid w:val="003144A0"/>
    <w:rsid w:val="00314657"/>
    <w:rsid w:val="0031475A"/>
    <w:rsid w:val="00314763"/>
    <w:rsid w:val="003147BB"/>
    <w:rsid w:val="00314AFF"/>
    <w:rsid w:val="00314B86"/>
    <w:rsid w:val="00314F66"/>
    <w:rsid w:val="003150C3"/>
    <w:rsid w:val="003152A1"/>
    <w:rsid w:val="003154F7"/>
    <w:rsid w:val="0031550E"/>
    <w:rsid w:val="00315514"/>
    <w:rsid w:val="0031564C"/>
    <w:rsid w:val="00315881"/>
    <w:rsid w:val="00315A68"/>
    <w:rsid w:val="00315F43"/>
    <w:rsid w:val="0031635C"/>
    <w:rsid w:val="003163F0"/>
    <w:rsid w:val="00316458"/>
    <w:rsid w:val="00316689"/>
    <w:rsid w:val="003167B3"/>
    <w:rsid w:val="003167DB"/>
    <w:rsid w:val="00316B67"/>
    <w:rsid w:val="00317515"/>
    <w:rsid w:val="003176BF"/>
    <w:rsid w:val="00317906"/>
    <w:rsid w:val="00317BB7"/>
    <w:rsid w:val="00317CEB"/>
    <w:rsid w:val="00317F4D"/>
    <w:rsid w:val="00320458"/>
    <w:rsid w:val="003204ED"/>
    <w:rsid w:val="003204F1"/>
    <w:rsid w:val="003204F3"/>
    <w:rsid w:val="003204FF"/>
    <w:rsid w:val="00320AFD"/>
    <w:rsid w:val="00320E1D"/>
    <w:rsid w:val="0032105C"/>
    <w:rsid w:val="00321139"/>
    <w:rsid w:val="00321378"/>
    <w:rsid w:val="003217A2"/>
    <w:rsid w:val="003218E7"/>
    <w:rsid w:val="003219DB"/>
    <w:rsid w:val="00321A3F"/>
    <w:rsid w:val="00321AFF"/>
    <w:rsid w:val="00321C06"/>
    <w:rsid w:val="00321D37"/>
    <w:rsid w:val="00321D4E"/>
    <w:rsid w:val="00321D82"/>
    <w:rsid w:val="00321F6E"/>
    <w:rsid w:val="003223CA"/>
    <w:rsid w:val="0032250C"/>
    <w:rsid w:val="00322537"/>
    <w:rsid w:val="0032276E"/>
    <w:rsid w:val="0032277E"/>
    <w:rsid w:val="0032283E"/>
    <w:rsid w:val="003229F3"/>
    <w:rsid w:val="00322EE1"/>
    <w:rsid w:val="00323070"/>
    <w:rsid w:val="00323824"/>
    <w:rsid w:val="003238B2"/>
    <w:rsid w:val="00323A03"/>
    <w:rsid w:val="00323C11"/>
    <w:rsid w:val="00323F78"/>
    <w:rsid w:val="0032436E"/>
    <w:rsid w:val="00324423"/>
    <w:rsid w:val="00324519"/>
    <w:rsid w:val="00324879"/>
    <w:rsid w:val="00324B78"/>
    <w:rsid w:val="00324EDF"/>
    <w:rsid w:val="00325C07"/>
    <w:rsid w:val="00325D0F"/>
    <w:rsid w:val="00326482"/>
    <w:rsid w:val="003266F7"/>
    <w:rsid w:val="00326A7E"/>
    <w:rsid w:val="00326AF1"/>
    <w:rsid w:val="00326F01"/>
    <w:rsid w:val="00327107"/>
    <w:rsid w:val="00327187"/>
    <w:rsid w:val="0032761F"/>
    <w:rsid w:val="00327711"/>
    <w:rsid w:val="0032776B"/>
    <w:rsid w:val="00327A3B"/>
    <w:rsid w:val="00327B7C"/>
    <w:rsid w:val="0033013C"/>
    <w:rsid w:val="003302ED"/>
    <w:rsid w:val="00330674"/>
    <w:rsid w:val="003308A9"/>
    <w:rsid w:val="00330BC0"/>
    <w:rsid w:val="00330F2E"/>
    <w:rsid w:val="00330FB3"/>
    <w:rsid w:val="00331043"/>
    <w:rsid w:val="00331057"/>
    <w:rsid w:val="003311A8"/>
    <w:rsid w:val="0033146A"/>
    <w:rsid w:val="00331802"/>
    <w:rsid w:val="0033219E"/>
    <w:rsid w:val="003322E8"/>
    <w:rsid w:val="003323BC"/>
    <w:rsid w:val="00332478"/>
    <w:rsid w:val="00332753"/>
    <w:rsid w:val="003327E3"/>
    <w:rsid w:val="00332B9F"/>
    <w:rsid w:val="003334EE"/>
    <w:rsid w:val="00333874"/>
    <w:rsid w:val="00333C2C"/>
    <w:rsid w:val="00333F77"/>
    <w:rsid w:val="003340DF"/>
    <w:rsid w:val="003341E7"/>
    <w:rsid w:val="00334536"/>
    <w:rsid w:val="00334671"/>
    <w:rsid w:val="003352A2"/>
    <w:rsid w:val="0033551C"/>
    <w:rsid w:val="00335823"/>
    <w:rsid w:val="003358D6"/>
    <w:rsid w:val="00335C7D"/>
    <w:rsid w:val="00335D3E"/>
    <w:rsid w:val="00335DB4"/>
    <w:rsid w:val="00335E45"/>
    <w:rsid w:val="00335F48"/>
    <w:rsid w:val="00335F4C"/>
    <w:rsid w:val="00335F79"/>
    <w:rsid w:val="00335FAA"/>
    <w:rsid w:val="00335FC8"/>
    <w:rsid w:val="0033611E"/>
    <w:rsid w:val="00336186"/>
    <w:rsid w:val="003363CC"/>
    <w:rsid w:val="0033640D"/>
    <w:rsid w:val="00336676"/>
    <w:rsid w:val="00336718"/>
    <w:rsid w:val="00336896"/>
    <w:rsid w:val="00336F28"/>
    <w:rsid w:val="0033707F"/>
    <w:rsid w:val="00337550"/>
    <w:rsid w:val="00337AAA"/>
    <w:rsid w:val="00337B61"/>
    <w:rsid w:val="00337F6D"/>
    <w:rsid w:val="003401AE"/>
    <w:rsid w:val="00340610"/>
    <w:rsid w:val="00340B67"/>
    <w:rsid w:val="00340BC0"/>
    <w:rsid w:val="00340CD3"/>
    <w:rsid w:val="00340F2D"/>
    <w:rsid w:val="00341032"/>
    <w:rsid w:val="0034163F"/>
    <w:rsid w:val="003416F5"/>
    <w:rsid w:val="00341872"/>
    <w:rsid w:val="00341930"/>
    <w:rsid w:val="00341E4D"/>
    <w:rsid w:val="00341E57"/>
    <w:rsid w:val="00341F98"/>
    <w:rsid w:val="00342216"/>
    <w:rsid w:val="003422CD"/>
    <w:rsid w:val="00342316"/>
    <w:rsid w:val="00342485"/>
    <w:rsid w:val="00342564"/>
    <w:rsid w:val="0034288A"/>
    <w:rsid w:val="00342924"/>
    <w:rsid w:val="003429BA"/>
    <w:rsid w:val="00342A0B"/>
    <w:rsid w:val="00342BDB"/>
    <w:rsid w:val="0034301E"/>
    <w:rsid w:val="00343030"/>
    <w:rsid w:val="0034337D"/>
    <w:rsid w:val="00343D18"/>
    <w:rsid w:val="00343D53"/>
    <w:rsid w:val="00344134"/>
    <w:rsid w:val="00344213"/>
    <w:rsid w:val="00344368"/>
    <w:rsid w:val="00344481"/>
    <w:rsid w:val="00344AF2"/>
    <w:rsid w:val="00344B53"/>
    <w:rsid w:val="00344EB3"/>
    <w:rsid w:val="0034534B"/>
    <w:rsid w:val="003454F8"/>
    <w:rsid w:val="0034556D"/>
    <w:rsid w:val="00345743"/>
    <w:rsid w:val="00345B2F"/>
    <w:rsid w:val="00345D87"/>
    <w:rsid w:val="00345E33"/>
    <w:rsid w:val="00346192"/>
    <w:rsid w:val="003465C7"/>
    <w:rsid w:val="003466C5"/>
    <w:rsid w:val="00346714"/>
    <w:rsid w:val="00346A49"/>
    <w:rsid w:val="00346ADF"/>
    <w:rsid w:val="00346C48"/>
    <w:rsid w:val="0034727F"/>
    <w:rsid w:val="0034747F"/>
    <w:rsid w:val="0034752C"/>
    <w:rsid w:val="0034759D"/>
    <w:rsid w:val="003477C1"/>
    <w:rsid w:val="00347984"/>
    <w:rsid w:val="003479CE"/>
    <w:rsid w:val="00347C12"/>
    <w:rsid w:val="00347FC4"/>
    <w:rsid w:val="00350045"/>
    <w:rsid w:val="00350765"/>
    <w:rsid w:val="0035083B"/>
    <w:rsid w:val="00350AF7"/>
    <w:rsid w:val="0035104F"/>
    <w:rsid w:val="003511AC"/>
    <w:rsid w:val="003518E5"/>
    <w:rsid w:val="0035193A"/>
    <w:rsid w:val="00351D62"/>
    <w:rsid w:val="00351F18"/>
    <w:rsid w:val="00352271"/>
    <w:rsid w:val="00352612"/>
    <w:rsid w:val="00352C49"/>
    <w:rsid w:val="00352CD0"/>
    <w:rsid w:val="00352EF8"/>
    <w:rsid w:val="00352F32"/>
    <w:rsid w:val="00353B1E"/>
    <w:rsid w:val="00353BE2"/>
    <w:rsid w:val="003542D1"/>
    <w:rsid w:val="003543FB"/>
    <w:rsid w:val="003547DE"/>
    <w:rsid w:val="00354BCA"/>
    <w:rsid w:val="00354C07"/>
    <w:rsid w:val="00354D5D"/>
    <w:rsid w:val="00354D9A"/>
    <w:rsid w:val="0035520F"/>
    <w:rsid w:val="0035545B"/>
    <w:rsid w:val="00355814"/>
    <w:rsid w:val="003558BD"/>
    <w:rsid w:val="003559DF"/>
    <w:rsid w:val="00355D61"/>
    <w:rsid w:val="00355FC5"/>
    <w:rsid w:val="003564A7"/>
    <w:rsid w:val="0035666A"/>
    <w:rsid w:val="00356970"/>
    <w:rsid w:val="00356C87"/>
    <w:rsid w:val="0035702B"/>
    <w:rsid w:val="003570D1"/>
    <w:rsid w:val="0035714B"/>
    <w:rsid w:val="0035732E"/>
    <w:rsid w:val="00357382"/>
    <w:rsid w:val="0035762C"/>
    <w:rsid w:val="00357709"/>
    <w:rsid w:val="00357882"/>
    <w:rsid w:val="00357D7A"/>
    <w:rsid w:val="00357EA8"/>
    <w:rsid w:val="0036000D"/>
    <w:rsid w:val="0036014B"/>
    <w:rsid w:val="00360C7B"/>
    <w:rsid w:val="00360E3E"/>
    <w:rsid w:val="0036105C"/>
    <w:rsid w:val="00361134"/>
    <w:rsid w:val="00361A03"/>
    <w:rsid w:val="00361A60"/>
    <w:rsid w:val="00361C10"/>
    <w:rsid w:val="00361C28"/>
    <w:rsid w:val="00361D50"/>
    <w:rsid w:val="003623DE"/>
    <w:rsid w:val="003624BF"/>
    <w:rsid w:val="003624F8"/>
    <w:rsid w:val="0036255D"/>
    <w:rsid w:val="00362B93"/>
    <w:rsid w:val="00362DD6"/>
    <w:rsid w:val="00363935"/>
    <w:rsid w:val="00363B9D"/>
    <w:rsid w:val="0036402F"/>
    <w:rsid w:val="00364244"/>
    <w:rsid w:val="003646A7"/>
    <w:rsid w:val="00364A42"/>
    <w:rsid w:val="00364B92"/>
    <w:rsid w:val="00364B94"/>
    <w:rsid w:val="003651DF"/>
    <w:rsid w:val="00365262"/>
    <w:rsid w:val="00365289"/>
    <w:rsid w:val="00365937"/>
    <w:rsid w:val="00365D70"/>
    <w:rsid w:val="00366324"/>
    <w:rsid w:val="003665A2"/>
    <w:rsid w:val="00366AA5"/>
    <w:rsid w:val="00366D69"/>
    <w:rsid w:val="00367189"/>
    <w:rsid w:val="003674BC"/>
    <w:rsid w:val="00367583"/>
    <w:rsid w:val="003675F5"/>
    <w:rsid w:val="00367E96"/>
    <w:rsid w:val="00367F26"/>
    <w:rsid w:val="0037073E"/>
    <w:rsid w:val="00370872"/>
    <w:rsid w:val="00370970"/>
    <w:rsid w:val="00370A69"/>
    <w:rsid w:val="00371273"/>
    <w:rsid w:val="0037161F"/>
    <w:rsid w:val="0037184B"/>
    <w:rsid w:val="00371901"/>
    <w:rsid w:val="00371A93"/>
    <w:rsid w:val="00371AF9"/>
    <w:rsid w:val="00371BAC"/>
    <w:rsid w:val="00371FB4"/>
    <w:rsid w:val="0037201C"/>
    <w:rsid w:val="003720CC"/>
    <w:rsid w:val="0037217B"/>
    <w:rsid w:val="003723EE"/>
    <w:rsid w:val="00372447"/>
    <w:rsid w:val="003725DA"/>
    <w:rsid w:val="003727D2"/>
    <w:rsid w:val="00372F0D"/>
    <w:rsid w:val="00373104"/>
    <w:rsid w:val="003733E6"/>
    <w:rsid w:val="00373517"/>
    <w:rsid w:val="00373764"/>
    <w:rsid w:val="00373B6D"/>
    <w:rsid w:val="00373ED0"/>
    <w:rsid w:val="00373FC4"/>
    <w:rsid w:val="00373FD4"/>
    <w:rsid w:val="00374148"/>
    <w:rsid w:val="003745F0"/>
    <w:rsid w:val="003747AF"/>
    <w:rsid w:val="003747DF"/>
    <w:rsid w:val="00374ADA"/>
    <w:rsid w:val="00374AF7"/>
    <w:rsid w:val="00374F20"/>
    <w:rsid w:val="00375110"/>
    <w:rsid w:val="00375610"/>
    <w:rsid w:val="00375C99"/>
    <w:rsid w:val="00376083"/>
    <w:rsid w:val="0037641E"/>
    <w:rsid w:val="00376980"/>
    <w:rsid w:val="0037698C"/>
    <w:rsid w:val="00376E19"/>
    <w:rsid w:val="00376E8C"/>
    <w:rsid w:val="003770EB"/>
    <w:rsid w:val="0037765D"/>
    <w:rsid w:val="0037769D"/>
    <w:rsid w:val="003778CB"/>
    <w:rsid w:val="00377DF3"/>
    <w:rsid w:val="0038011F"/>
    <w:rsid w:val="00380260"/>
    <w:rsid w:val="00380307"/>
    <w:rsid w:val="003804AD"/>
    <w:rsid w:val="003804B3"/>
    <w:rsid w:val="0038063C"/>
    <w:rsid w:val="00380670"/>
    <w:rsid w:val="00380861"/>
    <w:rsid w:val="00380D5A"/>
    <w:rsid w:val="003815C4"/>
    <w:rsid w:val="00381AD8"/>
    <w:rsid w:val="00381B0B"/>
    <w:rsid w:val="00381CE7"/>
    <w:rsid w:val="00381CF6"/>
    <w:rsid w:val="00382046"/>
    <w:rsid w:val="00382224"/>
    <w:rsid w:val="003823C8"/>
    <w:rsid w:val="00382518"/>
    <w:rsid w:val="0038273E"/>
    <w:rsid w:val="00382DD5"/>
    <w:rsid w:val="00382E0A"/>
    <w:rsid w:val="00383114"/>
    <w:rsid w:val="0038322F"/>
    <w:rsid w:val="00383845"/>
    <w:rsid w:val="00383BE7"/>
    <w:rsid w:val="00383CFD"/>
    <w:rsid w:val="00383D29"/>
    <w:rsid w:val="00384353"/>
    <w:rsid w:val="0038458C"/>
    <w:rsid w:val="003845D8"/>
    <w:rsid w:val="0038469B"/>
    <w:rsid w:val="00384A73"/>
    <w:rsid w:val="00384E59"/>
    <w:rsid w:val="0038507C"/>
    <w:rsid w:val="003850F1"/>
    <w:rsid w:val="003851B6"/>
    <w:rsid w:val="003852A9"/>
    <w:rsid w:val="0038536D"/>
    <w:rsid w:val="003853B9"/>
    <w:rsid w:val="003854B7"/>
    <w:rsid w:val="00385537"/>
    <w:rsid w:val="003858E5"/>
    <w:rsid w:val="003858F9"/>
    <w:rsid w:val="00385CEB"/>
    <w:rsid w:val="00385D73"/>
    <w:rsid w:val="00386275"/>
    <w:rsid w:val="003862E2"/>
    <w:rsid w:val="00386397"/>
    <w:rsid w:val="00386960"/>
    <w:rsid w:val="00386A80"/>
    <w:rsid w:val="00386AC9"/>
    <w:rsid w:val="00386B67"/>
    <w:rsid w:val="00386CA3"/>
    <w:rsid w:val="00387052"/>
    <w:rsid w:val="0038731D"/>
    <w:rsid w:val="00387587"/>
    <w:rsid w:val="0038764A"/>
    <w:rsid w:val="003877CC"/>
    <w:rsid w:val="00387932"/>
    <w:rsid w:val="00387A6D"/>
    <w:rsid w:val="00387A8D"/>
    <w:rsid w:val="00387BFC"/>
    <w:rsid w:val="00387DCA"/>
    <w:rsid w:val="00387EA6"/>
    <w:rsid w:val="00387FFE"/>
    <w:rsid w:val="0039032B"/>
    <w:rsid w:val="00390686"/>
    <w:rsid w:val="0039080D"/>
    <w:rsid w:val="0039120F"/>
    <w:rsid w:val="0039138A"/>
    <w:rsid w:val="00391430"/>
    <w:rsid w:val="003916B5"/>
    <w:rsid w:val="00391A14"/>
    <w:rsid w:val="00391BFD"/>
    <w:rsid w:val="00391D8D"/>
    <w:rsid w:val="00391F91"/>
    <w:rsid w:val="003921A2"/>
    <w:rsid w:val="003921BF"/>
    <w:rsid w:val="003927BF"/>
    <w:rsid w:val="003927F0"/>
    <w:rsid w:val="00392AAA"/>
    <w:rsid w:val="0039316D"/>
    <w:rsid w:val="0039363C"/>
    <w:rsid w:val="00393643"/>
    <w:rsid w:val="003936A4"/>
    <w:rsid w:val="00393808"/>
    <w:rsid w:val="00393822"/>
    <w:rsid w:val="00393CF3"/>
    <w:rsid w:val="00393E54"/>
    <w:rsid w:val="003942B0"/>
    <w:rsid w:val="003943BF"/>
    <w:rsid w:val="003944B3"/>
    <w:rsid w:val="00394595"/>
    <w:rsid w:val="00394AD8"/>
    <w:rsid w:val="00394BB5"/>
    <w:rsid w:val="00394D22"/>
    <w:rsid w:val="00394DFC"/>
    <w:rsid w:val="00394ECE"/>
    <w:rsid w:val="00394F14"/>
    <w:rsid w:val="003950B2"/>
    <w:rsid w:val="00395528"/>
    <w:rsid w:val="00395631"/>
    <w:rsid w:val="00395647"/>
    <w:rsid w:val="00395693"/>
    <w:rsid w:val="003958C7"/>
    <w:rsid w:val="00395A7F"/>
    <w:rsid w:val="00395B28"/>
    <w:rsid w:val="00395CD6"/>
    <w:rsid w:val="00395FB4"/>
    <w:rsid w:val="0039638C"/>
    <w:rsid w:val="0039665C"/>
    <w:rsid w:val="00396708"/>
    <w:rsid w:val="00396AC4"/>
    <w:rsid w:val="00396EBF"/>
    <w:rsid w:val="00397209"/>
    <w:rsid w:val="00397B56"/>
    <w:rsid w:val="00397CA9"/>
    <w:rsid w:val="00397F8A"/>
    <w:rsid w:val="003A0153"/>
    <w:rsid w:val="003A01EF"/>
    <w:rsid w:val="003A069E"/>
    <w:rsid w:val="003A0E1B"/>
    <w:rsid w:val="003A1482"/>
    <w:rsid w:val="003A1AAB"/>
    <w:rsid w:val="003A1AC1"/>
    <w:rsid w:val="003A1B3D"/>
    <w:rsid w:val="003A1C6E"/>
    <w:rsid w:val="003A1F29"/>
    <w:rsid w:val="003A1FC2"/>
    <w:rsid w:val="003A2092"/>
    <w:rsid w:val="003A20E0"/>
    <w:rsid w:val="003A2102"/>
    <w:rsid w:val="003A23BD"/>
    <w:rsid w:val="003A258E"/>
    <w:rsid w:val="003A2E16"/>
    <w:rsid w:val="003A3136"/>
    <w:rsid w:val="003A32A4"/>
    <w:rsid w:val="003A3321"/>
    <w:rsid w:val="003A3429"/>
    <w:rsid w:val="003A35D8"/>
    <w:rsid w:val="003A3792"/>
    <w:rsid w:val="003A3906"/>
    <w:rsid w:val="003A3AEE"/>
    <w:rsid w:val="003A3BE9"/>
    <w:rsid w:val="003A45C4"/>
    <w:rsid w:val="003A4809"/>
    <w:rsid w:val="003A4925"/>
    <w:rsid w:val="003A4E6E"/>
    <w:rsid w:val="003A4F60"/>
    <w:rsid w:val="003A523F"/>
    <w:rsid w:val="003A53D4"/>
    <w:rsid w:val="003A53DB"/>
    <w:rsid w:val="003A5C29"/>
    <w:rsid w:val="003A5CF9"/>
    <w:rsid w:val="003A5D4E"/>
    <w:rsid w:val="003A62C8"/>
    <w:rsid w:val="003A664B"/>
    <w:rsid w:val="003A6B42"/>
    <w:rsid w:val="003A6DDB"/>
    <w:rsid w:val="003A6E84"/>
    <w:rsid w:val="003A7078"/>
    <w:rsid w:val="003A740B"/>
    <w:rsid w:val="003A74DC"/>
    <w:rsid w:val="003A7634"/>
    <w:rsid w:val="003A7935"/>
    <w:rsid w:val="003A7C71"/>
    <w:rsid w:val="003A7FB8"/>
    <w:rsid w:val="003A7FBB"/>
    <w:rsid w:val="003B03A0"/>
    <w:rsid w:val="003B04B8"/>
    <w:rsid w:val="003B07C1"/>
    <w:rsid w:val="003B0983"/>
    <w:rsid w:val="003B0B59"/>
    <w:rsid w:val="003B0CC4"/>
    <w:rsid w:val="003B0EEC"/>
    <w:rsid w:val="003B0F80"/>
    <w:rsid w:val="003B165D"/>
    <w:rsid w:val="003B168B"/>
    <w:rsid w:val="003B16D3"/>
    <w:rsid w:val="003B1AB2"/>
    <w:rsid w:val="003B1C69"/>
    <w:rsid w:val="003B1D5E"/>
    <w:rsid w:val="003B1FA8"/>
    <w:rsid w:val="003B24CC"/>
    <w:rsid w:val="003B26B1"/>
    <w:rsid w:val="003B28E0"/>
    <w:rsid w:val="003B2AE5"/>
    <w:rsid w:val="003B2E28"/>
    <w:rsid w:val="003B3212"/>
    <w:rsid w:val="003B3280"/>
    <w:rsid w:val="003B33EA"/>
    <w:rsid w:val="003B39C4"/>
    <w:rsid w:val="003B39D3"/>
    <w:rsid w:val="003B3B20"/>
    <w:rsid w:val="003B3FB7"/>
    <w:rsid w:val="003B43AD"/>
    <w:rsid w:val="003B4471"/>
    <w:rsid w:val="003B4478"/>
    <w:rsid w:val="003B4B71"/>
    <w:rsid w:val="003B4ECB"/>
    <w:rsid w:val="003B5091"/>
    <w:rsid w:val="003B53B4"/>
    <w:rsid w:val="003B54AB"/>
    <w:rsid w:val="003B5513"/>
    <w:rsid w:val="003B5600"/>
    <w:rsid w:val="003B566A"/>
    <w:rsid w:val="003B590F"/>
    <w:rsid w:val="003B5945"/>
    <w:rsid w:val="003B5C0C"/>
    <w:rsid w:val="003B5DC5"/>
    <w:rsid w:val="003B5E84"/>
    <w:rsid w:val="003B5FBD"/>
    <w:rsid w:val="003B6049"/>
    <w:rsid w:val="003B6067"/>
    <w:rsid w:val="003B6341"/>
    <w:rsid w:val="003B665D"/>
    <w:rsid w:val="003B6688"/>
    <w:rsid w:val="003B67B5"/>
    <w:rsid w:val="003B68D9"/>
    <w:rsid w:val="003B69E0"/>
    <w:rsid w:val="003B6A04"/>
    <w:rsid w:val="003B6EF5"/>
    <w:rsid w:val="003B7003"/>
    <w:rsid w:val="003B7005"/>
    <w:rsid w:val="003B70C0"/>
    <w:rsid w:val="003B7382"/>
    <w:rsid w:val="003B7457"/>
    <w:rsid w:val="003B748B"/>
    <w:rsid w:val="003B75B5"/>
    <w:rsid w:val="003B79EE"/>
    <w:rsid w:val="003C00B6"/>
    <w:rsid w:val="003C017D"/>
    <w:rsid w:val="003C08BC"/>
    <w:rsid w:val="003C09C9"/>
    <w:rsid w:val="003C1006"/>
    <w:rsid w:val="003C1410"/>
    <w:rsid w:val="003C1504"/>
    <w:rsid w:val="003C2616"/>
    <w:rsid w:val="003C2739"/>
    <w:rsid w:val="003C27CC"/>
    <w:rsid w:val="003C2F1F"/>
    <w:rsid w:val="003C33DC"/>
    <w:rsid w:val="003C3478"/>
    <w:rsid w:val="003C36EE"/>
    <w:rsid w:val="003C37C7"/>
    <w:rsid w:val="003C396C"/>
    <w:rsid w:val="003C3BB5"/>
    <w:rsid w:val="003C3DCC"/>
    <w:rsid w:val="003C3E47"/>
    <w:rsid w:val="003C452A"/>
    <w:rsid w:val="003C4D6A"/>
    <w:rsid w:val="003C5121"/>
    <w:rsid w:val="003C516B"/>
    <w:rsid w:val="003C517E"/>
    <w:rsid w:val="003C5401"/>
    <w:rsid w:val="003C54DC"/>
    <w:rsid w:val="003C57BC"/>
    <w:rsid w:val="003C59FA"/>
    <w:rsid w:val="003C5B84"/>
    <w:rsid w:val="003C5C08"/>
    <w:rsid w:val="003C60C7"/>
    <w:rsid w:val="003C62BA"/>
    <w:rsid w:val="003C63AF"/>
    <w:rsid w:val="003C67BD"/>
    <w:rsid w:val="003C70AE"/>
    <w:rsid w:val="003C73B8"/>
    <w:rsid w:val="003C77A7"/>
    <w:rsid w:val="003C79E1"/>
    <w:rsid w:val="003C79EE"/>
    <w:rsid w:val="003C7BDB"/>
    <w:rsid w:val="003D015B"/>
    <w:rsid w:val="003D019E"/>
    <w:rsid w:val="003D0730"/>
    <w:rsid w:val="003D0B8A"/>
    <w:rsid w:val="003D0BA9"/>
    <w:rsid w:val="003D0D1B"/>
    <w:rsid w:val="003D10EE"/>
    <w:rsid w:val="003D143E"/>
    <w:rsid w:val="003D1468"/>
    <w:rsid w:val="003D1489"/>
    <w:rsid w:val="003D16D4"/>
    <w:rsid w:val="003D1830"/>
    <w:rsid w:val="003D24A0"/>
    <w:rsid w:val="003D252F"/>
    <w:rsid w:val="003D2A3C"/>
    <w:rsid w:val="003D2AF3"/>
    <w:rsid w:val="003D2BCD"/>
    <w:rsid w:val="003D2E06"/>
    <w:rsid w:val="003D30E0"/>
    <w:rsid w:val="003D3129"/>
    <w:rsid w:val="003D3268"/>
    <w:rsid w:val="003D32C6"/>
    <w:rsid w:val="003D32FF"/>
    <w:rsid w:val="003D33D5"/>
    <w:rsid w:val="003D3A0B"/>
    <w:rsid w:val="003D3A50"/>
    <w:rsid w:val="003D3B88"/>
    <w:rsid w:val="003D3BEE"/>
    <w:rsid w:val="003D3D28"/>
    <w:rsid w:val="003D4028"/>
    <w:rsid w:val="003D4104"/>
    <w:rsid w:val="003D4263"/>
    <w:rsid w:val="003D42E8"/>
    <w:rsid w:val="003D49D2"/>
    <w:rsid w:val="003D52D0"/>
    <w:rsid w:val="003D5478"/>
    <w:rsid w:val="003D604C"/>
    <w:rsid w:val="003D6189"/>
    <w:rsid w:val="003D63A3"/>
    <w:rsid w:val="003D63F9"/>
    <w:rsid w:val="003D651C"/>
    <w:rsid w:val="003D661A"/>
    <w:rsid w:val="003D676F"/>
    <w:rsid w:val="003D7223"/>
    <w:rsid w:val="003D729D"/>
    <w:rsid w:val="003D75D2"/>
    <w:rsid w:val="003D75F8"/>
    <w:rsid w:val="003D79ED"/>
    <w:rsid w:val="003D79F6"/>
    <w:rsid w:val="003D7AB6"/>
    <w:rsid w:val="003D7AF6"/>
    <w:rsid w:val="003D7BBB"/>
    <w:rsid w:val="003D7D80"/>
    <w:rsid w:val="003E0054"/>
    <w:rsid w:val="003E0224"/>
    <w:rsid w:val="003E028A"/>
    <w:rsid w:val="003E04D6"/>
    <w:rsid w:val="003E05C5"/>
    <w:rsid w:val="003E06B7"/>
    <w:rsid w:val="003E08E5"/>
    <w:rsid w:val="003E0BC8"/>
    <w:rsid w:val="003E1262"/>
    <w:rsid w:val="003E12AB"/>
    <w:rsid w:val="003E1766"/>
    <w:rsid w:val="003E17DB"/>
    <w:rsid w:val="003E198A"/>
    <w:rsid w:val="003E1B1E"/>
    <w:rsid w:val="003E1BEF"/>
    <w:rsid w:val="003E1D1B"/>
    <w:rsid w:val="003E20E5"/>
    <w:rsid w:val="003E2295"/>
    <w:rsid w:val="003E2A5B"/>
    <w:rsid w:val="003E2C65"/>
    <w:rsid w:val="003E2D1C"/>
    <w:rsid w:val="003E2ED9"/>
    <w:rsid w:val="003E2FF6"/>
    <w:rsid w:val="003E30C6"/>
    <w:rsid w:val="003E314B"/>
    <w:rsid w:val="003E356A"/>
    <w:rsid w:val="003E373C"/>
    <w:rsid w:val="003E3929"/>
    <w:rsid w:val="003E4401"/>
    <w:rsid w:val="003E4403"/>
    <w:rsid w:val="003E49FC"/>
    <w:rsid w:val="003E4B0B"/>
    <w:rsid w:val="003E4BC6"/>
    <w:rsid w:val="003E4ECA"/>
    <w:rsid w:val="003E512C"/>
    <w:rsid w:val="003E515A"/>
    <w:rsid w:val="003E5379"/>
    <w:rsid w:val="003E56D3"/>
    <w:rsid w:val="003E586E"/>
    <w:rsid w:val="003E59D5"/>
    <w:rsid w:val="003E5D2D"/>
    <w:rsid w:val="003E5EAC"/>
    <w:rsid w:val="003E60B3"/>
    <w:rsid w:val="003E6144"/>
    <w:rsid w:val="003E65F4"/>
    <w:rsid w:val="003E69A2"/>
    <w:rsid w:val="003E70A9"/>
    <w:rsid w:val="003E71BE"/>
    <w:rsid w:val="003E7471"/>
    <w:rsid w:val="003E75D0"/>
    <w:rsid w:val="003E7659"/>
    <w:rsid w:val="003E7AC7"/>
    <w:rsid w:val="003E7ACC"/>
    <w:rsid w:val="003E7B5B"/>
    <w:rsid w:val="003E7BB5"/>
    <w:rsid w:val="003E7F21"/>
    <w:rsid w:val="003F02DF"/>
    <w:rsid w:val="003F0463"/>
    <w:rsid w:val="003F055C"/>
    <w:rsid w:val="003F0B75"/>
    <w:rsid w:val="003F0D4C"/>
    <w:rsid w:val="003F0E8E"/>
    <w:rsid w:val="003F10EF"/>
    <w:rsid w:val="003F129B"/>
    <w:rsid w:val="003F14FE"/>
    <w:rsid w:val="003F1A19"/>
    <w:rsid w:val="003F1A85"/>
    <w:rsid w:val="003F2158"/>
    <w:rsid w:val="003F26D2"/>
    <w:rsid w:val="003F26D4"/>
    <w:rsid w:val="003F26F1"/>
    <w:rsid w:val="003F2B43"/>
    <w:rsid w:val="003F2D2A"/>
    <w:rsid w:val="003F31B0"/>
    <w:rsid w:val="003F3447"/>
    <w:rsid w:val="003F38BB"/>
    <w:rsid w:val="003F38D1"/>
    <w:rsid w:val="003F39CF"/>
    <w:rsid w:val="003F3A70"/>
    <w:rsid w:val="003F3AEA"/>
    <w:rsid w:val="003F3B28"/>
    <w:rsid w:val="003F3CA1"/>
    <w:rsid w:val="003F3D7B"/>
    <w:rsid w:val="003F40ED"/>
    <w:rsid w:val="003F41FA"/>
    <w:rsid w:val="003F4346"/>
    <w:rsid w:val="003F4574"/>
    <w:rsid w:val="003F4608"/>
    <w:rsid w:val="003F4751"/>
    <w:rsid w:val="003F4923"/>
    <w:rsid w:val="003F4B6D"/>
    <w:rsid w:val="003F4DB7"/>
    <w:rsid w:val="003F4F19"/>
    <w:rsid w:val="003F4FB0"/>
    <w:rsid w:val="003F5332"/>
    <w:rsid w:val="003F5767"/>
    <w:rsid w:val="003F5D68"/>
    <w:rsid w:val="003F5EE7"/>
    <w:rsid w:val="003F6E4A"/>
    <w:rsid w:val="003F6F3C"/>
    <w:rsid w:val="003F73A0"/>
    <w:rsid w:val="003F76B9"/>
    <w:rsid w:val="003F79C4"/>
    <w:rsid w:val="003F7A3C"/>
    <w:rsid w:val="003F7A4B"/>
    <w:rsid w:val="00400270"/>
    <w:rsid w:val="004005E9"/>
    <w:rsid w:val="00400854"/>
    <w:rsid w:val="00400942"/>
    <w:rsid w:val="00400B75"/>
    <w:rsid w:val="00400F3A"/>
    <w:rsid w:val="00401008"/>
    <w:rsid w:val="004012BF"/>
    <w:rsid w:val="00401419"/>
    <w:rsid w:val="00401659"/>
    <w:rsid w:val="00401824"/>
    <w:rsid w:val="0040188B"/>
    <w:rsid w:val="004018B6"/>
    <w:rsid w:val="00401AD8"/>
    <w:rsid w:val="00401F6B"/>
    <w:rsid w:val="004020B0"/>
    <w:rsid w:val="00402204"/>
    <w:rsid w:val="004023AC"/>
    <w:rsid w:val="004024CE"/>
    <w:rsid w:val="00402681"/>
    <w:rsid w:val="00402B20"/>
    <w:rsid w:val="00402D24"/>
    <w:rsid w:val="00403695"/>
    <w:rsid w:val="00403F34"/>
    <w:rsid w:val="00403F51"/>
    <w:rsid w:val="0040426F"/>
    <w:rsid w:val="004043BE"/>
    <w:rsid w:val="004045BD"/>
    <w:rsid w:val="004047B1"/>
    <w:rsid w:val="00404A41"/>
    <w:rsid w:val="00404B7B"/>
    <w:rsid w:val="00404BF6"/>
    <w:rsid w:val="00404C95"/>
    <w:rsid w:val="00404EE7"/>
    <w:rsid w:val="00405358"/>
    <w:rsid w:val="00405561"/>
    <w:rsid w:val="0040598F"/>
    <w:rsid w:val="00405D74"/>
    <w:rsid w:val="00405EB3"/>
    <w:rsid w:val="00405F1A"/>
    <w:rsid w:val="0040631E"/>
    <w:rsid w:val="0040641B"/>
    <w:rsid w:val="00407419"/>
    <w:rsid w:val="004074A1"/>
    <w:rsid w:val="00407812"/>
    <w:rsid w:val="004078D0"/>
    <w:rsid w:val="00407964"/>
    <w:rsid w:val="00407A26"/>
    <w:rsid w:val="00407CCD"/>
    <w:rsid w:val="00407D00"/>
    <w:rsid w:val="00407D64"/>
    <w:rsid w:val="00407EDA"/>
    <w:rsid w:val="0041083F"/>
    <w:rsid w:val="004108D5"/>
    <w:rsid w:val="00410F0D"/>
    <w:rsid w:val="00410FDC"/>
    <w:rsid w:val="0041112F"/>
    <w:rsid w:val="0041125B"/>
    <w:rsid w:val="00411494"/>
    <w:rsid w:val="00411921"/>
    <w:rsid w:val="00411C04"/>
    <w:rsid w:val="00411D59"/>
    <w:rsid w:val="00411E5C"/>
    <w:rsid w:val="004125CD"/>
    <w:rsid w:val="00412DCF"/>
    <w:rsid w:val="004130DB"/>
    <w:rsid w:val="0041331F"/>
    <w:rsid w:val="004133AF"/>
    <w:rsid w:val="0041341F"/>
    <w:rsid w:val="0041364E"/>
    <w:rsid w:val="00413751"/>
    <w:rsid w:val="00413766"/>
    <w:rsid w:val="00413904"/>
    <w:rsid w:val="00413938"/>
    <w:rsid w:val="00413CD5"/>
    <w:rsid w:val="00413DD2"/>
    <w:rsid w:val="00413FF5"/>
    <w:rsid w:val="00414082"/>
    <w:rsid w:val="004141F5"/>
    <w:rsid w:val="00414774"/>
    <w:rsid w:val="004149DB"/>
    <w:rsid w:val="00414B15"/>
    <w:rsid w:val="00414BF7"/>
    <w:rsid w:val="00414CFB"/>
    <w:rsid w:val="00414DB2"/>
    <w:rsid w:val="00414E11"/>
    <w:rsid w:val="00414E7F"/>
    <w:rsid w:val="0041521A"/>
    <w:rsid w:val="004152BB"/>
    <w:rsid w:val="004154FD"/>
    <w:rsid w:val="00415709"/>
    <w:rsid w:val="0041572F"/>
    <w:rsid w:val="00415AB1"/>
    <w:rsid w:val="00415CDB"/>
    <w:rsid w:val="00415D65"/>
    <w:rsid w:val="00416563"/>
    <w:rsid w:val="0041666A"/>
    <w:rsid w:val="00416772"/>
    <w:rsid w:val="0041700D"/>
    <w:rsid w:val="00417038"/>
    <w:rsid w:val="0041703D"/>
    <w:rsid w:val="0041706B"/>
    <w:rsid w:val="00417437"/>
    <w:rsid w:val="0041744E"/>
    <w:rsid w:val="00417469"/>
    <w:rsid w:val="0041753D"/>
    <w:rsid w:val="00417602"/>
    <w:rsid w:val="004176EE"/>
    <w:rsid w:val="00417749"/>
    <w:rsid w:val="0041789B"/>
    <w:rsid w:val="00417997"/>
    <w:rsid w:val="00417FB6"/>
    <w:rsid w:val="00417FE2"/>
    <w:rsid w:val="004205D7"/>
    <w:rsid w:val="00420864"/>
    <w:rsid w:val="004208ED"/>
    <w:rsid w:val="00420AE5"/>
    <w:rsid w:val="00420DD3"/>
    <w:rsid w:val="00420E99"/>
    <w:rsid w:val="00420F30"/>
    <w:rsid w:val="00421081"/>
    <w:rsid w:val="0042114A"/>
    <w:rsid w:val="00421EF3"/>
    <w:rsid w:val="00421FB6"/>
    <w:rsid w:val="00422152"/>
    <w:rsid w:val="004221FF"/>
    <w:rsid w:val="004224CF"/>
    <w:rsid w:val="0042273C"/>
    <w:rsid w:val="004227F4"/>
    <w:rsid w:val="00422CC2"/>
    <w:rsid w:val="00422D16"/>
    <w:rsid w:val="004230AF"/>
    <w:rsid w:val="00423150"/>
    <w:rsid w:val="00423390"/>
    <w:rsid w:val="004233CC"/>
    <w:rsid w:val="00423542"/>
    <w:rsid w:val="004236FB"/>
    <w:rsid w:val="00423882"/>
    <w:rsid w:val="00423B50"/>
    <w:rsid w:val="00423F11"/>
    <w:rsid w:val="004240C8"/>
    <w:rsid w:val="00424212"/>
    <w:rsid w:val="00424218"/>
    <w:rsid w:val="00424590"/>
    <w:rsid w:val="00424650"/>
    <w:rsid w:val="0042485D"/>
    <w:rsid w:val="00424FD6"/>
    <w:rsid w:val="004251CB"/>
    <w:rsid w:val="00425532"/>
    <w:rsid w:val="00425B1A"/>
    <w:rsid w:val="00425C36"/>
    <w:rsid w:val="00425FA1"/>
    <w:rsid w:val="004260CA"/>
    <w:rsid w:val="0042616C"/>
    <w:rsid w:val="00426202"/>
    <w:rsid w:val="0042641A"/>
    <w:rsid w:val="0042641B"/>
    <w:rsid w:val="004264AD"/>
    <w:rsid w:val="00426718"/>
    <w:rsid w:val="0042687D"/>
    <w:rsid w:val="00426B22"/>
    <w:rsid w:val="00426EFB"/>
    <w:rsid w:val="00427B2E"/>
    <w:rsid w:val="00427EC9"/>
    <w:rsid w:val="00427EFF"/>
    <w:rsid w:val="0043022D"/>
    <w:rsid w:val="004304C6"/>
    <w:rsid w:val="00430928"/>
    <w:rsid w:val="00430BC4"/>
    <w:rsid w:val="00430D40"/>
    <w:rsid w:val="00430EC7"/>
    <w:rsid w:val="00430F92"/>
    <w:rsid w:val="004310D9"/>
    <w:rsid w:val="004314D8"/>
    <w:rsid w:val="00431554"/>
    <w:rsid w:val="00431646"/>
    <w:rsid w:val="00431EEF"/>
    <w:rsid w:val="00432012"/>
    <w:rsid w:val="0043237A"/>
    <w:rsid w:val="00432544"/>
    <w:rsid w:val="00432678"/>
    <w:rsid w:val="00432A2C"/>
    <w:rsid w:val="00432AD4"/>
    <w:rsid w:val="004335A5"/>
    <w:rsid w:val="00433920"/>
    <w:rsid w:val="00433E6F"/>
    <w:rsid w:val="004340A9"/>
    <w:rsid w:val="00434860"/>
    <w:rsid w:val="004348CB"/>
    <w:rsid w:val="004349DD"/>
    <w:rsid w:val="00434B4A"/>
    <w:rsid w:val="00434CE1"/>
    <w:rsid w:val="00435197"/>
    <w:rsid w:val="004354D6"/>
    <w:rsid w:val="004355A6"/>
    <w:rsid w:val="0043572E"/>
    <w:rsid w:val="00435BCB"/>
    <w:rsid w:val="0043611A"/>
    <w:rsid w:val="00436156"/>
    <w:rsid w:val="004363A2"/>
    <w:rsid w:val="0043672B"/>
    <w:rsid w:val="0043685D"/>
    <w:rsid w:val="004371C9"/>
    <w:rsid w:val="00437450"/>
    <w:rsid w:val="00437C1F"/>
    <w:rsid w:val="00437DDC"/>
    <w:rsid w:val="004403D7"/>
    <w:rsid w:val="00440425"/>
    <w:rsid w:val="0044046C"/>
    <w:rsid w:val="00440B71"/>
    <w:rsid w:val="00440DB4"/>
    <w:rsid w:val="0044125E"/>
    <w:rsid w:val="00441365"/>
    <w:rsid w:val="004414B3"/>
    <w:rsid w:val="004415F6"/>
    <w:rsid w:val="00441CAF"/>
    <w:rsid w:val="00442012"/>
    <w:rsid w:val="0044256A"/>
    <w:rsid w:val="00442B8E"/>
    <w:rsid w:val="00442DBB"/>
    <w:rsid w:val="00442F1F"/>
    <w:rsid w:val="004432C0"/>
    <w:rsid w:val="004434C7"/>
    <w:rsid w:val="004436D2"/>
    <w:rsid w:val="00443877"/>
    <w:rsid w:val="00443B7B"/>
    <w:rsid w:val="00443E95"/>
    <w:rsid w:val="0044430F"/>
    <w:rsid w:val="004444C6"/>
    <w:rsid w:val="004444D1"/>
    <w:rsid w:val="0044482B"/>
    <w:rsid w:val="004449EE"/>
    <w:rsid w:val="00444A19"/>
    <w:rsid w:val="00444B63"/>
    <w:rsid w:val="00444EB2"/>
    <w:rsid w:val="00445508"/>
    <w:rsid w:val="004455F2"/>
    <w:rsid w:val="00445714"/>
    <w:rsid w:val="00445950"/>
    <w:rsid w:val="00445AE7"/>
    <w:rsid w:val="00445DDC"/>
    <w:rsid w:val="00446091"/>
    <w:rsid w:val="004463BC"/>
    <w:rsid w:val="00446486"/>
    <w:rsid w:val="00446508"/>
    <w:rsid w:val="0044670F"/>
    <w:rsid w:val="00446873"/>
    <w:rsid w:val="00446881"/>
    <w:rsid w:val="00446887"/>
    <w:rsid w:val="00446B2B"/>
    <w:rsid w:val="00446B54"/>
    <w:rsid w:val="00446D00"/>
    <w:rsid w:val="00446DE0"/>
    <w:rsid w:val="00446E4F"/>
    <w:rsid w:val="00446EFA"/>
    <w:rsid w:val="0044715E"/>
    <w:rsid w:val="00447272"/>
    <w:rsid w:val="00447284"/>
    <w:rsid w:val="00447956"/>
    <w:rsid w:val="0044799C"/>
    <w:rsid w:val="004479AD"/>
    <w:rsid w:val="00447D19"/>
    <w:rsid w:val="0045042B"/>
    <w:rsid w:val="00450810"/>
    <w:rsid w:val="00450968"/>
    <w:rsid w:val="00450B75"/>
    <w:rsid w:val="00451265"/>
    <w:rsid w:val="004513C5"/>
    <w:rsid w:val="004514CA"/>
    <w:rsid w:val="0045181F"/>
    <w:rsid w:val="0045184B"/>
    <w:rsid w:val="00451DE8"/>
    <w:rsid w:val="004520DA"/>
    <w:rsid w:val="00452120"/>
    <w:rsid w:val="0045220F"/>
    <w:rsid w:val="00452717"/>
    <w:rsid w:val="00452C1F"/>
    <w:rsid w:val="00452EAD"/>
    <w:rsid w:val="0045340E"/>
    <w:rsid w:val="00453716"/>
    <w:rsid w:val="00453B71"/>
    <w:rsid w:val="00453C09"/>
    <w:rsid w:val="00454782"/>
    <w:rsid w:val="00454B56"/>
    <w:rsid w:val="00454D6A"/>
    <w:rsid w:val="00454D88"/>
    <w:rsid w:val="00455244"/>
    <w:rsid w:val="0045549A"/>
    <w:rsid w:val="004554C5"/>
    <w:rsid w:val="0045600F"/>
    <w:rsid w:val="004566F2"/>
    <w:rsid w:val="00456ADA"/>
    <w:rsid w:val="00456B0F"/>
    <w:rsid w:val="0045712D"/>
    <w:rsid w:val="00457507"/>
    <w:rsid w:val="004575E0"/>
    <w:rsid w:val="0045764F"/>
    <w:rsid w:val="00457A2B"/>
    <w:rsid w:val="00457B06"/>
    <w:rsid w:val="00457C0C"/>
    <w:rsid w:val="004601A1"/>
    <w:rsid w:val="004603E3"/>
    <w:rsid w:val="004605CF"/>
    <w:rsid w:val="004607EC"/>
    <w:rsid w:val="0046086F"/>
    <w:rsid w:val="00460990"/>
    <w:rsid w:val="004609C6"/>
    <w:rsid w:val="00460A0A"/>
    <w:rsid w:val="00460F18"/>
    <w:rsid w:val="0046161F"/>
    <w:rsid w:val="00461A25"/>
    <w:rsid w:val="00461DF4"/>
    <w:rsid w:val="00461E0B"/>
    <w:rsid w:val="00461EAA"/>
    <w:rsid w:val="0046262D"/>
    <w:rsid w:val="0046264A"/>
    <w:rsid w:val="00462663"/>
    <w:rsid w:val="00462701"/>
    <w:rsid w:val="00462B3D"/>
    <w:rsid w:val="00463018"/>
    <w:rsid w:val="00463032"/>
    <w:rsid w:val="004632FA"/>
    <w:rsid w:val="00463B76"/>
    <w:rsid w:val="00463E32"/>
    <w:rsid w:val="00463F41"/>
    <w:rsid w:val="00464117"/>
    <w:rsid w:val="00464129"/>
    <w:rsid w:val="004642A2"/>
    <w:rsid w:val="004649D4"/>
    <w:rsid w:val="00464F38"/>
    <w:rsid w:val="004650C4"/>
    <w:rsid w:val="00465501"/>
    <w:rsid w:val="004655CF"/>
    <w:rsid w:val="00465674"/>
    <w:rsid w:val="004658DC"/>
    <w:rsid w:val="00465DD2"/>
    <w:rsid w:val="00465FF1"/>
    <w:rsid w:val="0046612A"/>
    <w:rsid w:val="0046682A"/>
    <w:rsid w:val="00466E0F"/>
    <w:rsid w:val="00466EB8"/>
    <w:rsid w:val="004670A4"/>
    <w:rsid w:val="00467B16"/>
    <w:rsid w:val="00467B48"/>
    <w:rsid w:val="00467C1B"/>
    <w:rsid w:val="00467C2E"/>
    <w:rsid w:val="00467D56"/>
    <w:rsid w:val="00467D59"/>
    <w:rsid w:val="00470225"/>
    <w:rsid w:val="00470369"/>
    <w:rsid w:val="00470544"/>
    <w:rsid w:val="00470755"/>
    <w:rsid w:val="00470A2D"/>
    <w:rsid w:val="00470AB4"/>
    <w:rsid w:val="00470FA8"/>
    <w:rsid w:val="00471090"/>
    <w:rsid w:val="004710C4"/>
    <w:rsid w:val="0047192F"/>
    <w:rsid w:val="00471930"/>
    <w:rsid w:val="00471C7A"/>
    <w:rsid w:val="00472076"/>
    <w:rsid w:val="00472364"/>
    <w:rsid w:val="004726D7"/>
    <w:rsid w:val="00472A1D"/>
    <w:rsid w:val="00472AB6"/>
    <w:rsid w:val="00472E77"/>
    <w:rsid w:val="00472E7C"/>
    <w:rsid w:val="00473156"/>
    <w:rsid w:val="00473225"/>
    <w:rsid w:val="00473A60"/>
    <w:rsid w:val="00473BDD"/>
    <w:rsid w:val="0047452F"/>
    <w:rsid w:val="004745F3"/>
    <w:rsid w:val="00474ADF"/>
    <w:rsid w:val="00474C89"/>
    <w:rsid w:val="00474E12"/>
    <w:rsid w:val="00474F13"/>
    <w:rsid w:val="0047538A"/>
    <w:rsid w:val="004757F5"/>
    <w:rsid w:val="0047591E"/>
    <w:rsid w:val="00475979"/>
    <w:rsid w:val="00475E0C"/>
    <w:rsid w:val="00475E91"/>
    <w:rsid w:val="00475EBD"/>
    <w:rsid w:val="00475F0A"/>
    <w:rsid w:val="00476033"/>
    <w:rsid w:val="004761C5"/>
    <w:rsid w:val="00476481"/>
    <w:rsid w:val="0047679C"/>
    <w:rsid w:val="004768E2"/>
    <w:rsid w:val="00476AE0"/>
    <w:rsid w:val="0047711B"/>
    <w:rsid w:val="004772D7"/>
    <w:rsid w:val="004776E7"/>
    <w:rsid w:val="0047785F"/>
    <w:rsid w:val="004779EA"/>
    <w:rsid w:val="00477E28"/>
    <w:rsid w:val="00477E86"/>
    <w:rsid w:val="00477FDA"/>
    <w:rsid w:val="0048003A"/>
    <w:rsid w:val="00480AD3"/>
    <w:rsid w:val="00480B11"/>
    <w:rsid w:val="00480C54"/>
    <w:rsid w:val="00480FA7"/>
    <w:rsid w:val="00481510"/>
    <w:rsid w:val="004818B8"/>
    <w:rsid w:val="00481916"/>
    <w:rsid w:val="00481935"/>
    <w:rsid w:val="00481B1A"/>
    <w:rsid w:val="00481CF5"/>
    <w:rsid w:val="00481F4D"/>
    <w:rsid w:val="0048216C"/>
    <w:rsid w:val="00482259"/>
    <w:rsid w:val="004822F9"/>
    <w:rsid w:val="0048249F"/>
    <w:rsid w:val="004827DE"/>
    <w:rsid w:val="00482BA8"/>
    <w:rsid w:val="00482BC0"/>
    <w:rsid w:val="00482D32"/>
    <w:rsid w:val="0048300A"/>
    <w:rsid w:val="00483354"/>
    <w:rsid w:val="0048340A"/>
    <w:rsid w:val="004835BF"/>
    <w:rsid w:val="00483707"/>
    <w:rsid w:val="0048383A"/>
    <w:rsid w:val="004838D6"/>
    <w:rsid w:val="00483916"/>
    <w:rsid w:val="00483A48"/>
    <w:rsid w:val="00483CE6"/>
    <w:rsid w:val="00483E2D"/>
    <w:rsid w:val="00483F37"/>
    <w:rsid w:val="004843E3"/>
    <w:rsid w:val="00484490"/>
    <w:rsid w:val="004847FB"/>
    <w:rsid w:val="00484901"/>
    <w:rsid w:val="004849C4"/>
    <w:rsid w:val="00484B62"/>
    <w:rsid w:val="00484CCC"/>
    <w:rsid w:val="00484E89"/>
    <w:rsid w:val="004850DD"/>
    <w:rsid w:val="00485313"/>
    <w:rsid w:val="00485381"/>
    <w:rsid w:val="004855BC"/>
    <w:rsid w:val="004855F7"/>
    <w:rsid w:val="00485AB2"/>
    <w:rsid w:val="00485B3D"/>
    <w:rsid w:val="00485CE3"/>
    <w:rsid w:val="00485CEA"/>
    <w:rsid w:val="00485F0F"/>
    <w:rsid w:val="004860D6"/>
    <w:rsid w:val="004861D4"/>
    <w:rsid w:val="00486551"/>
    <w:rsid w:val="004865FD"/>
    <w:rsid w:val="00486628"/>
    <w:rsid w:val="00486993"/>
    <w:rsid w:val="00486A44"/>
    <w:rsid w:val="00486B1C"/>
    <w:rsid w:val="00486B95"/>
    <w:rsid w:val="00486D4E"/>
    <w:rsid w:val="00486FA1"/>
    <w:rsid w:val="00487725"/>
    <w:rsid w:val="0048795B"/>
    <w:rsid w:val="00490027"/>
    <w:rsid w:val="0049048D"/>
    <w:rsid w:val="00490585"/>
    <w:rsid w:val="004905B4"/>
    <w:rsid w:val="00490B19"/>
    <w:rsid w:val="00490D08"/>
    <w:rsid w:val="00490D58"/>
    <w:rsid w:val="00490DDD"/>
    <w:rsid w:val="00490E4F"/>
    <w:rsid w:val="00490F89"/>
    <w:rsid w:val="0049115D"/>
    <w:rsid w:val="00491567"/>
    <w:rsid w:val="00491852"/>
    <w:rsid w:val="00491FA2"/>
    <w:rsid w:val="004920FA"/>
    <w:rsid w:val="004921FB"/>
    <w:rsid w:val="00492314"/>
    <w:rsid w:val="00492AE7"/>
    <w:rsid w:val="00492E08"/>
    <w:rsid w:val="00492E18"/>
    <w:rsid w:val="00492F03"/>
    <w:rsid w:val="00492F56"/>
    <w:rsid w:val="00492FEE"/>
    <w:rsid w:val="0049371A"/>
    <w:rsid w:val="004937E8"/>
    <w:rsid w:val="00493990"/>
    <w:rsid w:val="00494243"/>
    <w:rsid w:val="004945C5"/>
    <w:rsid w:val="004946C6"/>
    <w:rsid w:val="004948A4"/>
    <w:rsid w:val="00494940"/>
    <w:rsid w:val="0049512A"/>
    <w:rsid w:val="00495339"/>
    <w:rsid w:val="004956E6"/>
    <w:rsid w:val="00495951"/>
    <w:rsid w:val="00495AB4"/>
    <w:rsid w:val="00495B30"/>
    <w:rsid w:val="00495B85"/>
    <w:rsid w:val="0049618B"/>
    <w:rsid w:val="004963BD"/>
    <w:rsid w:val="004964B5"/>
    <w:rsid w:val="0049656A"/>
    <w:rsid w:val="00496701"/>
    <w:rsid w:val="0049682A"/>
    <w:rsid w:val="004968B4"/>
    <w:rsid w:val="00496B89"/>
    <w:rsid w:val="00496F0D"/>
    <w:rsid w:val="00496F7C"/>
    <w:rsid w:val="00497632"/>
    <w:rsid w:val="0049765E"/>
    <w:rsid w:val="004977A3"/>
    <w:rsid w:val="00497899"/>
    <w:rsid w:val="00497B4D"/>
    <w:rsid w:val="00497D14"/>
    <w:rsid w:val="00497DCE"/>
    <w:rsid w:val="00497DED"/>
    <w:rsid w:val="004A029D"/>
    <w:rsid w:val="004A02B8"/>
    <w:rsid w:val="004A04E4"/>
    <w:rsid w:val="004A0AD3"/>
    <w:rsid w:val="004A0EB3"/>
    <w:rsid w:val="004A0FEA"/>
    <w:rsid w:val="004A1A15"/>
    <w:rsid w:val="004A1A4C"/>
    <w:rsid w:val="004A1ACE"/>
    <w:rsid w:val="004A1E2E"/>
    <w:rsid w:val="004A2050"/>
    <w:rsid w:val="004A2069"/>
    <w:rsid w:val="004A21A8"/>
    <w:rsid w:val="004A2345"/>
    <w:rsid w:val="004A2536"/>
    <w:rsid w:val="004A2698"/>
    <w:rsid w:val="004A2C5D"/>
    <w:rsid w:val="004A2E72"/>
    <w:rsid w:val="004A3101"/>
    <w:rsid w:val="004A36A3"/>
    <w:rsid w:val="004A3780"/>
    <w:rsid w:val="004A3A75"/>
    <w:rsid w:val="004A3AAD"/>
    <w:rsid w:val="004A3C9C"/>
    <w:rsid w:val="004A4D65"/>
    <w:rsid w:val="004A4DCA"/>
    <w:rsid w:val="004A4EE0"/>
    <w:rsid w:val="004A50AD"/>
    <w:rsid w:val="004A519E"/>
    <w:rsid w:val="004A51D6"/>
    <w:rsid w:val="004A5360"/>
    <w:rsid w:val="004A5675"/>
    <w:rsid w:val="004A5825"/>
    <w:rsid w:val="004A584A"/>
    <w:rsid w:val="004A59CD"/>
    <w:rsid w:val="004A5DF4"/>
    <w:rsid w:val="004A5F2C"/>
    <w:rsid w:val="004A6360"/>
    <w:rsid w:val="004A649A"/>
    <w:rsid w:val="004A6504"/>
    <w:rsid w:val="004A67ED"/>
    <w:rsid w:val="004A6D23"/>
    <w:rsid w:val="004A6DD9"/>
    <w:rsid w:val="004A7011"/>
    <w:rsid w:val="004A70BD"/>
    <w:rsid w:val="004A72C1"/>
    <w:rsid w:val="004A73B3"/>
    <w:rsid w:val="004A753C"/>
    <w:rsid w:val="004A7806"/>
    <w:rsid w:val="004A7B30"/>
    <w:rsid w:val="004A7D39"/>
    <w:rsid w:val="004B0026"/>
    <w:rsid w:val="004B0343"/>
    <w:rsid w:val="004B05DE"/>
    <w:rsid w:val="004B0607"/>
    <w:rsid w:val="004B0A3A"/>
    <w:rsid w:val="004B0AE4"/>
    <w:rsid w:val="004B0B95"/>
    <w:rsid w:val="004B0C56"/>
    <w:rsid w:val="004B0D9B"/>
    <w:rsid w:val="004B0DB8"/>
    <w:rsid w:val="004B0E98"/>
    <w:rsid w:val="004B1049"/>
    <w:rsid w:val="004B12E1"/>
    <w:rsid w:val="004B14BC"/>
    <w:rsid w:val="004B1DDD"/>
    <w:rsid w:val="004B1FDB"/>
    <w:rsid w:val="004B2A43"/>
    <w:rsid w:val="004B2B64"/>
    <w:rsid w:val="004B2C2C"/>
    <w:rsid w:val="004B35CC"/>
    <w:rsid w:val="004B3D69"/>
    <w:rsid w:val="004B427B"/>
    <w:rsid w:val="004B4C7B"/>
    <w:rsid w:val="004B4D37"/>
    <w:rsid w:val="004B4FCE"/>
    <w:rsid w:val="004B5027"/>
    <w:rsid w:val="004B530B"/>
    <w:rsid w:val="004B5C5E"/>
    <w:rsid w:val="004B5CBD"/>
    <w:rsid w:val="004B5E7C"/>
    <w:rsid w:val="004B6043"/>
    <w:rsid w:val="004B659A"/>
    <w:rsid w:val="004B68E1"/>
    <w:rsid w:val="004B6AE3"/>
    <w:rsid w:val="004B6E9F"/>
    <w:rsid w:val="004B710A"/>
    <w:rsid w:val="004B72C3"/>
    <w:rsid w:val="004B7843"/>
    <w:rsid w:val="004B7DA6"/>
    <w:rsid w:val="004C004C"/>
    <w:rsid w:val="004C0C69"/>
    <w:rsid w:val="004C0DF0"/>
    <w:rsid w:val="004C0EE5"/>
    <w:rsid w:val="004C109B"/>
    <w:rsid w:val="004C16F6"/>
    <w:rsid w:val="004C1745"/>
    <w:rsid w:val="004C1F75"/>
    <w:rsid w:val="004C2659"/>
    <w:rsid w:val="004C265E"/>
    <w:rsid w:val="004C2EB2"/>
    <w:rsid w:val="004C37E7"/>
    <w:rsid w:val="004C414A"/>
    <w:rsid w:val="004C4312"/>
    <w:rsid w:val="004C4612"/>
    <w:rsid w:val="004C4EC9"/>
    <w:rsid w:val="004C4EE1"/>
    <w:rsid w:val="004C51DA"/>
    <w:rsid w:val="004C52A0"/>
    <w:rsid w:val="004C55FA"/>
    <w:rsid w:val="004C5652"/>
    <w:rsid w:val="004C5AA4"/>
    <w:rsid w:val="004C5B9F"/>
    <w:rsid w:val="004C5F60"/>
    <w:rsid w:val="004C5FD6"/>
    <w:rsid w:val="004C618E"/>
    <w:rsid w:val="004C6200"/>
    <w:rsid w:val="004C6761"/>
    <w:rsid w:val="004C6939"/>
    <w:rsid w:val="004C6A20"/>
    <w:rsid w:val="004C7557"/>
    <w:rsid w:val="004C7750"/>
    <w:rsid w:val="004C778E"/>
    <w:rsid w:val="004C7A79"/>
    <w:rsid w:val="004C7AB3"/>
    <w:rsid w:val="004C7ACC"/>
    <w:rsid w:val="004C7E82"/>
    <w:rsid w:val="004D0180"/>
    <w:rsid w:val="004D08EB"/>
    <w:rsid w:val="004D09E6"/>
    <w:rsid w:val="004D0C78"/>
    <w:rsid w:val="004D0D30"/>
    <w:rsid w:val="004D0E0B"/>
    <w:rsid w:val="004D10F8"/>
    <w:rsid w:val="004D118D"/>
    <w:rsid w:val="004D13D4"/>
    <w:rsid w:val="004D16D2"/>
    <w:rsid w:val="004D17FB"/>
    <w:rsid w:val="004D18DA"/>
    <w:rsid w:val="004D1BC6"/>
    <w:rsid w:val="004D1CFD"/>
    <w:rsid w:val="004D1FE1"/>
    <w:rsid w:val="004D20E7"/>
    <w:rsid w:val="004D215F"/>
    <w:rsid w:val="004D22D8"/>
    <w:rsid w:val="004D26E9"/>
    <w:rsid w:val="004D2EA6"/>
    <w:rsid w:val="004D2EB7"/>
    <w:rsid w:val="004D2F96"/>
    <w:rsid w:val="004D33DD"/>
    <w:rsid w:val="004D3464"/>
    <w:rsid w:val="004D349D"/>
    <w:rsid w:val="004D353D"/>
    <w:rsid w:val="004D35B9"/>
    <w:rsid w:val="004D38A6"/>
    <w:rsid w:val="004D3914"/>
    <w:rsid w:val="004D3E36"/>
    <w:rsid w:val="004D3F00"/>
    <w:rsid w:val="004D3F25"/>
    <w:rsid w:val="004D3FCE"/>
    <w:rsid w:val="004D42AB"/>
    <w:rsid w:val="004D42BE"/>
    <w:rsid w:val="004D4446"/>
    <w:rsid w:val="004D45EB"/>
    <w:rsid w:val="004D474C"/>
    <w:rsid w:val="004D4B87"/>
    <w:rsid w:val="004D4BF1"/>
    <w:rsid w:val="004D4E53"/>
    <w:rsid w:val="004D50DC"/>
    <w:rsid w:val="004D5462"/>
    <w:rsid w:val="004D557C"/>
    <w:rsid w:val="004D55A1"/>
    <w:rsid w:val="004D5756"/>
    <w:rsid w:val="004D586D"/>
    <w:rsid w:val="004D5DD1"/>
    <w:rsid w:val="004D63A1"/>
    <w:rsid w:val="004D676A"/>
    <w:rsid w:val="004D6CF1"/>
    <w:rsid w:val="004D6F1F"/>
    <w:rsid w:val="004D6F7A"/>
    <w:rsid w:val="004D7143"/>
    <w:rsid w:val="004D7203"/>
    <w:rsid w:val="004D755E"/>
    <w:rsid w:val="004D7EE7"/>
    <w:rsid w:val="004E011C"/>
    <w:rsid w:val="004E01A1"/>
    <w:rsid w:val="004E056C"/>
    <w:rsid w:val="004E082A"/>
    <w:rsid w:val="004E0A1A"/>
    <w:rsid w:val="004E0B9F"/>
    <w:rsid w:val="004E0C92"/>
    <w:rsid w:val="004E0D45"/>
    <w:rsid w:val="004E1235"/>
    <w:rsid w:val="004E13A9"/>
    <w:rsid w:val="004E14D1"/>
    <w:rsid w:val="004E15C3"/>
    <w:rsid w:val="004E1A5C"/>
    <w:rsid w:val="004E1C96"/>
    <w:rsid w:val="004E1DC0"/>
    <w:rsid w:val="004E1E94"/>
    <w:rsid w:val="004E1FA8"/>
    <w:rsid w:val="004E21A4"/>
    <w:rsid w:val="004E26AB"/>
    <w:rsid w:val="004E26D1"/>
    <w:rsid w:val="004E278E"/>
    <w:rsid w:val="004E2A31"/>
    <w:rsid w:val="004E2DB1"/>
    <w:rsid w:val="004E34F5"/>
    <w:rsid w:val="004E35F0"/>
    <w:rsid w:val="004E3725"/>
    <w:rsid w:val="004E38D7"/>
    <w:rsid w:val="004E39AA"/>
    <w:rsid w:val="004E3B6E"/>
    <w:rsid w:val="004E3FDC"/>
    <w:rsid w:val="004E404D"/>
    <w:rsid w:val="004E40FB"/>
    <w:rsid w:val="004E4310"/>
    <w:rsid w:val="004E44B2"/>
    <w:rsid w:val="004E45E0"/>
    <w:rsid w:val="004E4A3B"/>
    <w:rsid w:val="004E4EF7"/>
    <w:rsid w:val="004E4F7B"/>
    <w:rsid w:val="004E518C"/>
    <w:rsid w:val="004E55EC"/>
    <w:rsid w:val="004E5614"/>
    <w:rsid w:val="004E5A96"/>
    <w:rsid w:val="004E60ED"/>
    <w:rsid w:val="004E61AA"/>
    <w:rsid w:val="004E6371"/>
    <w:rsid w:val="004E6397"/>
    <w:rsid w:val="004E715E"/>
    <w:rsid w:val="004E7210"/>
    <w:rsid w:val="004E76E3"/>
    <w:rsid w:val="004E77C1"/>
    <w:rsid w:val="004E789B"/>
    <w:rsid w:val="004E790B"/>
    <w:rsid w:val="004E7B0F"/>
    <w:rsid w:val="004E7D52"/>
    <w:rsid w:val="004F0076"/>
    <w:rsid w:val="004F03A9"/>
    <w:rsid w:val="004F0CF8"/>
    <w:rsid w:val="004F0D10"/>
    <w:rsid w:val="004F0DA9"/>
    <w:rsid w:val="004F0F3A"/>
    <w:rsid w:val="004F1029"/>
    <w:rsid w:val="004F10CD"/>
    <w:rsid w:val="004F14D8"/>
    <w:rsid w:val="004F184B"/>
    <w:rsid w:val="004F18FB"/>
    <w:rsid w:val="004F19F4"/>
    <w:rsid w:val="004F1A78"/>
    <w:rsid w:val="004F22BC"/>
    <w:rsid w:val="004F22E4"/>
    <w:rsid w:val="004F2303"/>
    <w:rsid w:val="004F2C72"/>
    <w:rsid w:val="004F2DBB"/>
    <w:rsid w:val="004F2F9D"/>
    <w:rsid w:val="004F2FDF"/>
    <w:rsid w:val="004F31B0"/>
    <w:rsid w:val="004F3315"/>
    <w:rsid w:val="004F354B"/>
    <w:rsid w:val="004F36C8"/>
    <w:rsid w:val="004F3788"/>
    <w:rsid w:val="004F39E8"/>
    <w:rsid w:val="004F3AC9"/>
    <w:rsid w:val="004F3CC2"/>
    <w:rsid w:val="004F3E09"/>
    <w:rsid w:val="004F41C8"/>
    <w:rsid w:val="004F436A"/>
    <w:rsid w:val="004F47E1"/>
    <w:rsid w:val="004F48DA"/>
    <w:rsid w:val="004F495A"/>
    <w:rsid w:val="004F4EE9"/>
    <w:rsid w:val="004F4F1E"/>
    <w:rsid w:val="004F500D"/>
    <w:rsid w:val="004F50B3"/>
    <w:rsid w:val="004F5257"/>
    <w:rsid w:val="004F539E"/>
    <w:rsid w:val="004F53BD"/>
    <w:rsid w:val="004F56DD"/>
    <w:rsid w:val="004F57AA"/>
    <w:rsid w:val="004F5991"/>
    <w:rsid w:val="004F5E87"/>
    <w:rsid w:val="004F5F5E"/>
    <w:rsid w:val="004F6776"/>
    <w:rsid w:val="004F68C4"/>
    <w:rsid w:val="004F697A"/>
    <w:rsid w:val="004F6FEB"/>
    <w:rsid w:val="004F7141"/>
    <w:rsid w:val="004F7535"/>
    <w:rsid w:val="004F7656"/>
    <w:rsid w:val="004F7B06"/>
    <w:rsid w:val="004F7B33"/>
    <w:rsid w:val="0050006D"/>
    <w:rsid w:val="005003AE"/>
    <w:rsid w:val="005003D6"/>
    <w:rsid w:val="005006E5"/>
    <w:rsid w:val="005007FB"/>
    <w:rsid w:val="00500AAF"/>
    <w:rsid w:val="00500CCB"/>
    <w:rsid w:val="00500E5D"/>
    <w:rsid w:val="00501105"/>
    <w:rsid w:val="005013D0"/>
    <w:rsid w:val="0050146E"/>
    <w:rsid w:val="005014EE"/>
    <w:rsid w:val="005016AE"/>
    <w:rsid w:val="0050175B"/>
    <w:rsid w:val="005018E7"/>
    <w:rsid w:val="0050195D"/>
    <w:rsid w:val="00501AA3"/>
    <w:rsid w:val="00502510"/>
    <w:rsid w:val="005025AE"/>
    <w:rsid w:val="00502ADE"/>
    <w:rsid w:val="00502C4B"/>
    <w:rsid w:val="00502D74"/>
    <w:rsid w:val="005030F5"/>
    <w:rsid w:val="00503292"/>
    <w:rsid w:val="00503C35"/>
    <w:rsid w:val="00503F9D"/>
    <w:rsid w:val="005041E1"/>
    <w:rsid w:val="00504482"/>
    <w:rsid w:val="0050482E"/>
    <w:rsid w:val="00504BF2"/>
    <w:rsid w:val="005057A3"/>
    <w:rsid w:val="005057B7"/>
    <w:rsid w:val="00505BC8"/>
    <w:rsid w:val="00505C39"/>
    <w:rsid w:val="00505D04"/>
    <w:rsid w:val="00505EF6"/>
    <w:rsid w:val="00505F12"/>
    <w:rsid w:val="00506156"/>
    <w:rsid w:val="00506801"/>
    <w:rsid w:val="00506A4F"/>
    <w:rsid w:val="00506A8C"/>
    <w:rsid w:val="00506AD6"/>
    <w:rsid w:val="00506B09"/>
    <w:rsid w:val="00506B33"/>
    <w:rsid w:val="00506FE5"/>
    <w:rsid w:val="005070A9"/>
    <w:rsid w:val="005072F2"/>
    <w:rsid w:val="00507353"/>
    <w:rsid w:val="00507366"/>
    <w:rsid w:val="005073A8"/>
    <w:rsid w:val="00507444"/>
    <w:rsid w:val="00507AE9"/>
    <w:rsid w:val="00507AFF"/>
    <w:rsid w:val="00507BE5"/>
    <w:rsid w:val="00507CDE"/>
    <w:rsid w:val="00507D26"/>
    <w:rsid w:val="00510271"/>
    <w:rsid w:val="005102D6"/>
    <w:rsid w:val="0051053D"/>
    <w:rsid w:val="00510C93"/>
    <w:rsid w:val="00510FD7"/>
    <w:rsid w:val="0051114F"/>
    <w:rsid w:val="0051115D"/>
    <w:rsid w:val="005111D1"/>
    <w:rsid w:val="005111F2"/>
    <w:rsid w:val="0051145C"/>
    <w:rsid w:val="005114E8"/>
    <w:rsid w:val="00511948"/>
    <w:rsid w:val="00511A35"/>
    <w:rsid w:val="00511B32"/>
    <w:rsid w:val="00512154"/>
    <w:rsid w:val="005121E3"/>
    <w:rsid w:val="00512758"/>
    <w:rsid w:val="00512806"/>
    <w:rsid w:val="00512946"/>
    <w:rsid w:val="00512AD4"/>
    <w:rsid w:val="00512D8A"/>
    <w:rsid w:val="00512DC7"/>
    <w:rsid w:val="00512EF5"/>
    <w:rsid w:val="00513175"/>
    <w:rsid w:val="00513218"/>
    <w:rsid w:val="00513613"/>
    <w:rsid w:val="0051373A"/>
    <w:rsid w:val="005137B3"/>
    <w:rsid w:val="005137C6"/>
    <w:rsid w:val="00513969"/>
    <w:rsid w:val="00513AC5"/>
    <w:rsid w:val="00513BA9"/>
    <w:rsid w:val="00513E94"/>
    <w:rsid w:val="00513EAA"/>
    <w:rsid w:val="00514176"/>
    <w:rsid w:val="00514343"/>
    <w:rsid w:val="0051449C"/>
    <w:rsid w:val="0051462C"/>
    <w:rsid w:val="0051488A"/>
    <w:rsid w:val="00514EBD"/>
    <w:rsid w:val="00515004"/>
    <w:rsid w:val="00515054"/>
    <w:rsid w:val="005151DC"/>
    <w:rsid w:val="00515217"/>
    <w:rsid w:val="00515218"/>
    <w:rsid w:val="00515282"/>
    <w:rsid w:val="00515438"/>
    <w:rsid w:val="005156E3"/>
    <w:rsid w:val="00515795"/>
    <w:rsid w:val="0051582A"/>
    <w:rsid w:val="00515B91"/>
    <w:rsid w:val="005163A5"/>
    <w:rsid w:val="00516B14"/>
    <w:rsid w:val="00516BD2"/>
    <w:rsid w:val="00516F33"/>
    <w:rsid w:val="005174E8"/>
    <w:rsid w:val="00517697"/>
    <w:rsid w:val="005176F1"/>
    <w:rsid w:val="00517A44"/>
    <w:rsid w:val="00517F80"/>
    <w:rsid w:val="00517FAB"/>
    <w:rsid w:val="0052004B"/>
    <w:rsid w:val="005202E5"/>
    <w:rsid w:val="00520414"/>
    <w:rsid w:val="00520D49"/>
    <w:rsid w:val="00521170"/>
    <w:rsid w:val="005211FB"/>
    <w:rsid w:val="00521614"/>
    <w:rsid w:val="005219BB"/>
    <w:rsid w:val="00521D1D"/>
    <w:rsid w:val="0052227D"/>
    <w:rsid w:val="005224F5"/>
    <w:rsid w:val="00522678"/>
    <w:rsid w:val="0052283D"/>
    <w:rsid w:val="00522AB4"/>
    <w:rsid w:val="00522B2C"/>
    <w:rsid w:val="00522CC5"/>
    <w:rsid w:val="0052315E"/>
    <w:rsid w:val="0052354D"/>
    <w:rsid w:val="005239FA"/>
    <w:rsid w:val="00523A56"/>
    <w:rsid w:val="00524298"/>
    <w:rsid w:val="00524451"/>
    <w:rsid w:val="0052455A"/>
    <w:rsid w:val="00524C9F"/>
    <w:rsid w:val="00524D4F"/>
    <w:rsid w:val="00524F27"/>
    <w:rsid w:val="00524FF3"/>
    <w:rsid w:val="005250BE"/>
    <w:rsid w:val="0052521C"/>
    <w:rsid w:val="0052525F"/>
    <w:rsid w:val="00525278"/>
    <w:rsid w:val="00525354"/>
    <w:rsid w:val="005256AC"/>
    <w:rsid w:val="005257C3"/>
    <w:rsid w:val="00525A79"/>
    <w:rsid w:val="00525EFF"/>
    <w:rsid w:val="0052603E"/>
    <w:rsid w:val="005260B1"/>
    <w:rsid w:val="005261DC"/>
    <w:rsid w:val="00526255"/>
    <w:rsid w:val="005262CD"/>
    <w:rsid w:val="005266F9"/>
    <w:rsid w:val="005266FF"/>
    <w:rsid w:val="005268F2"/>
    <w:rsid w:val="00526EA0"/>
    <w:rsid w:val="00527655"/>
    <w:rsid w:val="005276D4"/>
    <w:rsid w:val="00527909"/>
    <w:rsid w:val="00527AF5"/>
    <w:rsid w:val="005303E9"/>
    <w:rsid w:val="00530447"/>
    <w:rsid w:val="00530488"/>
    <w:rsid w:val="005305C8"/>
    <w:rsid w:val="00530765"/>
    <w:rsid w:val="00530956"/>
    <w:rsid w:val="00530A84"/>
    <w:rsid w:val="00530AEC"/>
    <w:rsid w:val="00530D4D"/>
    <w:rsid w:val="00531032"/>
    <w:rsid w:val="00531105"/>
    <w:rsid w:val="005311A9"/>
    <w:rsid w:val="005311F8"/>
    <w:rsid w:val="00531253"/>
    <w:rsid w:val="0053134B"/>
    <w:rsid w:val="0053136B"/>
    <w:rsid w:val="00531392"/>
    <w:rsid w:val="00531399"/>
    <w:rsid w:val="00531514"/>
    <w:rsid w:val="005318B7"/>
    <w:rsid w:val="00531A4C"/>
    <w:rsid w:val="00531A8D"/>
    <w:rsid w:val="00531BEA"/>
    <w:rsid w:val="00532208"/>
    <w:rsid w:val="005322F0"/>
    <w:rsid w:val="0053298F"/>
    <w:rsid w:val="005329A0"/>
    <w:rsid w:val="0053335B"/>
    <w:rsid w:val="00533450"/>
    <w:rsid w:val="005336A4"/>
    <w:rsid w:val="005337B1"/>
    <w:rsid w:val="005337DC"/>
    <w:rsid w:val="00533D3E"/>
    <w:rsid w:val="00533D68"/>
    <w:rsid w:val="00533D9B"/>
    <w:rsid w:val="00533E00"/>
    <w:rsid w:val="00533E97"/>
    <w:rsid w:val="00533FF6"/>
    <w:rsid w:val="00534027"/>
    <w:rsid w:val="005344BB"/>
    <w:rsid w:val="005347C9"/>
    <w:rsid w:val="00534D37"/>
    <w:rsid w:val="0053521D"/>
    <w:rsid w:val="0053556E"/>
    <w:rsid w:val="00536082"/>
    <w:rsid w:val="00536087"/>
    <w:rsid w:val="0053628B"/>
    <w:rsid w:val="005362ED"/>
    <w:rsid w:val="00536896"/>
    <w:rsid w:val="0053692E"/>
    <w:rsid w:val="00536E05"/>
    <w:rsid w:val="00536EBF"/>
    <w:rsid w:val="005372EB"/>
    <w:rsid w:val="00537345"/>
    <w:rsid w:val="00537377"/>
    <w:rsid w:val="005373B3"/>
    <w:rsid w:val="0053743F"/>
    <w:rsid w:val="00537549"/>
    <w:rsid w:val="005376A3"/>
    <w:rsid w:val="00537779"/>
    <w:rsid w:val="005378C8"/>
    <w:rsid w:val="0053790A"/>
    <w:rsid w:val="00537C98"/>
    <w:rsid w:val="00537E45"/>
    <w:rsid w:val="00540500"/>
    <w:rsid w:val="0054068C"/>
    <w:rsid w:val="00540A92"/>
    <w:rsid w:val="00540B12"/>
    <w:rsid w:val="00540CEB"/>
    <w:rsid w:val="00540DFC"/>
    <w:rsid w:val="0054108F"/>
    <w:rsid w:val="00541114"/>
    <w:rsid w:val="0054167B"/>
    <w:rsid w:val="005418A1"/>
    <w:rsid w:val="00541993"/>
    <w:rsid w:val="00541A38"/>
    <w:rsid w:val="00541D75"/>
    <w:rsid w:val="00541E36"/>
    <w:rsid w:val="00541ED0"/>
    <w:rsid w:val="00542249"/>
    <w:rsid w:val="005426D5"/>
    <w:rsid w:val="00542706"/>
    <w:rsid w:val="00542B97"/>
    <w:rsid w:val="00542E6D"/>
    <w:rsid w:val="00542ED0"/>
    <w:rsid w:val="00542F5A"/>
    <w:rsid w:val="005435E0"/>
    <w:rsid w:val="005435F7"/>
    <w:rsid w:val="005436F4"/>
    <w:rsid w:val="005444ED"/>
    <w:rsid w:val="005446BD"/>
    <w:rsid w:val="00544753"/>
    <w:rsid w:val="005448D2"/>
    <w:rsid w:val="00544930"/>
    <w:rsid w:val="00544A1D"/>
    <w:rsid w:val="00545170"/>
    <w:rsid w:val="005452B5"/>
    <w:rsid w:val="00545573"/>
    <w:rsid w:val="005455B8"/>
    <w:rsid w:val="005458EB"/>
    <w:rsid w:val="005459D4"/>
    <w:rsid w:val="00545B84"/>
    <w:rsid w:val="00545C8D"/>
    <w:rsid w:val="00545F56"/>
    <w:rsid w:val="00546265"/>
    <w:rsid w:val="0054630E"/>
    <w:rsid w:val="005467EA"/>
    <w:rsid w:val="005468DA"/>
    <w:rsid w:val="005469A1"/>
    <w:rsid w:val="00546A7A"/>
    <w:rsid w:val="00546BF0"/>
    <w:rsid w:val="00546DC1"/>
    <w:rsid w:val="00547244"/>
    <w:rsid w:val="005475B5"/>
    <w:rsid w:val="00547833"/>
    <w:rsid w:val="00547979"/>
    <w:rsid w:val="00547D9B"/>
    <w:rsid w:val="00547DB8"/>
    <w:rsid w:val="00547FC2"/>
    <w:rsid w:val="0055001F"/>
    <w:rsid w:val="005504BD"/>
    <w:rsid w:val="00550610"/>
    <w:rsid w:val="00550B7A"/>
    <w:rsid w:val="00550BAC"/>
    <w:rsid w:val="00550BEC"/>
    <w:rsid w:val="00550C98"/>
    <w:rsid w:val="00550F28"/>
    <w:rsid w:val="00550F4E"/>
    <w:rsid w:val="0055103E"/>
    <w:rsid w:val="0055118F"/>
    <w:rsid w:val="00551322"/>
    <w:rsid w:val="0055136D"/>
    <w:rsid w:val="00551A3F"/>
    <w:rsid w:val="00551E17"/>
    <w:rsid w:val="005525CB"/>
    <w:rsid w:val="00552923"/>
    <w:rsid w:val="00552B86"/>
    <w:rsid w:val="0055348D"/>
    <w:rsid w:val="00553793"/>
    <w:rsid w:val="00553A13"/>
    <w:rsid w:val="00553CD7"/>
    <w:rsid w:val="00553CF8"/>
    <w:rsid w:val="00553D6B"/>
    <w:rsid w:val="00554348"/>
    <w:rsid w:val="0055443F"/>
    <w:rsid w:val="00554635"/>
    <w:rsid w:val="005548E4"/>
    <w:rsid w:val="005549F8"/>
    <w:rsid w:val="00554A6E"/>
    <w:rsid w:val="00554D88"/>
    <w:rsid w:val="00554DA2"/>
    <w:rsid w:val="00554DA7"/>
    <w:rsid w:val="00554DCF"/>
    <w:rsid w:val="005554F6"/>
    <w:rsid w:val="005555A4"/>
    <w:rsid w:val="00555987"/>
    <w:rsid w:val="00555CFD"/>
    <w:rsid w:val="00555DE1"/>
    <w:rsid w:val="00556170"/>
    <w:rsid w:val="005561AA"/>
    <w:rsid w:val="00556530"/>
    <w:rsid w:val="0055668C"/>
    <w:rsid w:val="005568D7"/>
    <w:rsid w:val="005569AE"/>
    <w:rsid w:val="00556A4F"/>
    <w:rsid w:val="00556D2E"/>
    <w:rsid w:val="00557475"/>
    <w:rsid w:val="0055764E"/>
    <w:rsid w:val="0055773C"/>
    <w:rsid w:val="00557B57"/>
    <w:rsid w:val="00557B8F"/>
    <w:rsid w:val="00557CFA"/>
    <w:rsid w:val="00557D72"/>
    <w:rsid w:val="00557F22"/>
    <w:rsid w:val="005602B5"/>
    <w:rsid w:val="005602F5"/>
    <w:rsid w:val="00560741"/>
    <w:rsid w:val="00560B11"/>
    <w:rsid w:val="00560D4D"/>
    <w:rsid w:val="00560E75"/>
    <w:rsid w:val="00561397"/>
    <w:rsid w:val="005615F4"/>
    <w:rsid w:val="00561870"/>
    <w:rsid w:val="0056194D"/>
    <w:rsid w:val="00561A3E"/>
    <w:rsid w:val="00561A5D"/>
    <w:rsid w:val="00561B97"/>
    <w:rsid w:val="00561E0C"/>
    <w:rsid w:val="00561E8A"/>
    <w:rsid w:val="0056215B"/>
    <w:rsid w:val="005621C8"/>
    <w:rsid w:val="00562579"/>
    <w:rsid w:val="00562916"/>
    <w:rsid w:val="00562B24"/>
    <w:rsid w:val="0056304C"/>
    <w:rsid w:val="005631D6"/>
    <w:rsid w:val="00563813"/>
    <w:rsid w:val="005638EF"/>
    <w:rsid w:val="005639AB"/>
    <w:rsid w:val="00563F5F"/>
    <w:rsid w:val="005642C9"/>
    <w:rsid w:val="0056466D"/>
    <w:rsid w:val="0056490E"/>
    <w:rsid w:val="00564FFC"/>
    <w:rsid w:val="0056503E"/>
    <w:rsid w:val="005654FB"/>
    <w:rsid w:val="00565655"/>
    <w:rsid w:val="0056595E"/>
    <w:rsid w:val="00566028"/>
    <w:rsid w:val="005660C5"/>
    <w:rsid w:val="005662B5"/>
    <w:rsid w:val="005669CC"/>
    <w:rsid w:val="00566C1E"/>
    <w:rsid w:val="00566D20"/>
    <w:rsid w:val="00566DEA"/>
    <w:rsid w:val="00566EA4"/>
    <w:rsid w:val="005670A6"/>
    <w:rsid w:val="00567184"/>
    <w:rsid w:val="0056721F"/>
    <w:rsid w:val="00567689"/>
    <w:rsid w:val="00567C17"/>
    <w:rsid w:val="00567E38"/>
    <w:rsid w:val="00570052"/>
    <w:rsid w:val="00570129"/>
    <w:rsid w:val="00570429"/>
    <w:rsid w:val="00570750"/>
    <w:rsid w:val="00570905"/>
    <w:rsid w:val="00570926"/>
    <w:rsid w:val="00570A5F"/>
    <w:rsid w:val="00570AF5"/>
    <w:rsid w:val="00570E71"/>
    <w:rsid w:val="00570FAD"/>
    <w:rsid w:val="00571593"/>
    <w:rsid w:val="005715BD"/>
    <w:rsid w:val="00571867"/>
    <w:rsid w:val="00571AC3"/>
    <w:rsid w:val="00571BBB"/>
    <w:rsid w:val="00571D06"/>
    <w:rsid w:val="00571FF9"/>
    <w:rsid w:val="0057232D"/>
    <w:rsid w:val="0057232F"/>
    <w:rsid w:val="00572399"/>
    <w:rsid w:val="0057260C"/>
    <w:rsid w:val="005727EF"/>
    <w:rsid w:val="00572804"/>
    <w:rsid w:val="00572920"/>
    <w:rsid w:val="00572A70"/>
    <w:rsid w:val="00572AB4"/>
    <w:rsid w:val="0057369C"/>
    <w:rsid w:val="005736E4"/>
    <w:rsid w:val="00573909"/>
    <w:rsid w:val="0057395E"/>
    <w:rsid w:val="00573986"/>
    <w:rsid w:val="005739D1"/>
    <w:rsid w:val="00573A4E"/>
    <w:rsid w:val="00573AE3"/>
    <w:rsid w:val="00573E26"/>
    <w:rsid w:val="00574453"/>
    <w:rsid w:val="005748BB"/>
    <w:rsid w:val="005748F5"/>
    <w:rsid w:val="005749DB"/>
    <w:rsid w:val="00574F6E"/>
    <w:rsid w:val="00574FDF"/>
    <w:rsid w:val="00575054"/>
    <w:rsid w:val="00575464"/>
    <w:rsid w:val="005756B4"/>
    <w:rsid w:val="005757EA"/>
    <w:rsid w:val="005758C1"/>
    <w:rsid w:val="00575B08"/>
    <w:rsid w:val="00575EE2"/>
    <w:rsid w:val="005760AC"/>
    <w:rsid w:val="00576271"/>
    <w:rsid w:val="005762AD"/>
    <w:rsid w:val="0057634C"/>
    <w:rsid w:val="00576454"/>
    <w:rsid w:val="0057682F"/>
    <w:rsid w:val="00576C3A"/>
    <w:rsid w:val="00576C51"/>
    <w:rsid w:val="00577128"/>
    <w:rsid w:val="00577362"/>
    <w:rsid w:val="0057740E"/>
    <w:rsid w:val="005775FF"/>
    <w:rsid w:val="0057794B"/>
    <w:rsid w:val="00577EEC"/>
    <w:rsid w:val="00577F17"/>
    <w:rsid w:val="005800BD"/>
    <w:rsid w:val="005801F4"/>
    <w:rsid w:val="00580626"/>
    <w:rsid w:val="00580645"/>
    <w:rsid w:val="00580681"/>
    <w:rsid w:val="00580D9C"/>
    <w:rsid w:val="0058133B"/>
    <w:rsid w:val="005817EF"/>
    <w:rsid w:val="00581952"/>
    <w:rsid w:val="005819BB"/>
    <w:rsid w:val="00581A39"/>
    <w:rsid w:val="00581AA6"/>
    <w:rsid w:val="00581CE5"/>
    <w:rsid w:val="0058208D"/>
    <w:rsid w:val="00582313"/>
    <w:rsid w:val="005825D8"/>
    <w:rsid w:val="005828C1"/>
    <w:rsid w:val="005832AD"/>
    <w:rsid w:val="00583651"/>
    <w:rsid w:val="00583AD9"/>
    <w:rsid w:val="00583C92"/>
    <w:rsid w:val="00583CC6"/>
    <w:rsid w:val="005844A9"/>
    <w:rsid w:val="005847E3"/>
    <w:rsid w:val="00584964"/>
    <w:rsid w:val="00584C34"/>
    <w:rsid w:val="00585052"/>
    <w:rsid w:val="005850D6"/>
    <w:rsid w:val="0058529E"/>
    <w:rsid w:val="00585BFD"/>
    <w:rsid w:val="00585F26"/>
    <w:rsid w:val="00585F2A"/>
    <w:rsid w:val="00586594"/>
    <w:rsid w:val="005868A1"/>
    <w:rsid w:val="00586957"/>
    <w:rsid w:val="00586988"/>
    <w:rsid w:val="00587071"/>
    <w:rsid w:val="0058742C"/>
    <w:rsid w:val="0058743E"/>
    <w:rsid w:val="00587B89"/>
    <w:rsid w:val="00587E56"/>
    <w:rsid w:val="00590518"/>
    <w:rsid w:val="005906EC"/>
    <w:rsid w:val="005909B5"/>
    <w:rsid w:val="00590AAA"/>
    <w:rsid w:val="005910E4"/>
    <w:rsid w:val="0059169B"/>
    <w:rsid w:val="0059170E"/>
    <w:rsid w:val="00591EAD"/>
    <w:rsid w:val="0059228E"/>
    <w:rsid w:val="005923D9"/>
    <w:rsid w:val="00592A4A"/>
    <w:rsid w:val="00592BCB"/>
    <w:rsid w:val="00592E3A"/>
    <w:rsid w:val="00593008"/>
    <w:rsid w:val="00593012"/>
    <w:rsid w:val="005930BD"/>
    <w:rsid w:val="005932F5"/>
    <w:rsid w:val="00593A03"/>
    <w:rsid w:val="00593AE4"/>
    <w:rsid w:val="00593B0F"/>
    <w:rsid w:val="00593B8F"/>
    <w:rsid w:val="00593C63"/>
    <w:rsid w:val="00593C8C"/>
    <w:rsid w:val="005940DA"/>
    <w:rsid w:val="00594148"/>
    <w:rsid w:val="0059475F"/>
    <w:rsid w:val="005948CB"/>
    <w:rsid w:val="00594F8C"/>
    <w:rsid w:val="00595154"/>
    <w:rsid w:val="0059549E"/>
    <w:rsid w:val="0059581C"/>
    <w:rsid w:val="00595B18"/>
    <w:rsid w:val="00595CE2"/>
    <w:rsid w:val="00595CE8"/>
    <w:rsid w:val="00595D32"/>
    <w:rsid w:val="00595D8E"/>
    <w:rsid w:val="0059604B"/>
    <w:rsid w:val="005962B9"/>
    <w:rsid w:val="0059656B"/>
    <w:rsid w:val="00596733"/>
    <w:rsid w:val="005967A1"/>
    <w:rsid w:val="005967CF"/>
    <w:rsid w:val="00596B3D"/>
    <w:rsid w:val="005972E6"/>
    <w:rsid w:val="0059736E"/>
    <w:rsid w:val="00597912"/>
    <w:rsid w:val="005979E9"/>
    <w:rsid w:val="00597A36"/>
    <w:rsid w:val="00597B5F"/>
    <w:rsid w:val="00597E4C"/>
    <w:rsid w:val="005A0090"/>
    <w:rsid w:val="005A022B"/>
    <w:rsid w:val="005A07A6"/>
    <w:rsid w:val="005A08B1"/>
    <w:rsid w:val="005A0A9B"/>
    <w:rsid w:val="005A0E35"/>
    <w:rsid w:val="005A108B"/>
    <w:rsid w:val="005A12B8"/>
    <w:rsid w:val="005A13A4"/>
    <w:rsid w:val="005A1A1C"/>
    <w:rsid w:val="005A1F10"/>
    <w:rsid w:val="005A2129"/>
    <w:rsid w:val="005A21C2"/>
    <w:rsid w:val="005A2727"/>
    <w:rsid w:val="005A2816"/>
    <w:rsid w:val="005A2D53"/>
    <w:rsid w:val="005A2D57"/>
    <w:rsid w:val="005A2DD6"/>
    <w:rsid w:val="005A2EF4"/>
    <w:rsid w:val="005A2FC9"/>
    <w:rsid w:val="005A389A"/>
    <w:rsid w:val="005A38AD"/>
    <w:rsid w:val="005A3AB5"/>
    <w:rsid w:val="005A3BF7"/>
    <w:rsid w:val="005A3E5B"/>
    <w:rsid w:val="005A4161"/>
    <w:rsid w:val="005A4622"/>
    <w:rsid w:val="005A4B44"/>
    <w:rsid w:val="005A5334"/>
    <w:rsid w:val="005A564B"/>
    <w:rsid w:val="005A56CA"/>
    <w:rsid w:val="005A58C9"/>
    <w:rsid w:val="005A5918"/>
    <w:rsid w:val="005A5A27"/>
    <w:rsid w:val="005A5AB5"/>
    <w:rsid w:val="005A5B81"/>
    <w:rsid w:val="005A5E61"/>
    <w:rsid w:val="005A642C"/>
    <w:rsid w:val="005A683E"/>
    <w:rsid w:val="005A6EF2"/>
    <w:rsid w:val="005A6EF9"/>
    <w:rsid w:val="005A714E"/>
    <w:rsid w:val="005A7617"/>
    <w:rsid w:val="005A773B"/>
    <w:rsid w:val="005A7836"/>
    <w:rsid w:val="005A7912"/>
    <w:rsid w:val="005A7B23"/>
    <w:rsid w:val="005A7CD7"/>
    <w:rsid w:val="005B0029"/>
    <w:rsid w:val="005B03EA"/>
    <w:rsid w:val="005B0B7C"/>
    <w:rsid w:val="005B0CEA"/>
    <w:rsid w:val="005B0D03"/>
    <w:rsid w:val="005B0F3A"/>
    <w:rsid w:val="005B14B8"/>
    <w:rsid w:val="005B14D8"/>
    <w:rsid w:val="005B1547"/>
    <w:rsid w:val="005B15D3"/>
    <w:rsid w:val="005B1699"/>
    <w:rsid w:val="005B1874"/>
    <w:rsid w:val="005B1C4F"/>
    <w:rsid w:val="005B1D6E"/>
    <w:rsid w:val="005B1FE7"/>
    <w:rsid w:val="005B206F"/>
    <w:rsid w:val="005B2194"/>
    <w:rsid w:val="005B2607"/>
    <w:rsid w:val="005B296C"/>
    <w:rsid w:val="005B29A2"/>
    <w:rsid w:val="005B2A67"/>
    <w:rsid w:val="005B2A87"/>
    <w:rsid w:val="005B2ED3"/>
    <w:rsid w:val="005B31B6"/>
    <w:rsid w:val="005B3343"/>
    <w:rsid w:val="005B3689"/>
    <w:rsid w:val="005B3A52"/>
    <w:rsid w:val="005B3EFF"/>
    <w:rsid w:val="005B3FB8"/>
    <w:rsid w:val="005B442A"/>
    <w:rsid w:val="005B496E"/>
    <w:rsid w:val="005B4BCB"/>
    <w:rsid w:val="005B4D13"/>
    <w:rsid w:val="005B4E7D"/>
    <w:rsid w:val="005B4E89"/>
    <w:rsid w:val="005B508F"/>
    <w:rsid w:val="005B514D"/>
    <w:rsid w:val="005B51D5"/>
    <w:rsid w:val="005B55FE"/>
    <w:rsid w:val="005B5BF5"/>
    <w:rsid w:val="005B5F75"/>
    <w:rsid w:val="005B6202"/>
    <w:rsid w:val="005B64F1"/>
    <w:rsid w:val="005B665F"/>
    <w:rsid w:val="005B6697"/>
    <w:rsid w:val="005B6788"/>
    <w:rsid w:val="005B67DF"/>
    <w:rsid w:val="005B692B"/>
    <w:rsid w:val="005B69A8"/>
    <w:rsid w:val="005B6C9D"/>
    <w:rsid w:val="005B7108"/>
    <w:rsid w:val="005B74EA"/>
    <w:rsid w:val="005B7699"/>
    <w:rsid w:val="005B76CA"/>
    <w:rsid w:val="005B783B"/>
    <w:rsid w:val="005B7DDB"/>
    <w:rsid w:val="005B7F1C"/>
    <w:rsid w:val="005B7FD4"/>
    <w:rsid w:val="005C0474"/>
    <w:rsid w:val="005C083D"/>
    <w:rsid w:val="005C094A"/>
    <w:rsid w:val="005C0D6F"/>
    <w:rsid w:val="005C0E65"/>
    <w:rsid w:val="005C103E"/>
    <w:rsid w:val="005C1757"/>
    <w:rsid w:val="005C1903"/>
    <w:rsid w:val="005C19AE"/>
    <w:rsid w:val="005C1CE5"/>
    <w:rsid w:val="005C21AD"/>
    <w:rsid w:val="005C229F"/>
    <w:rsid w:val="005C26D7"/>
    <w:rsid w:val="005C2795"/>
    <w:rsid w:val="005C2961"/>
    <w:rsid w:val="005C2BC0"/>
    <w:rsid w:val="005C2C02"/>
    <w:rsid w:val="005C372E"/>
    <w:rsid w:val="005C3771"/>
    <w:rsid w:val="005C3810"/>
    <w:rsid w:val="005C3870"/>
    <w:rsid w:val="005C3894"/>
    <w:rsid w:val="005C39A8"/>
    <w:rsid w:val="005C39E0"/>
    <w:rsid w:val="005C3C1B"/>
    <w:rsid w:val="005C3DDE"/>
    <w:rsid w:val="005C3E22"/>
    <w:rsid w:val="005C4466"/>
    <w:rsid w:val="005C4741"/>
    <w:rsid w:val="005C478E"/>
    <w:rsid w:val="005C4AAB"/>
    <w:rsid w:val="005C4B3A"/>
    <w:rsid w:val="005C4BB4"/>
    <w:rsid w:val="005C4DAE"/>
    <w:rsid w:val="005C4E10"/>
    <w:rsid w:val="005C51E7"/>
    <w:rsid w:val="005C51FB"/>
    <w:rsid w:val="005C532E"/>
    <w:rsid w:val="005C5755"/>
    <w:rsid w:val="005C589B"/>
    <w:rsid w:val="005C5FF6"/>
    <w:rsid w:val="005C6036"/>
    <w:rsid w:val="005C6629"/>
    <w:rsid w:val="005C6869"/>
    <w:rsid w:val="005C6DEE"/>
    <w:rsid w:val="005C764F"/>
    <w:rsid w:val="005C7C4D"/>
    <w:rsid w:val="005C7CF5"/>
    <w:rsid w:val="005C7DA2"/>
    <w:rsid w:val="005C7E32"/>
    <w:rsid w:val="005D07C0"/>
    <w:rsid w:val="005D0BCE"/>
    <w:rsid w:val="005D1117"/>
    <w:rsid w:val="005D1422"/>
    <w:rsid w:val="005D1483"/>
    <w:rsid w:val="005D1772"/>
    <w:rsid w:val="005D1FCF"/>
    <w:rsid w:val="005D20BF"/>
    <w:rsid w:val="005D23A0"/>
    <w:rsid w:val="005D2878"/>
    <w:rsid w:val="005D29B4"/>
    <w:rsid w:val="005D2B65"/>
    <w:rsid w:val="005D2DDF"/>
    <w:rsid w:val="005D3504"/>
    <w:rsid w:val="005D3539"/>
    <w:rsid w:val="005D36A2"/>
    <w:rsid w:val="005D36E0"/>
    <w:rsid w:val="005D3996"/>
    <w:rsid w:val="005D399F"/>
    <w:rsid w:val="005D39CA"/>
    <w:rsid w:val="005D3A41"/>
    <w:rsid w:val="005D3AD1"/>
    <w:rsid w:val="005D3B92"/>
    <w:rsid w:val="005D3BCA"/>
    <w:rsid w:val="005D4062"/>
    <w:rsid w:val="005D4063"/>
    <w:rsid w:val="005D4686"/>
    <w:rsid w:val="005D4DB1"/>
    <w:rsid w:val="005D4E52"/>
    <w:rsid w:val="005D527F"/>
    <w:rsid w:val="005D59C1"/>
    <w:rsid w:val="005D5CCC"/>
    <w:rsid w:val="005D5DA1"/>
    <w:rsid w:val="005D6067"/>
    <w:rsid w:val="005D608B"/>
    <w:rsid w:val="005D6253"/>
    <w:rsid w:val="005D64D6"/>
    <w:rsid w:val="005D66EF"/>
    <w:rsid w:val="005D673C"/>
    <w:rsid w:val="005D69C7"/>
    <w:rsid w:val="005D6B47"/>
    <w:rsid w:val="005D70D8"/>
    <w:rsid w:val="005D7256"/>
    <w:rsid w:val="005D7331"/>
    <w:rsid w:val="005D7353"/>
    <w:rsid w:val="005D76F4"/>
    <w:rsid w:val="005D790F"/>
    <w:rsid w:val="005D792E"/>
    <w:rsid w:val="005D7AEB"/>
    <w:rsid w:val="005D7B74"/>
    <w:rsid w:val="005D7FE0"/>
    <w:rsid w:val="005E0283"/>
    <w:rsid w:val="005E065F"/>
    <w:rsid w:val="005E0B61"/>
    <w:rsid w:val="005E0BED"/>
    <w:rsid w:val="005E0E31"/>
    <w:rsid w:val="005E0E70"/>
    <w:rsid w:val="005E1C3A"/>
    <w:rsid w:val="005E1CA8"/>
    <w:rsid w:val="005E26BC"/>
    <w:rsid w:val="005E26F9"/>
    <w:rsid w:val="005E293E"/>
    <w:rsid w:val="005E2EBF"/>
    <w:rsid w:val="005E3002"/>
    <w:rsid w:val="005E3425"/>
    <w:rsid w:val="005E3515"/>
    <w:rsid w:val="005E375B"/>
    <w:rsid w:val="005E38FA"/>
    <w:rsid w:val="005E394D"/>
    <w:rsid w:val="005E395A"/>
    <w:rsid w:val="005E3A34"/>
    <w:rsid w:val="005E3F82"/>
    <w:rsid w:val="005E41FA"/>
    <w:rsid w:val="005E47DA"/>
    <w:rsid w:val="005E480E"/>
    <w:rsid w:val="005E49E6"/>
    <w:rsid w:val="005E4FBF"/>
    <w:rsid w:val="005E5087"/>
    <w:rsid w:val="005E5720"/>
    <w:rsid w:val="005E58DC"/>
    <w:rsid w:val="005E58F3"/>
    <w:rsid w:val="005E5A12"/>
    <w:rsid w:val="005E5A77"/>
    <w:rsid w:val="005E5DBD"/>
    <w:rsid w:val="005E630B"/>
    <w:rsid w:val="005E651C"/>
    <w:rsid w:val="005E6955"/>
    <w:rsid w:val="005E6DB4"/>
    <w:rsid w:val="005E725E"/>
    <w:rsid w:val="005E72DA"/>
    <w:rsid w:val="005E7585"/>
    <w:rsid w:val="005E75C7"/>
    <w:rsid w:val="005E7B56"/>
    <w:rsid w:val="005E7BDC"/>
    <w:rsid w:val="005E7C19"/>
    <w:rsid w:val="005E7EE9"/>
    <w:rsid w:val="005F0157"/>
    <w:rsid w:val="005F0238"/>
    <w:rsid w:val="005F03C1"/>
    <w:rsid w:val="005F046A"/>
    <w:rsid w:val="005F0719"/>
    <w:rsid w:val="005F0837"/>
    <w:rsid w:val="005F088D"/>
    <w:rsid w:val="005F0A91"/>
    <w:rsid w:val="005F0CD0"/>
    <w:rsid w:val="005F0ECC"/>
    <w:rsid w:val="005F0FB3"/>
    <w:rsid w:val="005F14A9"/>
    <w:rsid w:val="005F15AD"/>
    <w:rsid w:val="005F1655"/>
    <w:rsid w:val="005F1C91"/>
    <w:rsid w:val="005F1E51"/>
    <w:rsid w:val="005F1F7E"/>
    <w:rsid w:val="005F2021"/>
    <w:rsid w:val="005F220C"/>
    <w:rsid w:val="005F22C3"/>
    <w:rsid w:val="005F24C1"/>
    <w:rsid w:val="005F25C8"/>
    <w:rsid w:val="005F265D"/>
    <w:rsid w:val="005F275A"/>
    <w:rsid w:val="005F2894"/>
    <w:rsid w:val="005F2A7D"/>
    <w:rsid w:val="005F2CB2"/>
    <w:rsid w:val="005F3455"/>
    <w:rsid w:val="005F35B1"/>
    <w:rsid w:val="005F39B2"/>
    <w:rsid w:val="005F3A90"/>
    <w:rsid w:val="005F403A"/>
    <w:rsid w:val="005F44A9"/>
    <w:rsid w:val="005F4652"/>
    <w:rsid w:val="005F4805"/>
    <w:rsid w:val="005F4A73"/>
    <w:rsid w:val="005F4F29"/>
    <w:rsid w:val="005F50D9"/>
    <w:rsid w:val="005F50FF"/>
    <w:rsid w:val="005F5104"/>
    <w:rsid w:val="005F533A"/>
    <w:rsid w:val="005F5503"/>
    <w:rsid w:val="005F564C"/>
    <w:rsid w:val="005F6512"/>
    <w:rsid w:val="005F65CA"/>
    <w:rsid w:val="005F66F1"/>
    <w:rsid w:val="005F67FE"/>
    <w:rsid w:val="005F6962"/>
    <w:rsid w:val="005F69F4"/>
    <w:rsid w:val="005F6AE6"/>
    <w:rsid w:val="005F6F02"/>
    <w:rsid w:val="005F701C"/>
    <w:rsid w:val="005F711D"/>
    <w:rsid w:val="005F7315"/>
    <w:rsid w:val="005F7C43"/>
    <w:rsid w:val="006002DD"/>
    <w:rsid w:val="00600819"/>
    <w:rsid w:val="0060087E"/>
    <w:rsid w:val="00600A57"/>
    <w:rsid w:val="00600AB5"/>
    <w:rsid w:val="00600BD5"/>
    <w:rsid w:val="00600F5C"/>
    <w:rsid w:val="006013B1"/>
    <w:rsid w:val="00601B65"/>
    <w:rsid w:val="00601BE0"/>
    <w:rsid w:val="00601D85"/>
    <w:rsid w:val="00602047"/>
    <w:rsid w:val="00602101"/>
    <w:rsid w:val="006026AD"/>
    <w:rsid w:val="006026C6"/>
    <w:rsid w:val="006027BF"/>
    <w:rsid w:val="00602CA8"/>
    <w:rsid w:val="00602DE4"/>
    <w:rsid w:val="00602DFF"/>
    <w:rsid w:val="006034F3"/>
    <w:rsid w:val="00603663"/>
    <w:rsid w:val="0060389C"/>
    <w:rsid w:val="006039C6"/>
    <w:rsid w:val="00603B7A"/>
    <w:rsid w:val="00604205"/>
    <w:rsid w:val="00604232"/>
    <w:rsid w:val="0060436F"/>
    <w:rsid w:val="00604511"/>
    <w:rsid w:val="0060454A"/>
    <w:rsid w:val="00604A1C"/>
    <w:rsid w:val="00604B4E"/>
    <w:rsid w:val="00604C06"/>
    <w:rsid w:val="00604C41"/>
    <w:rsid w:val="00605271"/>
    <w:rsid w:val="00605298"/>
    <w:rsid w:val="00605423"/>
    <w:rsid w:val="0060578C"/>
    <w:rsid w:val="00605968"/>
    <w:rsid w:val="00605C7D"/>
    <w:rsid w:val="00605F88"/>
    <w:rsid w:val="006060B0"/>
    <w:rsid w:val="006068BA"/>
    <w:rsid w:val="00606CE5"/>
    <w:rsid w:val="006077C6"/>
    <w:rsid w:val="00607C15"/>
    <w:rsid w:val="006100A1"/>
    <w:rsid w:val="006101D4"/>
    <w:rsid w:val="00610483"/>
    <w:rsid w:val="00610916"/>
    <w:rsid w:val="00610964"/>
    <w:rsid w:val="00610FCB"/>
    <w:rsid w:val="006110D2"/>
    <w:rsid w:val="00611619"/>
    <w:rsid w:val="00611863"/>
    <w:rsid w:val="00611A71"/>
    <w:rsid w:val="00611C3B"/>
    <w:rsid w:val="00611E59"/>
    <w:rsid w:val="00611E9D"/>
    <w:rsid w:val="00611FD8"/>
    <w:rsid w:val="006124D8"/>
    <w:rsid w:val="0061282B"/>
    <w:rsid w:val="00612D13"/>
    <w:rsid w:val="0061347C"/>
    <w:rsid w:val="0061350D"/>
    <w:rsid w:val="00613633"/>
    <w:rsid w:val="00613B82"/>
    <w:rsid w:val="00613DEA"/>
    <w:rsid w:val="00613E71"/>
    <w:rsid w:val="0061422A"/>
    <w:rsid w:val="006144E4"/>
    <w:rsid w:val="00614620"/>
    <w:rsid w:val="006146E2"/>
    <w:rsid w:val="00614C13"/>
    <w:rsid w:val="00614C7A"/>
    <w:rsid w:val="00615102"/>
    <w:rsid w:val="006156E1"/>
    <w:rsid w:val="0061586D"/>
    <w:rsid w:val="00615C1E"/>
    <w:rsid w:val="00615FEC"/>
    <w:rsid w:val="006164AF"/>
    <w:rsid w:val="00616538"/>
    <w:rsid w:val="006165A2"/>
    <w:rsid w:val="006165E7"/>
    <w:rsid w:val="00616EC9"/>
    <w:rsid w:val="00617132"/>
    <w:rsid w:val="0061749E"/>
    <w:rsid w:val="00617846"/>
    <w:rsid w:val="0061787F"/>
    <w:rsid w:val="006178A9"/>
    <w:rsid w:val="006178F2"/>
    <w:rsid w:val="00617A30"/>
    <w:rsid w:val="00617C30"/>
    <w:rsid w:val="00617CB4"/>
    <w:rsid w:val="00617E7B"/>
    <w:rsid w:val="00620248"/>
    <w:rsid w:val="00620370"/>
    <w:rsid w:val="0062042A"/>
    <w:rsid w:val="00620736"/>
    <w:rsid w:val="006207E3"/>
    <w:rsid w:val="00621366"/>
    <w:rsid w:val="0062188F"/>
    <w:rsid w:val="00622142"/>
    <w:rsid w:val="0062289B"/>
    <w:rsid w:val="00622DAA"/>
    <w:rsid w:val="006235A8"/>
    <w:rsid w:val="00623B8C"/>
    <w:rsid w:val="00623CDE"/>
    <w:rsid w:val="00623E68"/>
    <w:rsid w:val="00623FB9"/>
    <w:rsid w:val="006240AD"/>
    <w:rsid w:val="00624222"/>
    <w:rsid w:val="0062426C"/>
    <w:rsid w:val="0062428F"/>
    <w:rsid w:val="006242AD"/>
    <w:rsid w:val="006242D9"/>
    <w:rsid w:val="0062449F"/>
    <w:rsid w:val="0062460C"/>
    <w:rsid w:val="00624667"/>
    <w:rsid w:val="00624918"/>
    <w:rsid w:val="00624A70"/>
    <w:rsid w:val="00624FA2"/>
    <w:rsid w:val="00624FC9"/>
    <w:rsid w:val="0062541B"/>
    <w:rsid w:val="00625470"/>
    <w:rsid w:val="0062556A"/>
    <w:rsid w:val="00625604"/>
    <w:rsid w:val="00625870"/>
    <w:rsid w:val="00625A1F"/>
    <w:rsid w:val="00625B53"/>
    <w:rsid w:val="00626138"/>
    <w:rsid w:val="00626759"/>
    <w:rsid w:val="00626BD1"/>
    <w:rsid w:val="00626CF5"/>
    <w:rsid w:val="00626F88"/>
    <w:rsid w:val="00627200"/>
    <w:rsid w:val="00627645"/>
    <w:rsid w:val="006276DC"/>
    <w:rsid w:val="00627852"/>
    <w:rsid w:val="00627906"/>
    <w:rsid w:val="00627917"/>
    <w:rsid w:val="00627A1F"/>
    <w:rsid w:val="00627F37"/>
    <w:rsid w:val="0063006F"/>
    <w:rsid w:val="00630142"/>
    <w:rsid w:val="00630D5E"/>
    <w:rsid w:val="00630E14"/>
    <w:rsid w:val="0063116C"/>
    <w:rsid w:val="00631574"/>
    <w:rsid w:val="00631B31"/>
    <w:rsid w:val="00631F1A"/>
    <w:rsid w:val="00632074"/>
    <w:rsid w:val="0063230E"/>
    <w:rsid w:val="00632368"/>
    <w:rsid w:val="0063262D"/>
    <w:rsid w:val="0063265A"/>
    <w:rsid w:val="006326EC"/>
    <w:rsid w:val="006329B5"/>
    <w:rsid w:val="00632A38"/>
    <w:rsid w:val="00632C29"/>
    <w:rsid w:val="00632CAB"/>
    <w:rsid w:val="00632CEE"/>
    <w:rsid w:val="00632E09"/>
    <w:rsid w:val="00633225"/>
    <w:rsid w:val="00633230"/>
    <w:rsid w:val="0063323F"/>
    <w:rsid w:val="00633337"/>
    <w:rsid w:val="0063333C"/>
    <w:rsid w:val="006334A9"/>
    <w:rsid w:val="00633748"/>
    <w:rsid w:val="00633AE4"/>
    <w:rsid w:val="00633BC6"/>
    <w:rsid w:val="00633D14"/>
    <w:rsid w:val="00633F42"/>
    <w:rsid w:val="00634367"/>
    <w:rsid w:val="00634810"/>
    <w:rsid w:val="00634B4E"/>
    <w:rsid w:val="00634CE6"/>
    <w:rsid w:val="00634D2D"/>
    <w:rsid w:val="00634E0B"/>
    <w:rsid w:val="00634FB9"/>
    <w:rsid w:val="00635035"/>
    <w:rsid w:val="00635282"/>
    <w:rsid w:val="0063544A"/>
    <w:rsid w:val="006359B8"/>
    <w:rsid w:val="00635A46"/>
    <w:rsid w:val="006360A8"/>
    <w:rsid w:val="006363D5"/>
    <w:rsid w:val="006369FB"/>
    <w:rsid w:val="00636C80"/>
    <w:rsid w:val="006371EE"/>
    <w:rsid w:val="006375EC"/>
    <w:rsid w:val="006375F5"/>
    <w:rsid w:val="00637A72"/>
    <w:rsid w:val="00637CB0"/>
    <w:rsid w:val="00637E0C"/>
    <w:rsid w:val="006405B5"/>
    <w:rsid w:val="00640628"/>
    <w:rsid w:val="006406B2"/>
    <w:rsid w:val="00640984"/>
    <w:rsid w:val="00640BDF"/>
    <w:rsid w:val="00640D10"/>
    <w:rsid w:val="00640D1F"/>
    <w:rsid w:val="006411A9"/>
    <w:rsid w:val="0064146B"/>
    <w:rsid w:val="006416EC"/>
    <w:rsid w:val="00641895"/>
    <w:rsid w:val="00641E0E"/>
    <w:rsid w:val="00641E5F"/>
    <w:rsid w:val="00641F19"/>
    <w:rsid w:val="00642ACF"/>
    <w:rsid w:val="00643395"/>
    <w:rsid w:val="006433C4"/>
    <w:rsid w:val="006435FD"/>
    <w:rsid w:val="00643813"/>
    <w:rsid w:val="006438A5"/>
    <w:rsid w:val="006438D8"/>
    <w:rsid w:val="00643D51"/>
    <w:rsid w:val="00643E30"/>
    <w:rsid w:val="00643F9D"/>
    <w:rsid w:val="00644217"/>
    <w:rsid w:val="00644382"/>
    <w:rsid w:val="006445BD"/>
    <w:rsid w:val="006450A0"/>
    <w:rsid w:val="006450D9"/>
    <w:rsid w:val="00645193"/>
    <w:rsid w:val="006453C1"/>
    <w:rsid w:val="006453E0"/>
    <w:rsid w:val="0064577F"/>
    <w:rsid w:val="00645849"/>
    <w:rsid w:val="00645984"/>
    <w:rsid w:val="00645E9B"/>
    <w:rsid w:val="006460D5"/>
    <w:rsid w:val="0064698B"/>
    <w:rsid w:val="00646BA6"/>
    <w:rsid w:val="006472D0"/>
    <w:rsid w:val="006474FA"/>
    <w:rsid w:val="00647803"/>
    <w:rsid w:val="00647854"/>
    <w:rsid w:val="006478A0"/>
    <w:rsid w:val="006478AF"/>
    <w:rsid w:val="00647902"/>
    <w:rsid w:val="00647E16"/>
    <w:rsid w:val="0065023C"/>
    <w:rsid w:val="006502CB"/>
    <w:rsid w:val="0065054C"/>
    <w:rsid w:val="0065063E"/>
    <w:rsid w:val="006511AB"/>
    <w:rsid w:val="006513EC"/>
    <w:rsid w:val="00651490"/>
    <w:rsid w:val="00651B32"/>
    <w:rsid w:val="00651C94"/>
    <w:rsid w:val="00651CBB"/>
    <w:rsid w:val="006522AE"/>
    <w:rsid w:val="00652357"/>
    <w:rsid w:val="006523A7"/>
    <w:rsid w:val="0065252C"/>
    <w:rsid w:val="006528F2"/>
    <w:rsid w:val="00652943"/>
    <w:rsid w:val="00652999"/>
    <w:rsid w:val="00652BEA"/>
    <w:rsid w:val="00652E24"/>
    <w:rsid w:val="00652EEF"/>
    <w:rsid w:val="00652FC1"/>
    <w:rsid w:val="006531B2"/>
    <w:rsid w:val="00653286"/>
    <w:rsid w:val="0065345E"/>
    <w:rsid w:val="00653C24"/>
    <w:rsid w:val="00653D8C"/>
    <w:rsid w:val="00653D8F"/>
    <w:rsid w:val="00653F97"/>
    <w:rsid w:val="00653F9B"/>
    <w:rsid w:val="006543F5"/>
    <w:rsid w:val="00654677"/>
    <w:rsid w:val="00654729"/>
    <w:rsid w:val="00654A29"/>
    <w:rsid w:val="00655447"/>
    <w:rsid w:val="00655819"/>
    <w:rsid w:val="0065591B"/>
    <w:rsid w:val="00655CAC"/>
    <w:rsid w:val="00655ED2"/>
    <w:rsid w:val="00656119"/>
    <w:rsid w:val="006563D9"/>
    <w:rsid w:val="0065675F"/>
    <w:rsid w:val="00656B47"/>
    <w:rsid w:val="00656F7F"/>
    <w:rsid w:val="00657201"/>
    <w:rsid w:val="006574D8"/>
    <w:rsid w:val="006575E9"/>
    <w:rsid w:val="00657802"/>
    <w:rsid w:val="00657A71"/>
    <w:rsid w:val="006600E2"/>
    <w:rsid w:val="00660104"/>
    <w:rsid w:val="00660409"/>
    <w:rsid w:val="00660B67"/>
    <w:rsid w:val="00660C4A"/>
    <w:rsid w:val="00660CB9"/>
    <w:rsid w:val="00660D0D"/>
    <w:rsid w:val="00660D40"/>
    <w:rsid w:val="00660DB7"/>
    <w:rsid w:val="006611E4"/>
    <w:rsid w:val="00661348"/>
    <w:rsid w:val="0066165E"/>
    <w:rsid w:val="00661DBE"/>
    <w:rsid w:val="00661F3F"/>
    <w:rsid w:val="00661FFC"/>
    <w:rsid w:val="006621D1"/>
    <w:rsid w:val="0066242F"/>
    <w:rsid w:val="0066249B"/>
    <w:rsid w:val="006626F7"/>
    <w:rsid w:val="00662904"/>
    <w:rsid w:val="006629B9"/>
    <w:rsid w:val="00662A1B"/>
    <w:rsid w:val="00662A2D"/>
    <w:rsid w:val="00662E3C"/>
    <w:rsid w:val="00663527"/>
    <w:rsid w:val="00663705"/>
    <w:rsid w:val="00663906"/>
    <w:rsid w:val="00663B71"/>
    <w:rsid w:val="00663C32"/>
    <w:rsid w:val="00663D08"/>
    <w:rsid w:val="00664206"/>
    <w:rsid w:val="0066492E"/>
    <w:rsid w:val="00664A57"/>
    <w:rsid w:val="00664A80"/>
    <w:rsid w:val="00664A83"/>
    <w:rsid w:val="00664F7F"/>
    <w:rsid w:val="00665353"/>
    <w:rsid w:val="006655EC"/>
    <w:rsid w:val="00665719"/>
    <w:rsid w:val="00665875"/>
    <w:rsid w:val="00665DD8"/>
    <w:rsid w:val="00665EF1"/>
    <w:rsid w:val="006661DA"/>
    <w:rsid w:val="0066762A"/>
    <w:rsid w:val="0066772B"/>
    <w:rsid w:val="00667924"/>
    <w:rsid w:val="00667A94"/>
    <w:rsid w:val="00667AF7"/>
    <w:rsid w:val="00667B6F"/>
    <w:rsid w:val="00670279"/>
    <w:rsid w:val="006705AC"/>
    <w:rsid w:val="006705CC"/>
    <w:rsid w:val="00670D6F"/>
    <w:rsid w:val="00670E36"/>
    <w:rsid w:val="00670E9C"/>
    <w:rsid w:val="00670FB5"/>
    <w:rsid w:val="0067102E"/>
    <w:rsid w:val="00671137"/>
    <w:rsid w:val="0067149D"/>
    <w:rsid w:val="00671850"/>
    <w:rsid w:val="00671A76"/>
    <w:rsid w:val="00671B02"/>
    <w:rsid w:val="00671B97"/>
    <w:rsid w:val="00671CD0"/>
    <w:rsid w:val="0067225F"/>
    <w:rsid w:val="006725CE"/>
    <w:rsid w:val="00672A1A"/>
    <w:rsid w:val="00672A6B"/>
    <w:rsid w:val="0067307D"/>
    <w:rsid w:val="0067326D"/>
    <w:rsid w:val="00673797"/>
    <w:rsid w:val="006739E2"/>
    <w:rsid w:val="006739EC"/>
    <w:rsid w:val="00673A42"/>
    <w:rsid w:val="00673A77"/>
    <w:rsid w:val="00673AA7"/>
    <w:rsid w:val="00673C57"/>
    <w:rsid w:val="00673CD0"/>
    <w:rsid w:val="00673DC2"/>
    <w:rsid w:val="00674347"/>
    <w:rsid w:val="00674576"/>
    <w:rsid w:val="006746AB"/>
    <w:rsid w:val="0067492A"/>
    <w:rsid w:val="00674DBB"/>
    <w:rsid w:val="0067512B"/>
    <w:rsid w:val="006751ED"/>
    <w:rsid w:val="006752D0"/>
    <w:rsid w:val="006752F5"/>
    <w:rsid w:val="006753F8"/>
    <w:rsid w:val="00675577"/>
    <w:rsid w:val="0067567D"/>
    <w:rsid w:val="006756E8"/>
    <w:rsid w:val="00675D52"/>
    <w:rsid w:val="006760FE"/>
    <w:rsid w:val="00676387"/>
    <w:rsid w:val="006763D2"/>
    <w:rsid w:val="00676537"/>
    <w:rsid w:val="00676BA0"/>
    <w:rsid w:val="00676C05"/>
    <w:rsid w:val="006770D8"/>
    <w:rsid w:val="0067712B"/>
    <w:rsid w:val="00677371"/>
    <w:rsid w:val="00677637"/>
    <w:rsid w:val="006776BA"/>
    <w:rsid w:val="006776DE"/>
    <w:rsid w:val="006779F3"/>
    <w:rsid w:val="00677AFC"/>
    <w:rsid w:val="00677BC3"/>
    <w:rsid w:val="006800D5"/>
    <w:rsid w:val="00680470"/>
    <w:rsid w:val="00680B6D"/>
    <w:rsid w:val="00680DF0"/>
    <w:rsid w:val="00680EAD"/>
    <w:rsid w:val="00680ED4"/>
    <w:rsid w:val="00680F44"/>
    <w:rsid w:val="00681193"/>
    <w:rsid w:val="006811D8"/>
    <w:rsid w:val="006811FC"/>
    <w:rsid w:val="0068128E"/>
    <w:rsid w:val="00681C1E"/>
    <w:rsid w:val="00681CA6"/>
    <w:rsid w:val="00681DF7"/>
    <w:rsid w:val="00681EF2"/>
    <w:rsid w:val="00681F57"/>
    <w:rsid w:val="00682045"/>
    <w:rsid w:val="00682227"/>
    <w:rsid w:val="006822F3"/>
    <w:rsid w:val="00682325"/>
    <w:rsid w:val="00682364"/>
    <w:rsid w:val="006823BD"/>
    <w:rsid w:val="00682690"/>
    <w:rsid w:val="00682818"/>
    <w:rsid w:val="00682DA6"/>
    <w:rsid w:val="006833B5"/>
    <w:rsid w:val="0068354F"/>
    <w:rsid w:val="006835E0"/>
    <w:rsid w:val="006835F6"/>
    <w:rsid w:val="00683A70"/>
    <w:rsid w:val="00683C8C"/>
    <w:rsid w:val="0068405D"/>
    <w:rsid w:val="006844FD"/>
    <w:rsid w:val="00684656"/>
    <w:rsid w:val="006847E9"/>
    <w:rsid w:val="00684AAC"/>
    <w:rsid w:val="00684C29"/>
    <w:rsid w:val="00684DAA"/>
    <w:rsid w:val="00684EF8"/>
    <w:rsid w:val="0068572B"/>
    <w:rsid w:val="00685C0D"/>
    <w:rsid w:val="006862B2"/>
    <w:rsid w:val="0068638C"/>
    <w:rsid w:val="006864C7"/>
    <w:rsid w:val="0068651C"/>
    <w:rsid w:val="006865C0"/>
    <w:rsid w:val="006869C6"/>
    <w:rsid w:val="006869E1"/>
    <w:rsid w:val="00686D0B"/>
    <w:rsid w:val="0068726C"/>
    <w:rsid w:val="0068770A"/>
    <w:rsid w:val="0068784E"/>
    <w:rsid w:val="0068798A"/>
    <w:rsid w:val="00687A81"/>
    <w:rsid w:val="00687ADC"/>
    <w:rsid w:val="00687D9B"/>
    <w:rsid w:val="006902F7"/>
    <w:rsid w:val="00690765"/>
    <w:rsid w:val="0069090D"/>
    <w:rsid w:val="00690B36"/>
    <w:rsid w:val="00690D28"/>
    <w:rsid w:val="00690DA4"/>
    <w:rsid w:val="00691191"/>
    <w:rsid w:val="00691496"/>
    <w:rsid w:val="00691985"/>
    <w:rsid w:val="00691CE9"/>
    <w:rsid w:val="00692220"/>
    <w:rsid w:val="006922C4"/>
    <w:rsid w:val="006929F5"/>
    <w:rsid w:val="00692C19"/>
    <w:rsid w:val="00692DF5"/>
    <w:rsid w:val="00692E36"/>
    <w:rsid w:val="0069303A"/>
    <w:rsid w:val="006930BF"/>
    <w:rsid w:val="006934EE"/>
    <w:rsid w:val="00693633"/>
    <w:rsid w:val="00693991"/>
    <w:rsid w:val="0069471B"/>
    <w:rsid w:val="006947A0"/>
    <w:rsid w:val="0069491E"/>
    <w:rsid w:val="00694CAF"/>
    <w:rsid w:val="00695187"/>
    <w:rsid w:val="006953AB"/>
    <w:rsid w:val="0069577A"/>
    <w:rsid w:val="00695788"/>
    <w:rsid w:val="006957F6"/>
    <w:rsid w:val="0069588B"/>
    <w:rsid w:val="006959AA"/>
    <w:rsid w:val="006959F3"/>
    <w:rsid w:val="00695C43"/>
    <w:rsid w:val="00695DD6"/>
    <w:rsid w:val="00695F80"/>
    <w:rsid w:val="006962A4"/>
    <w:rsid w:val="0069665C"/>
    <w:rsid w:val="00696D2F"/>
    <w:rsid w:val="00696F11"/>
    <w:rsid w:val="00696F96"/>
    <w:rsid w:val="00697106"/>
    <w:rsid w:val="00697462"/>
    <w:rsid w:val="0069792B"/>
    <w:rsid w:val="00697BC7"/>
    <w:rsid w:val="00697C3B"/>
    <w:rsid w:val="00697F0F"/>
    <w:rsid w:val="006A00DB"/>
    <w:rsid w:val="006A02E3"/>
    <w:rsid w:val="006A05E8"/>
    <w:rsid w:val="006A07FA"/>
    <w:rsid w:val="006A0AF9"/>
    <w:rsid w:val="006A0B3E"/>
    <w:rsid w:val="006A0C3F"/>
    <w:rsid w:val="006A1225"/>
    <w:rsid w:val="006A1379"/>
    <w:rsid w:val="006A1381"/>
    <w:rsid w:val="006A1661"/>
    <w:rsid w:val="006A18BF"/>
    <w:rsid w:val="006A18C9"/>
    <w:rsid w:val="006A1999"/>
    <w:rsid w:val="006A1ADA"/>
    <w:rsid w:val="006A1C6B"/>
    <w:rsid w:val="006A1E51"/>
    <w:rsid w:val="006A1E7A"/>
    <w:rsid w:val="006A23F8"/>
    <w:rsid w:val="006A27FA"/>
    <w:rsid w:val="006A293C"/>
    <w:rsid w:val="006A2C87"/>
    <w:rsid w:val="006A31F4"/>
    <w:rsid w:val="006A3368"/>
    <w:rsid w:val="006A3D86"/>
    <w:rsid w:val="006A3EAA"/>
    <w:rsid w:val="006A3EBE"/>
    <w:rsid w:val="006A3F17"/>
    <w:rsid w:val="006A3F87"/>
    <w:rsid w:val="006A3FEF"/>
    <w:rsid w:val="006A447B"/>
    <w:rsid w:val="006A467B"/>
    <w:rsid w:val="006A47C4"/>
    <w:rsid w:val="006A47E2"/>
    <w:rsid w:val="006A4E0C"/>
    <w:rsid w:val="006A5358"/>
    <w:rsid w:val="006A5863"/>
    <w:rsid w:val="006A5865"/>
    <w:rsid w:val="006A5B39"/>
    <w:rsid w:val="006A5B95"/>
    <w:rsid w:val="006A5FA5"/>
    <w:rsid w:val="006A5FAE"/>
    <w:rsid w:val="006A6632"/>
    <w:rsid w:val="006A6A3E"/>
    <w:rsid w:val="006A6FB1"/>
    <w:rsid w:val="006A73A3"/>
    <w:rsid w:val="006A741F"/>
    <w:rsid w:val="006A753B"/>
    <w:rsid w:val="006A76A7"/>
    <w:rsid w:val="006A7C97"/>
    <w:rsid w:val="006B0330"/>
    <w:rsid w:val="006B06A8"/>
    <w:rsid w:val="006B0980"/>
    <w:rsid w:val="006B0B96"/>
    <w:rsid w:val="006B0D6E"/>
    <w:rsid w:val="006B0E9A"/>
    <w:rsid w:val="006B0EC2"/>
    <w:rsid w:val="006B110E"/>
    <w:rsid w:val="006B123D"/>
    <w:rsid w:val="006B151C"/>
    <w:rsid w:val="006B164F"/>
    <w:rsid w:val="006B1D4E"/>
    <w:rsid w:val="006B1FDC"/>
    <w:rsid w:val="006B204D"/>
    <w:rsid w:val="006B2152"/>
    <w:rsid w:val="006B234D"/>
    <w:rsid w:val="006B25DF"/>
    <w:rsid w:val="006B2C56"/>
    <w:rsid w:val="006B2FB3"/>
    <w:rsid w:val="006B3478"/>
    <w:rsid w:val="006B3686"/>
    <w:rsid w:val="006B38E4"/>
    <w:rsid w:val="006B3C38"/>
    <w:rsid w:val="006B3D7A"/>
    <w:rsid w:val="006B3E90"/>
    <w:rsid w:val="006B3F92"/>
    <w:rsid w:val="006B4283"/>
    <w:rsid w:val="006B4474"/>
    <w:rsid w:val="006B4D39"/>
    <w:rsid w:val="006B50ED"/>
    <w:rsid w:val="006B51CB"/>
    <w:rsid w:val="006B55EB"/>
    <w:rsid w:val="006B5EE9"/>
    <w:rsid w:val="006B633D"/>
    <w:rsid w:val="006B63F2"/>
    <w:rsid w:val="006B64AC"/>
    <w:rsid w:val="006B6598"/>
    <w:rsid w:val="006B67CB"/>
    <w:rsid w:val="006B68CC"/>
    <w:rsid w:val="006B69CF"/>
    <w:rsid w:val="006B6EFB"/>
    <w:rsid w:val="006B6F29"/>
    <w:rsid w:val="006B6F61"/>
    <w:rsid w:val="006B7270"/>
    <w:rsid w:val="006B7271"/>
    <w:rsid w:val="006B747E"/>
    <w:rsid w:val="006B7525"/>
    <w:rsid w:val="006B760F"/>
    <w:rsid w:val="006B7747"/>
    <w:rsid w:val="006B783F"/>
    <w:rsid w:val="006B7967"/>
    <w:rsid w:val="006B7A8A"/>
    <w:rsid w:val="006B7D2E"/>
    <w:rsid w:val="006B7DD2"/>
    <w:rsid w:val="006C0028"/>
    <w:rsid w:val="006C04C0"/>
    <w:rsid w:val="006C04F7"/>
    <w:rsid w:val="006C0922"/>
    <w:rsid w:val="006C0C8A"/>
    <w:rsid w:val="006C0CC7"/>
    <w:rsid w:val="006C0F06"/>
    <w:rsid w:val="006C11D7"/>
    <w:rsid w:val="006C1570"/>
    <w:rsid w:val="006C1663"/>
    <w:rsid w:val="006C16C3"/>
    <w:rsid w:val="006C1ABD"/>
    <w:rsid w:val="006C1B66"/>
    <w:rsid w:val="006C200B"/>
    <w:rsid w:val="006C21CD"/>
    <w:rsid w:val="006C2718"/>
    <w:rsid w:val="006C288C"/>
    <w:rsid w:val="006C2CDC"/>
    <w:rsid w:val="006C308C"/>
    <w:rsid w:val="006C34B2"/>
    <w:rsid w:val="006C36E7"/>
    <w:rsid w:val="006C3857"/>
    <w:rsid w:val="006C3AFC"/>
    <w:rsid w:val="006C3B9C"/>
    <w:rsid w:val="006C3BC4"/>
    <w:rsid w:val="006C3ED5"/>
    <w:rsid w:val="006C40E8"/>
    <w:rsid w:val="006C42ED"/>
    <w:rsid w:val="006C45BD"/>
    <w:rsid w:val="006C481D"/>
    <w:rsid w:val="006C4F67"/>
    <w:rsid w:val="006C518E"/>
    <w:rsid w:val="006C5262"/>
    <w:rsid w:val="006C56DD"/>
    <w:rsid w:val="006C573F"/>
    <w:rsid w:val="006C59D1"/>
    <w:rsid w:val="006C607C"/>
    <w:rsid w:val="006C6234"/>
    <w:rsid w:val="006C62A9"/>
    <w:rsid w:val="006C6455"/>
    <w:rsid w:val="006C665C"/>
    <w:rsid w:val="006C6894"/>
    <w:rsid w:val="006C6A13"/>
    <w:rsid w:val="006C702F"/>
    <w:rsid w:val="006C7182"/>
    <w:rsid w:val="006C7645"/>
    <w:rsid w:val="006C784E"/>
    <w:rsid w:val="006C7961"/>
    <w:rsid w:val="006C79D8"/>
    <w:rsid w:val="006C7B0A"/>
    <w:rsid w:val="006C7C52"/>
    <w:rsid w:val="006C7E64"/>
    <w:rsid w:val="006D003E"/>
    <w:rsid w:val="006D017F"/>
    <w:rsid w:val="006D0183"/>
    <w:rsid w:val="006D01AA"/>
    <w:rsid w:val="006D0B2A"/>
    <w:rsid w:val="006D0BD5"/>
    <w:rsid w:val="006D11C9"/>
    <w:rsid w:val="006D122E"/>
    <w:rsid w:val="006D1CDC"/>
    <w:rsid w:val="006D1F61"/>
    <w:rsid w:val="006D210C"/>
    <w:rsid w:val="006D26B3"/>
    <w:rsid w:val="006D26E5"/>
    <w:rsid w:val="006D2723"/>
    <w:rsid w:val="006D2A99"/>
    <w:rsid w:val="006D2B92"/>
    <w:rsid w:val="006D2DA9"/>
    <w:rsid w:val="006D3028"/>
    <w:rsid w:val="006D3249"/>
    <w:rsid w:val="006D394B"/>
    <w:rsid w:val="006D3A0C"/>
    <w:rsid w:val="006D3A18"/>
    <w:rsid w:val="006D3B91"/>
    <w:rsid w:val="006D3B9B"/>
    <w:rsid w:val="006D3CF9"/>
    <w:rsid w:val="006D3E57"/>
    <w:rsid w:val="006D3F03"/>
    <w:rsid w:val="006D3F44"/>
    <w:rsid w:val="006D43B5"/>
    <w:rsid w:val="006D44E1"/>
    <w:rsid w:val="006D4511"/>
    <w:rsid w:val="006D47A5"/>
    <w:rsid w:val="006D47E4"/>
    <w:rsid w:val="006D4B3B"/>
    <w:rsid w:val="006D4E8F"/>
    <w:rsid w:val="006D52AB"/>
    <w:rsid w:val="006D53B2"/>
    <w:rsid w:val="006D56FA"/>
    <w:rsid w:val="006D59A5"/>
    <w:rsid w:val="006D5D0B"/>
    <w:rsid w:val="006D64D6"/>
    <w:rsid w:val="006D6782"/>
    <w:rsid w:val="006D6C11"/>
    <w:rsid w:val="006D7274"/>
    <w:rsid w:val="006D7505"/>
    <w:rsid w:val="006D7712"/>
    <w:rsid w:val="006D77AE"/>
    <w:rsid w:val="006D7897"/>
    <w:rsid w:val="006D78F3"/>
    <w:rsid w:val="006D7B2D"/>
    <w:rsid w:val="006D7DEA"/>
    <w:rsid w:val="006D7E74"/>
    <w:rsid w:val="006E031B"/>
    <w:rsid w:val="006E06BD"/>
    <w:rsid w:val="006E08CE"/>
    <w:rsid w:val="006E1149"/>
    <w:rsid w:val="006E1780"/>
    <w:rsid w:val="006E180C"/>
    <w:rsid w:val="006E189F"/>
    <w:rsid w:val="006E192C"/>
    <w:rsid w:val="006E1AAF"/>
    <w:rsid w:val="006E1B0B"/>
    <w:rsid w:val="006E1BA9"/>
    <w:rsid w:val="006E2106"/>
    <w:rsid w:val="006E2340"/>
    <w:rsid w:val="006E24A6"/>
    <w:rsid w:val="006E27AC"/>
    <w:rsid w:val="006E286B"/>
    <w:rsid w:val="006E2A2F"/>
    <w:rsid w:val="006E2B07"/>
    <w:rsid w:val="006E2BBA"/>
    <w:rsid w:val="006E2D83"/>
    <w:rsid w:val="006E2E78"/>
    <w:rsid w:val="006E2F91"/>
    <w:rsid w:val="006E3109"/>
    <w:rsid w:val="006E3227"/>
    <w:rsid w:val="006E328B"/>
    <w:rsid w:val="006E345F"/>
    <w:rsid w:val="006E379A"/>
    <w:rsid w:val="006E3B0A"/>
    <w:rsid w:val="006E3CDB"/>
    <w:rsid w:val="006E4115"/>
    <w:rsid w:val="006E4765"/>
    <w:rsid w:val="006E486A"/>
    <w:rsid w:val="006E4BDC"/>
    <w:rsid w:val="006E4D69"/>
    <w:rsid w:val="006E5296"/>
    <w:rsid w:val="006E5318"/>
    <w:rsid w:val="006E5475"/>
    <w:rsid w:val="006E5793"/>
    <w:rsid w:val="006E5800"/>
    <w:rsid w:val="006E58DF"/>
    <w:rsid w:val="006E5A31"/>
    <w:rsid w:val="006E5ADA"/>
    <w:rsid w:val="006E5B96"/>
    <w:rsid w:val="006E5CD5"/>
    <w:rsid w:val="006E5EFB"/>
    <w:rsid w:val="006E6376"/>
    <w:rsid w:val="006E6619"/>
    <w:rsid w:val="006E67A4"/>
    <w:rsid w:val="006E6814"/>
    <w:rsid w:val="006E6A94"/>
    <w:rsid w:val="006E701F"/>
    <w:rsid w:val="006E745A"/>
    <w:rsid w:val="006E7505"/>
    <w:rsid w:val="006E7598"/>
    <w:rsid w:val="006E75CB"/>
    <w:rsid w:val="006E75EE"/>
    <w:rsid w:val="006E7675"/>
    <w:rsid w:val="006E783C"/>
    <w:rsid w:val="006E7887"/>
    <w:rsid w:val="006E78DC"/>
    <w:rsid w:val="006E7F30"/>
    <w:rsid w:val="006F035E"/>
    <w:rsid w:val="006F06D4"/>
    <w:rsid w:val="006F0992"/>
    <w:rsid w:val="006F0A63"/>
    <w:rsid w:val="006F0B40"/>
    <w:rsid w:val="006F0DA3"/>
    <w:rsid w:val="006F1092"/>
    <w:rsid w:val="006F17B1"/>
    <w:rsid w:val="006F1BAD"/>
    <w:rsid w:val="006F1D1B"/>
    <w:rsid w:val="006F2311"/>
    <w:rsid w:val="006F24AF"/>
    <w:rsid w:val="006F2777"/>
    <w:rsid w:val="006F2CE0"/>
    <w:rsid w:val="006F2E82"/>
    <w:rsid w:val="006F2FBD"/>
    <w:rsid w:val="006F311E"/>
    <w:rsid w:val="006F3241"/>
    <w:rsid w:val="006F3247"/>
    <w:rsid w:val="006F32F3"/>
    <w:rsid w:val="006F34EC"/>
    <w:rsid w:val="006F3CB9"/>
    <w:rsid w:val="006F3E11"/>
    <w:rsid w:val="006F3FB4"/>
    <w:rsid w:val="006F4263"/>
    <w:rsid w:val="006F4617"/>
    <w:rsid w:val="006F4675"/>
    <w:rsid w:val="006F4BA6"/>
    <w:rsid w:val="006F4F38"/>
    <w:rsid w:val="006F527D"/>
    <w:rsid w:val="006F53B1"/>
    <w:rsid w:val="006F5829"/>
    <w:rsid w:val="006F59DF"/>
    <w:rsid w:val="006F5C53"/>
    <w:rsid w:val="006F5DC3"/>
    <w:rsid w:val="006F5F6C"/>
    <w:rsid w:val="006F6012"/>
    <w:rsid w:val="006F625E"/>
    <w:rsid w:val="006F62B4"/>
    <w:rsid w:val="006F62E3"/>
    <w:rsid w:val="006F6601"/>
    <w:rsid w:val="006F676A"/>
    <w:rsid w:val="006F6783"/>
    <w:rsid w:val="006F6B76"/>
    <w:rsid w:val="006F6BB9"/>
    <w:rsid w:val="006F6E5A"/>
    <w:rsid w:val="006F6EE0"/>
    <w:rsid w:val="006F6F7F"/>
    <w:rsid w:val="006F71B5"/>
    <w:rsid w:val="006F745A"/>
    <w:rsid w:val="006F750F"/>
    <w:rsid w:val="00700022"/>
    <w:rsid w:val="00700433"/>
    <w:rsid w:val="0070048F"/>
    <w:rsid w:val="00700C06"/>
    <w:rsid w:val="00700C6A"/>
    <w:rsid w:val="00700DF4"/>
    <w:rsid w:val="00700E6E"/>
    <w:rsid w:val="0070105B"/>
    <w:rsid w:val="00701086"/>
    <w:rsid w:val="00701321"/>
    <w:rsid w:val="0070158A"/>
    <w:rsid w:val="00701760"/>
    <w:rsid w:val="007017B9"/>
    <w:rsid w:val="0070184A"/>
    <w:rsid w:val="0070226A"/>
    <w:rsid w:val="007022D0"/>
    <w:rsid w:val="00702339"/>
    <w:rsid w:val="007025E7"/>
    <w:rsid w:val="007026AD"/>
    <w:rsid w:val="00702D69"/>
    <w:rsid w:val="00702EA7"/>
    <w:rsid w:val="007033B1"/>
    <w:rsid w:val="007037C6"/>
    <w:rsid w:val="007037EA"/>
    <w:rsid w:val="007039A5"/>
    <w:rsid w:val="007040AC"/>
    <w:rsid w:val="00704109"/>
    <w:rsid w:val="00704984"/>
    <w:rsid w:val="00704A5F"/>
    <w:rsid w:val="00704E36"/>
    <w:rsid w:val="00705001"/>
    <w:rsid w:val="0070540B"/>
    <w:rsid w:val="007054CE"/>
    <w:rsid w:val="007057ED"/>
    <w:rsid w:val="00705B3E"/>
    <w:rsid w:val="00705E2F"/>
    <w:rsid w:val="00706595"/>
    <w:rsid w:val="007069B9"/>
    <w:rsid w:val="00706B11"/>
    <w:rsid w:val="00706B58"/>
    <w:rsid w:val="00706C79"/>
    <w:rsid w:val="00706F98"/>
    <w:rsid w:val="00706FC4"/>
    <w:rsid w:val="0070711E"/>
    <w:rsid w:val="007071B9"/>
    <w:rsid w:val="00707736"/>
    <w:rsid w:val="0070774A"/>
    <w:rsid w:val="00707758"/>
    <w:rsid w:val="00707A3A"/>
    <w:rsid w:val="00707AD5"/>
    <w:rsid w:val="00707D85"/>
    <w:rsid w:val="0071048F"/>
    <w:rsid w:val="00710615"/>
    <w:rsid w:val="007106CE"/>
    <w:rsid w:val="00710734"/>
    <w:rsid w:val="00710BDA"/>
    <w:rsid w:val="007113E6"/>
    <w:rsid w:val="007115FC"/>
    <w:rsid w:val="00711903"/>
    <w:rsid w:val="007119A8"/>
    <w:rsid w:val="00711DCE"/>
    <w:rsid w:val="00711FD8"/>
    <w:rsid w:val="00711FE4"/>
    <w:rsid w:val="007120DA"/>
    <w:rsid w:val="00712425"/>
    <w:rsid w:val="0071280B"/>
    <w:rsid w:val="00712BA7"/>
    <w:rsid w:val="00712DD3"/>
    <w:rsid w:val="0071308B"/>
    <w:rsid w:val="0071309A"/>
    <w:rsid w:val="007130BC"/>
    <w:rsid w:val="00713220"/>
    <w:rsid w:val="0071324C"/>
    <w:rsid w:val="00713CA4"/>
    <w:rsid w:val="0071420A"/>
    <w:rsid w:val="00714347"/>
    <w:rsid w:val="00714D23"/>
    <w:rsid w:val="0071638B"/>
    <w:rsid w:val="0071642E"/>
    <w:rsid w:val="00716AAF"/>
    <w:rsid w:val="00716C02"/>
    <w:rsid w:val="00716FCF"/>
    <w:rsid w:val="0071707F"/>
    <w:rsid w:val="007175E2"/>
    <w:rsid w:val="00717681"/>
    <w:rsid w:val="00717918"/>
    <w:rsid w:val="00717B88"/>
    <w:rsid w:val="00717B94"/>
    <w:rsid w:val="00717F4A"/>
    <w:rsid w:val="00720009"/>
    <w:rsid w:val="0072006F"/>
    <w:rsid w:val="0072045D"/>
    <w:rsid w:val="0072062A"/>
    <w:rsid w:val="00720678"/>
    <w:rsid w:val="007207E8"/>
    <w:rsid w:val="007207FE"/>
    <w:rsid w:val="00720C08"/>
    <w:rsid w:val="00720C8F"/>
    <w:rsid w:val="00720D5A"/>
    <w:rsid w:val="0072105A"/>
    <w:rsid w:val="007212F7"/>
    <w:rsid w:val="00721590"/>
    <w:rsid w:val="007216C4"/>
    <w:rsid w:val="00721771"/>
    <w:rsid w:val="00721979"/>
    <w:rsid w:val="007219E9"/>
    <w:rsid w:val="00721ABF"/>
    <w:rsid w:val="00721DBE"/>
    <w:rsid w:val="007221DF"/>
    <w:rsid w:val="00722645"/>
    <w:rsid w:val="007226DD"/>
    <w:rsid w:val="0072291A"/>
    <w:rsid w:val="00722C4B"/>
    <w:rsid w:val="00722D80"/>
    <w:rsid w:val="00722FB4"/>
    <w:rsid w:val="0072321D"/>
    <w:rsid w:val="00723586"/>
    <w:rsid w:val="00723609"/>
    <w:rsid w:val="00723B0D"/>
    <w:rsid w:val="00723EF4"/>
    <w:rsid w:val="007244E0"/>
    <w:rsid w:val="00724596"/>
    <w:rsid w:val="00724AF9"/>
    <w:rsid w:val="00724CA5"/>
    <w:rsid w:val="00725335"/>
    <w:rsid w:val="007254CF"/>
    <w:rsid w:val="00725A7A"/>
    <w:rsid w:val="0072616A"/>
    <w:rsid w:val="00726222"/>
    <w:rsid w:val="0072642A"/>
    <w:rsid w:val="007265FC"/>
    <w:rsid w:val="00726BD2"/>
    <w:rsid w:val="00726C11"/>
    <w:rsid w:val="00727171"/>
    <w:rsid w:val="00727472"/>
    <w:rsid w:val="00727499"/>
    <w:rsid w:val="00727551"/>
    <w:rsid w:val="0072762D"/>
    <w:rsid w:val="00727C24"/>
    <w:rsid w:val="00727DFD"/>
    <w:rsid w:val="00727E86"/>
    <w:rsid w:val="00727E8C"/>
    <w:rsid w:val="0073011A"/>
    <w:rsid w:val="007306A5"/>
    <w:rsid w:val="00730A61"/>
    <w:rsid w:val="00730EAF"/>
    <w:rsid w:val="00731069"/>
    <w:rsid w:val="00731071"/>
    <w:rsid w:val="007311E1"/>
    <w:rsid w:val="007314CB"/>
    <w:rsid w:val="00731962"/>
    <w:rsid w:val="00731B0E"/>
    <w:rsid w:val="00731BE7"/>
    <w:rsid w:val="00731E4F"/>
    <w:rsid w:val="007321BF"/>
    <w:rsid w:val="0073227B"/>
    <w:rsid w:val="007326BC"/>
    <w:rsid w:val="007327B2"/>
    <w:rsid w:val="00732885"/>
    <w:rsid w:val="00732899"/>
    <w:rsid w:val="00732B4E"/>
    <w:rsid w:val="00732D41"/>
    <w:rsid w:val="00732FFB"/>
    <w:rsid w:val="0073331D"/>
    <w:rsid w:val="007337BE"/>
    <w:rsid w:val="00733B51"/>
    <w:rsid w:val="00733F65"/>
    <w:rsid w:val="00733FF0"/>
    <w:rsid w:val="007343C3"/>
    <w:rsid w:val="0073478F"/>
    <w:rsid w:val="00734879"/>
    <w:rsid w:val="00735D16"/>
    <w:rsid w:val="00736069"/>
    <w:rsid w:val="0073614D"/>
    <w:rsid w:val="00736270"/>
    <w:rsid w:val="0073645E"/>
    <w:rsid w:val="00736580"/>
    <w:rsid w:val="0073670B"/>
    <w:rsid w:val="0073675F"/>
    <w:rsid w:val="00736A0C"/>
    <w:rsid w:val="00736CB3"/>
    <w:rsid w:val="00736DDB"/>
    <w:rsid w:val="00736E77"/>
    <w:rsid w:val="00736ED8"/>
    <w:rsid w:val="00736F4C"/>
    <w:rsid w:val="00737453"/>
    <w:rsid w:val="0073769D"/>
    <w:rsid w:val="007377DD"/>
    <w:rsid w:val="00737836"/>
    <w:rsid w:val="00737913"/>
    <w:rsid w:val="00737CF4"/>
    <w:rsid w:val="00737D92"/>
    <w:rsid w:val="007400FC"/>
    <w:rsid w:val="00740255"/>
    <w:rsid w:val="0074038A"/>
    <w:rsid w:val="00740602"/>
    <w:rsid w:val="007406A3"/>
    <w:rsid w:val="00740737"/>
    <w:rsid w:val="0074084F"/>
    <w:rsid w:val="00740902"/>
    <w:rsid w:val="0074108A"/>
    <w:rsid w:val="00741296"/>
    <w:rsid w:val="007416E6"/>
    <w:rsid w:val="007417EE"/>
    <w:rsid w:val="00741F08"/>
    <w:rsid w:val="00741F60"/>
    <w:rsid w:val="0074206F"/>
    <w:rsid w:val="007420E2"/>
    <w:rsid w:val="00742179"/>
    <w:rsid w:val="007425D4"/>
    <w:rsid w:val="0074299B"/>
    <w:rsid w:val="00742DC9"/>
    <w:rsid w:val="00742E4C"/>
    <w:rsid w:val="00742ED7"/>
    <w:rsid w:val="00742F13"/>
    <w:rsid w:val="00742FFD"/>
    <w:rsid w:val="00743420"/>
    <w:rsid w:val="007434B0"/>
    <w:rsid w:val="0074367D"/>
    <w:rsid w:val="00743681"/>
    <w:rsid w:val="0074389F"/>
    <w:rsid w:val="007439B2"/>
    <w:rsid w:val="00743A50"/>
    <w:rsid w:val="00743ABB"/>
    <w:rsid w:val="00743AFD"/>
    <w:rsid w:val="00743EB5"/>
    <w:rsid w:val="00744294"/>
    <w:rsid w:val="00744345"/>
    <w:rsid w:val="007443CB"/>
    <w:rsid w:val="0074455F"/>
    <w:rsid w:val="0074461E"/>
    <w:rsid w:val="00744882"/>
    <w:rsid w:val="00744AD5"/>
    <w:rsid w:val="00744EA1"/>
    <w:rsid w:val="00744F8F"/>
    <w:rsid w:val="00745018"/>
    <w:rsid w:val="0074522D"/>
    <w:rsid w:val="00745CD5"/>
    <w:rsid w:val="00745EE5"/>
    <w:rsid w:val="00745EEF"/>
    <w:rsid w:val="007461D9"/>
    <w:rsid w:val="007462E3"/>
    <w:rsid w:val="00746933"/>
    <w:rsid w:val="00746C5C"/>
    <w:rsid w:val="007470C9"/>
    <w:rsid w:val="0074736E"/>
    <w:rsid w:val="0074744D"/>
    <w:rsid w:val="007477DF"/>
    <w:rsid w:val="00747C2D"/>
    <w:rsid w:val="00747CC8"/>
    <w:rsid w:val="00747CCF"/>
    <w:rsid w:val="00747CDA"/>
    <w:rsid w:val="00750100"/>
    <w:rsid w:val="00750563"/>
    <w:rsid w:val="007506A2"/>
    <w:rsid w:val="0075085A"/>
    <w:rsid w:val="00751063"/>
    <w:rsid w:val="00751318"/>
    <w:rsid w:val="0075138E"/>
    <w:rsid w:val="0075149A"/>
    <w:rsid w:val="00751634"/>
    <w:rsid w:val="007519F3"/>
    <w:rsid w:val="00751B0C"/>
    <w:rsid w:val="00751CBC"/>
    <w:rsid w:val="007521FD"/>
    <w:rsid w:val="0075224C"/>
    <w:rsid w:val="00752463"/>
    <w:rsid w:val="0075294E"/>
    <w:rsid w:val="00752EBE"/>
    <w:rsid w:val="00752FA4"/>
    <w:rsid w:val="00753377"/>
    <w:rsid w:val="007533B2"/>
    <w:rsid w:val="00753451"/>
    <w:rsid w:val="00753881"/>
    <w:rsid w:val="007539C5"/>
    <w:rsid w:val="00753CF6"/>
    <w:rsid w:val="00753D44"/>
    <w:rsid w:val="00753EB7"/>
    <w:rsid w:val="00753EC5"/>
    <w:rsid w:val="00754400"/>
    <w:rsid w:val="00754481"/>
    <w:rsid w:val="00754748"/>
    <w:rsid w:val="007547C3"/>
    <w:rsid w:val="00754C0D"/>
    <w:rsid w:val="00754C18"/>
    <w:rsid w:val="00754C5B"/>
    <w:rsid w:val="00754E94"/>
    <w:rsid w:val="00754EC1"/>
    <w:rsid w:val="00754F36"/>
    <w:rsid w:val="007553AF"/>
    <w:rsid w:val="00755418"/>
    <w:rsid w:val="007555A0"/>
    <w:rsid w:val="00755C4F"/>
    <w:rsid w:val="00756406"/>
    <w:rsid w:val="007565F6"/>
    <w:rsid w:val="007569CD"/>
    <w:rsid w:val="00756B48"/>
    <w:rsid w:val="0075767D"/>
    <w:rsid w:val="00757F45"/>
    <w:rsid w:val="00757F98"/>
    <w:rsid w:val="00760906"/>
    <w:rsid w:val="00760EB8"/>
    <w:rsid w:val="00760F5D"/>
    <w:rsid w:val="00760FDB"/>
    <w:rsid w:val="00760FE7"/>
    <w:rsid w:val="0076175B"/>
    <w:rsid w:val="007618AC"/>
    <w:rsid w:val="00761C33"/>
    <w:rsid w:val="00761C38"/>
    <w:rsid w:val="00761E41"/>
    <w:rsid w:val="00761E59"/>
    <w:rsid w:val="00761F56"/>
    <w:rsid w:val="00762322"/>
    <w:rsid w:val="007625DA"/>
    <w:rsid w:val="0076283C"/>
    <w:rsid w:val="00762A43"/>
    <w:rsid w:val="00762CA6"/>
    <w:rsid w:val="00762CB6"/>
    <w:rsid w:val="0076315E"/>
    <w:rsid w:val="00763202"/>
    <w:rsid w:val="0076321F"/>
    <w:rsid w:val="007634A6"/>
    <w:rsid w:val="0076370D"/>
    <w:rsid w:val="007637CD"/>
    <w:rsid w:val="00763828"/>
    <w:rsid w:val="00763D9A"/>
    <w:rsid w:val="0076402A"/>
    <w:rsid w:val="00764269"/>
    <w:rsid w:val="0076468A"/>
    <w:rsid w:val="0076483D"/>
    <w:rsid w:val="00764BB2"/>
    <w:rsid w:val="00764F5D"/>
    <w:rsid w:val="00765436"/>
    <w:rsid w:val="007654C8"/>
    <w:rsid w:val="00765974"/>
    <w:rsid w:val="00765A6A"/>
    <w:rsid w:val="00765CFA"/>
    <w:rsid w:val="00766050"/>
    <w:rsid w:val="007660F9"/>
    <w:rsid w:val="0076611E"/>
    <w:rsid w:val="00766AB9"/>
    <w:rsid w:val="00766C6E"/>
    <w:rsid w:val="00766F7B"/>
    <w:rsid w:val="00767114"/>
    <w:rsid w:val="00767367"/>
    <w:rsid w:val="00767965"/>
    <w:rsid w:val="00767967"/>
    <w:rsid w:val="00767ABA"/>
    <w:rsid w:val="00767FAB"/>
    <w:rsid w:val="00770452"/>
    <w:rsid w:val="00771618"/>
    <w:rsid w:val="007718AB"/>
    <w:rsid w:val="00771F12"/>
    <w:rsid w:val="00772102"/>
    <w:rsid w:val="00772300"/>
    <w:rsid w:val="00772B85"/>
    <w:rsid w:val="0077305D"/>
    <w:rsid w:val="0077314D"/>
    <w:rsid w:val="0077330D"/>
    <w:rsid w:val="00774205"/>
    <w:rsid w:val="00774618"/>
    <w:rsid w:val="007748F8"/>
    <w:rsid w:val="00774C76"/>
    <w:rsid w:val="00774D0B"/>
    <w:rsid w:val="00774EDF"/>
    <w:rsid w:val="007751BB"/>
    <w:rsid w:val="0077531B"/>
    <w:rsid w:val="007753AE"/>
    <w:rsid w:val="007753BC"/>
    <w:rsid w:val="00775AA7"/>
    <w:rsid w:val="00775C46"/>
    <w:rsid w:val="00775D36"/>
    <w:rsid w:val="00775DBE"/>
    <w:rsid w:val="00775E37"/>
    <w:rsid w:val="00775FCA"/>
    <w:rsid w:val="007760D8"/>
    <w:rsid w:val="007765E7"/>
    <w:rsid w:val="007767EA"/>
    <w:rsid w:val="00776943"/>
    <w:rsid w:val="007771A0"/>
    <w:rsid w:val="00777288"/>
    <w:rsid w:val="007775F4"/>
    <w:rsid w:val="00777618"/>
    <w:rsid w:val="00777852"/>
    <w:rsid w:val="00777CF5"/>
    <w:rsid w:val="00777E3E"/>
    <w:rsid w:val="00780080"/>
    <w:rsid w:val="007800DF"/>
    <w:rsid w:val="007801E9"/>
    <w:rsid w:val="00780247"/>
    <w:rsid w:val="00780253"/>
    <w:rsid w:val="0078032A"/>
    <w:rsid w:val="00780520"/>
    <w:rsid w:val="00780587"/>
    <w:rsid w:val="0078066A"/>
    <w:rsid w:val="007806CF"/>
    <w:rsid w:val="00780812"/>
    <w:rsid w:val="00780CEB"/>
    <w:rsid w:val="00780E99"/>
    <w:rsid w:val="00781215"/>
    <w:rsid w:val="007813FA"/>
    <w:rsid w:val="007819D0"/>
    <w:rsid w:val="00781C3E"/>
    <w:rsid w:val="00782005"/>
    <w:rsid w:val="007822A5"/>
    <w:rsid w:val="00782572"/>
    <w:rsid w:val="00782875"/>
    <w:rsid w:val="00782BD9"/>
    <w:rsid w:val="0078306A"/>
    <w:rsid w:val="0078326A"/>
    <w:rsid w:val="00783280"/>
    <w:rsid w:val="00783292"/>
    <w:rsid w:val="007834E9"/>
    <w:rsid w:val="00783CF3"/>
    <w:rsid w:val="0078409A"/>
    <w:rsid w:val="00784446"/>
    <w:rsid w:val="00784720"/>
    <w:rsid w:val="00784751"/>
    <w:rsid w:val="00784897"/>
    <w:rsid w:val="00784922"/>
    <w:rsid w:val="00784924"/>
    <w:rsid w:val="00784EE8"/>
    <w:rsid w:val="00785012"/>
    <w:rsid w:val="007850B0"/>
    <w:rsid w:val="0078519C"/>
    <w:rsid w:val="007851D8"/>
    <w:rsid w:val="007857AB"/>
    <w:rsid w:val="0078590F"/>
    <w:rsid w:val="0078605F"/>
    <w:rsid w:val="007860DA"/>
    <w:rsid w:val="007860DC"/>
    <w:rsid w:val="00786439"/>
    <w:rsid w:val="007864F2"/>
    <w:rsid w:val="007865B1"/>
    <w:rsid w:val="007868BF"/>
    <w:rsid w:val="007868E0"/>
    <w:rsid w:val="0078692D"/>
    <w:rsid w:val="00786940"/>
    <w:rsid w:val="00786962"/>
    <w:rsid w:val="007869CB"/>
    <w:rsid w:val="00786B09"/>
    <w:rsid w:val="00786BD9"/>
    <w:rsid w:val="00786D4A"/>
    <w:rsid w:val="00787041"/>
    <w:rsid w:val="007872AE"/>
    <w:rsid w:val="00787431"/>
    <w:rsid w:val="007875EC"/>
    <w:rsid w:val="00787A6C"/>
    <w:rsid w:val="00787DC6"/>
    <w:rsid w:val="0079009A"/>
    <w:rsid w:val="00790597"/>
    <w:rsid w:val="00790FCB"/>
    <w:rsid w:val="007910E0"/>
    <w:rsid w:val="007910F2"/>
    <w:rsid w:val="007912DF"/>
    <w:rsid w:val="0079170E"/>
    <w:rsid w:val="00791BDE"/>
    <w:rsid w:val="00791C1D"/>
    <w:rsid w:val="00791C45"/>
    <w:rsid w:val="00791E86"/>
    <w:rsid w:val="0079229B"/>
    <w:rsid w:val="007925EC"/>
    <w:rsid w:val="00792783"/>
    <w:rsid w:val="00792B10"/>
    <w:rsid w:val="00792D3B"/>
    <w:rsid w:val="00792DC4"/>
    <w:rsid w:val="00792E4E"/>
    <w:rsid w:val="0079309A"/>
    <w:rsid w:val="007932BE"/>
    <w:rsid w:val="00793564"/>
    <w:rsid w:val="0079383E"/>
    <w:rsid w:val="00793941"/>
    <w:rsid w:val="00793979"/>
    <w:rsid w:val="00793F8B"/>
    <w:rsid w:val="00794055"/>
    <w:rsid w:val="00794160"/>
    <w:rsid w:val="00794172"/>
    <w:rsid w:val="007946C2"/>
    <w:rsid w:val="00794A92"/>
    <w:rsid w:val="007951FF"/>
    <w:rsid w:val="00795687"/>
    <w:rsid w:val="00795996"/>
    <w:rsid w:val="0079599E"/>
    <w:rsid w:val="00795A07"/>
    <w:rsid w:val="00795C27"/>
    <w:rsid w:val="00795CDD"/>
    <w:rsid w:val="007963A5"/>
    <w:rsid w:val="007967A6"/>
    <w:rsid w:val="00796B2E"/>
    <w:rsid w:val="00796BD2"/>
    <w:rsid w:val="00796BFC"/>
    <w:rsid w:val="00796CFA"/>
    <w:rsid w:val="00796E0E"/>
    <w:rsid w:val="00796E81"/>
    <w:rsid w:val="00796ECA"/>
    <w:rsid w:val="007970CA"/>
    <w:rsid w:val="00797464"/>
    <w:rsid w:val="007976C7"/>
    <w:rsid w:val="00797871"/>
    <w:rsid w:val="007978CA"/>
    <w:rsid w:val="00797953"/>
    <w:rsid w:val="00797A48"/>
    <w:rsid w:val="00797DEC"/>
    <w:rsid w:val="007A01F6"/>
    <w:rsid w:val="007A0260"/>
    <w:rsid w:val="007A04D9"/>
    <w:rsid w:val="007A087F"/>
    <w:rsid w:val="007A0987"/>
    <w:rsid w:val="007A0D12"/>
    <w:rsid w:val="007A0FA5"/>
    <w:rsid w:val="007A166B"/>
    <w:rsid w:val="007A1768"/>
    <w:rsid w:val="007A1988"/>
    <w:rsid w:val="007A1C0F"/>
    <w:rsid w:val="007A1E14"/>
    <w:rsid w:val="007A22A2"/>
    <w:rsid w:val="007A23ED"/>
    <w:rsid w:val="007A2670"/>
    <w:rsid w:val="007A280C"/>
    <w:rsid w:val="007A33C5"/>
    <w:rsid w:val="007A3689"/>
    <w:rsid w:val="007A373E"/>
    <w:rsid w:val="007A38DA"/>
    <w:rsid w:val="007A3E14"/>
    <w:rsid w:val="007A40E6"/>
    <w:rsid w:val="007A417E"/>
    <w:rsid w:val="007A47AF"/>
    <w:rsid w:val="007A4BC8"/>
    <w:rsid w:val="007A4BD7"/>
    <w:rsid w:val="007A4BF3"/>
    <w:rsid w:val="007A4CF2"/>
    <w:rsid w:val="007A51F9"/>
    <w:rsid w:val="007A5322"/>
    <w:rsid w:val="007A5379"/>
    <w:rsid w:val="007A573B"/>
    <w:rsid w:val="007A5CEB"/>
    <w:rsid w:val="007A64E2"/>
    <w:rsid w:val="007A6666"/>
    <w:rsid w:val="007A678A"/>
    <w:rsid w:val="007A68B3"/>
    <w:rsid w:val="007A6BAE"/>
    <w:rsid w:val="007A6CA9"/>
    <w:rsid w:val="007A6D08"/>
    <w:rsid w:val="007A70E8"/>
    <w:rsid w:val="007A71D9"/>
    <w:rsid w:val="007A7358"/>
    <w:rsid w:val="007A738B"/>
    <w:rsid w:val="007A73B3"/>
    <w:rsid w:val="007A7401"/>
    <w:rsid w:val="007A7525"/>
    <w:rsid w:val="007A7DD3"/>
    <w:rsid w:val="007B0603"/>
    <w:rsid w:val="007B074B"/>
    <w:rsid w:val="007B0FBB"/>
    <w:rsid w:val="007B1034"/>
    <w:rsid w:val="007B150D"/>
    <w:rsid w:val="007B17C5"/>
    <w:rsid w:val="007B184F"/>
    <w:rsid w:val="007B193C"/>
    <w:rsid w:val="007B1BB9"/>
    <w:rsid w:val="007B1C30"/>
    <w:rsid w:val="007B1C7C"/>
    <w:rsid w:val="007B1F48"/>
    <w:rsid w:val="007B2296"/>
    <w:rsid w:val="007B2421"/>
    <w:rsid w:val="007B2461"/>
    <w:rsid w:val="007B2572"/>
    <w:rsid w:val="007B26BB"/>
    <w:rsid w:val="007B2721"/>
    <w:rsid w:val="007B2AD2"/>
    <w:rsid w:val="007B2EC8"/>
    <w:rsid w:val="007B312D"/>
    <w:rsid w:val="007B39BA"/>
    <w:rsid w:val="007B3ABD"/>
    <w:rsid w:val="007B41F4"/>
    <w:rsid w:val="007B421E"/>
    <w:rsid w:val="007B4476"/>
    <w:rsid w:val="007B45E6"/>
    <w:rsid w:val="007B47C6"/>
    <w:rsid w:val="007B48C9"/>
    <w:rsid w:val="007B4E43"/>
    <w:rsid w:val="007B4F13"/>
    <w:rsid w:val="007B5154"/>
    <w:rsid w:val="007B516C"/>
    <w:rsid w:val="007B5209"/>
    <w:rsid w:val="007B5687"/>
    <w:rsid w:val="007B57A2"/>
    <w:rsid w:val="007B57AB"/>
    <w:rsid w:val="007B589E"/>
    <w:rsid w:val="007B58ED"/>
    <w:rsid w:val="007B5C94"/>
    <w:rsid w:val="007B61AA"/>
    <w:rsid w:val="007B64CA"/>
    <w:rsid w:val="007B65C6"/>
    <w:rsid w:val="007B679C"/>
    <w:rsid w:val="007B68D2"/>
    <w:rsid w:val="007B6A72"/>
    <w:rsid w:val="007B6A97"/>
    <w:rsid w:val="007B6ED3"/>
    <w:rsid w:val="007B724B"/>
    <w:rsid w:val="007B7586"/>
    <w:rsid w:val="007B7ED0"/>
    <w:rsid w:val="007B7F42"/>
    <w:rsid w:val="007C084B"/>
    <w:rsid w:val="007C182D"/>
    <w:rsid w:val="007C1B18"/>
    <w:rsid w:val="007C20C5"/>
    <w:rsid w:val="007C21F5"/>
    <w:rsid w:val="007C245C"/>
    <w:rsid w:val="007C270E"/>
    <w:rsid w:val="007C2A6C"/>
    <w:rsid w:val="007C2DA9"/>
    <w:rsid w:val="007C2F8C"/>
    <w:rsid w:val="007C3013"/>
    <w:rsid w:val="007C3590"/>
    <w:rsid w:val="007C372D"/>
    <w:rsid w:val="007C3850"/>
    <w:rsid w:val="007C3CB7"/>
    <w:rsid w:val="007C3E5B"/>
    <w:rsid w:val="007C3E6E"/>
    <w:rsid w:val="007C4045"/>
    <w:rsid w:val="007C41B2"/>
    <w:rsid w:val="007C48E2"/>
    <w:rsid w:val="007C49CE"/>
    <w:rsid w:val="007C4DB8"/>
    <w:rsid w:val="007C50D2"/>
    <w:rsid w:val="007C51E1"/>
    <w:rsid w:val="007C5656"/>
    <w:rsid w:val="007C57C0"/>
    <w:rsid w:val="007C59DB"/>
    <w:rsid w:val="007C625B"/>
    <w:rsid w:val="007C653E"/>
    <w:rsid w:val="007C683E"/>
    <w:rsid w:val="007C6840"/>
    <w:rsid w:val="007C6960"/>
    <w:rsid w:val="007C6C73"/>
    <w:rsid w:val="007C6D87"/>
    <w:rsid w:val="007C6F5F"/>
    <w:rsid w:val="007C70E1"/>
    <w:rsid w:val="007C7420"/>
    <w:rsid w:val="007C77C6"/>
    <w:rsid w:val="007C782D"/>
    <w:rsid w:val="007C7911"/>
    <w:rsid w:val="007C7A2B"/>
    <w:rsid w:val="007C7F7B"/>
    <w:rsid w:val="007D03CC"/>
    <w:rsid w:val="007D0723"/>
    <w:rsid w:val="007D08D0"/>
    <w:rsid w:val="007D09B7"/>
    <w:rsid w:val="007D0FD3"/>
    <w:rsid w:val="007D1048"/>
    <w:rsid w:val="007D112A"/>
    <w:rsid w:val="007D130D"/>
    <w:rsid w:val="007D1453"/>
    <w:rsid w:val="007D1478"/>
    <w:rsid w:val="007D1489"/>
    <w:rsid w:val="007D14F2"/>
    <w:rsid w:val="007D151B"/>
    <w:rsid w:val="007D180C"/>
    <w:rsid w:val="007D1BB1"/>
    <w:rsid w:val="007D1E9C"/>
    <w:rsid w:val="007D20DD"/>
    <w:rsid w:val="007D25D5"/>
    <w:rsid w:val="007D282A"/>
    <w:rsid w:val="007D28FB"/>
    <w:rsid w:val="007D2904"/>
    <w:rsid w:val="007D296A"/>
    <w:rsid w:val="007D29E2"/>
    <w:rsid w:val="007D2DD8"/>
    <w:rsid w:val="007D2F1B"/>
    <w:rsid w:val="007D2FD4"/>
    <w:rsid w:val="007D3368"/>
    <w:rsid w:val="007D33DF"/>
    <w:rsid w:val="007D35AC"/>
    <w:rsid w:val="007D37E8"/>
    <w:rsid w:val="007D38FA"/>
    <w:rsid w:val="007D3962"/>
    <w:rsid w:val="007D3B7E"/>
    <w:rsid w:val="007D45BD"/>
    <w:rsid w:val="007D4CBF"/>
    <w:rsid w:val="007D4CC0"/>
    <w:rsid w:val="007D520C"/>
    <w:rsid w:val="007D5528"/>
    <w:rsid w:val="007D5884"/>
    <w:rsid w:val="007D5AE0"/>
    <w:rsid w:val="007D6080"/>
    <w:rsid w:val="007D65CE"/>
    <w:rsid w:val="007D668A"/>
    <w:rsid w:val="007D67F1"/>
    <w:rsid w:val="007D6C15"/>
    <w:rsid w:val="007D6CF3"/>
    <w:rsid w:val="007D702F"/>
    <w:rsid w:val="007D7563"/>
    <w:rsid w:val="007E028E"/>
    <w:rsid w:val="007E035B"/>
    <w:rsid w:val="007E03FA"/>
    <w:rsid w:val="007E0D7F"/>
    <w:rsid w:val="007E0E68"/>
    <w:rsid w:val="007E0F13"/>
    <w:rsid w:val="007E11AE"/>
    <w:rsid w:val="007E15B3"/>
    <w:rsid w:val="007E1BC6"/>
    <w:rsid w:val="007E2312"/>
    <w:rsid w:val="007E2395"/>
    <w:rsid w:val="007E26A7"/>
    <w:rsid w:val="007E288E"/>
    <w:rsid w:val="007E29E1"/>
    <w:rsid w:val="007E2BFA"/>
    <w:rsid w:val="007E2D05"/>
    <w:rsid w:val="007E30B4"/>
    <w:rsid w:val="007E3357"/>
    <w:rsid w:val="007E3A85"/>
    <w:rsid w:val="007E3BE0"/>
    <w:rsid w:val="007E3CE2"/>
    <w:rsid w:val="007E3EC1"/>
    <w:rsid w:val="007E40D9"/>
    <w:rsid w:val="007E41DF"/>
    <w:rsid w:val="007E46E2"/>
    <w:rsid w:val="007E4CDD"/>
    <w:rsid w:val="007E4E76"/>
    <w:rsid w:val="007E4F90"/>
    <w:rsid w:val="007E50DA"/>
    <w:rsid w:val="007E5330"/>
    <w:rsid w:val="007E5354"/>
    <w:rsid w:val="007E56E6"/>
    <w:rsid w:val="007E5809"/>
    <w:rsid w:val="007E5840"/>
    <w:rsid w:val="007E59D3"/>
    <w:rsid w:val="007E5AA0"/>
    <w:rsid w:val="007E5CEF"/>
    <w:rsid w:val="007E5F2D"/>
    <w:rsid w:val="007E6144"/>
    <w:rsid w:val="007E61B2"/>
    <w:rsid w:val="007E64E4"/>
    <w:rsid w:val="007E6689"/>
    <w:rsid w:val="007E6BC0"/>
    <w:rsid w:val="007E6FBC"/>
    <w:rsid w:val="007E72F7"/>
    <w:rsid w:val="007E7441"/>
    <w:rsid w:val="007E7675"/>
    <w:rsid w:val="007E77F6"/>
    <w:rsid w:val="007E78C9"/>
    <w:rsid w:val="007E7A90"/>
    <w:rsid w:val="007E7BF0"/>
    <w:rsid w:val="007E7D26"/>
    <w:rsid w:val="007F01DE"/>
    <w:rsid w:val="007F01FF"/>
    <w:rsid w:val="007F02B9"/>
    <w:rsid w:val="007F06BA"/>
    <w:rsid w:val="007F0933"/>
    <w:rsid w:val="007F0B9B"/>
    <w:rsid w:val="007F0C01"/>
    <w:rsid w:val="007F0D72"/>
    <w:rsid w:val="007F0DAD"/>
    <w:rsid w:val="007F0FDA"/>
    <w:rsid w:val="007F11B3"/>
    <w:rsid w:val="007F1400"/>
    <w:rsid w:val="007F17FA"/>
    <w:rsid w:val="007F24A4"/>
    <w:rsid w:val="007F25A7"/>
    <w:rsid w:val="007F25C8"/>
    <w:rsid w:val="007F2742"/>
    <w:rsid w:val="007F2AE7"/>
    <w:rsid w:val="007F2B7A"/>
    <w:rsid w:val="007F2C07"/>
    <w:rsid w:val="007F3168"/>
    <w:rsid w:val="007F3190"/>
    <w:rsid w:val="007F3333"/>
    <w:rsid w:val="007F33F6"/>
    <w:rsid w:val="007F34C9"/>
    <w:rsid w:val="007F35CF"/>
    <w:rsid w:val="007F39B7"/>
    <w:rsid w:val="007F3B78"/>
    <w:rsid w:val="007F3BE2"/>
    <w:rsid w:val="007F3E78"/>
    <w:rsid w:val="007F4120"/>
    <w:rsid w:val="007F415F"/>
    <w:rsid w:val="007F418F"/>
    <w:rsid w:val="007F4239"/>
    <w:rsid w:val="007F42DA"/>
    <w:rsid w:val="007F4657"/>
    <w:rsid w:val="007F48A9"/>
    <w:rsid w:val="007F4F7C"/>
    <w:rsid w:val="007F5001"/>
    <w:rsid w:val="007F51C1"/>
    <w:rsid w:val="007F5345"/>
    <w:rsid w:val="007F575F"/>
    <w:rsid w:val="007F5AA7"/>
    <w:rsid w:val="007F5ED3"/>
    <w:rsid w:val="007F6389"/>
    <w:rsid w:val="007F6A0C"/>
    <w:rsid w:val="007F6A48"/>
    <w:rsid w:val="007F6B44"/>
    <w:rsid w:val="007F707A"/>
    <w:rsid w:val="007F73CD"/>
    <w:rsid w:val="007F74C9"/>
    <w:rsid w:val="007F754A"/>
    <w:rsid w:val="007F7EA2"/>
    <w:rsid w:val="007F7F17"/>
    <w:rsid w:val="008002D1"/>
    <w:rsid w:val="0080034E"/>
    <w:rsid w:val="008003D2"/>
    <w:rsid w:val="008003D6"/>
    <w:rsid w:val="0080043E"/>
    <w:rsid w:val="00800440"/>
    <w:rsid w:val="008004F3"/>
    <w:rsid w:val="00800988"/>
    <w:rsid w:val="00800D02"/>
    <w:rsid w:val="00800D04"/>
    <w:rsid w:val="008013CB"/>
    <w:rsid w:val="00801840"/>
    <w:rsid w:val="008018CA"/>
    <w:rsid w:val="00801927"/>
    <w:rsid w:val="00801AC7"/>
    <w:rsid w:val="00801F57"/>
    <w:rsid w:val="00801FF3"/>
    <w:rsid w:val="008021F6"/>
    <w:rsid w:val="00802365"/>
    <w:rsid w:val="0080240F"/>
    <w:rsid w:val="00802691"/>
    <w:rsid w:val="008026A9"/>
    <w:rsid w:val="00802891"/>
    <w:rsid w:val="00802C86"/>
    <w:rsid w:val="00802E75"/>
    <w:rsid w:val="00802F11"/>
    <w:rsid w:val="00802FA2"/>
    <w:rsid w:val="00803287"/>
    <w:rsid w:val="0080360D"/>
    <w:rsid w:val="00803732"/>
    <w:rsid w:val="008039CD"/>
    <w:rsid w:val="008039FC"/>
    <w:rsid w:val="00803A4D"/>
    <w:rsid w:val="00803AB7"/>
    <w:rsid w:val="00803CB6"/>
    <w:rsid w:val="00803CCB"/>
    <w:rsid w:val="008040F9"/>
    <w:rsid w:val="00804153"/>
    <w:rsid w:val="0080421D"/>
    <w:rsid w:val="008048B5"/>
    <w:rsid w:val="00804B08"/>
    <w:rsid w:val="00804CDB"/>
    <w:rsid w:val="00804F0C"/>
    <w:rsid w:val="00805136"/>
    <w:rsid w:val="0080547A"/>
    <w:rsid w:val="008054DE"/>
    <w:rsid w:val="00805BED"/>
    <w:rsid w:val="00805C7B"/>
    <w:rsid w:val="00805E7F"/>
    <w:rsid w:val="00805EF9"/>
    <w:rsid w:val="00805F74"/>
    <w:rsid w:val="008060F3"/>
    <w:rsid w:val="0080632A"/>
    <w:rsid w:val="008067A0"/>
    <w:rsid w:val="008067E1"/>
    <w:rsid w:val="0080698A"/>
    <w:rsid w:val="00807035"/>
    <w:rsid w:val="008076D3"/>
    <w:rsid w:val="00807A47"/>
    <w:rsid w:val="00807DD9"/>
    <w:rsid w:val="00807E55"/>
    <w:rsid w:val="00810B2B"/>
    <w:rsid w:val="00810CAC"/>
    <w:rsid w:val="00810CBA"/>
    <w:rsid w:val="00810D05"/>
    <w:rsid w:val="00810D7B"/>
    <w:rsid w:val="00810F7B"/>
    <w:rsid w:val="00810FE5"/>
    <w:rsid w:val="00811230"/>
    <w:rsid w:val="00811601"/>
    <w:rsid w:val="008119A7"/>
    <w:rsid w:val="00811A0A"/>
    <w:rsid w:val="00811DFD"/>
    <w:rsid w:val="008124BC"/>
    <w:rsid w:val="008124DF"/>
    <w:rsid w:val="008125AA"/>
    <w:rsid w:val="008126BC"/>
    <w:rsid w:val="00812709"/>
    <w:rsid w:val="00812796"/>
    <w:rsid w:val="00812A95"/>
    <w:rsid w:val="00812D1F"/>
    <w:rsid w:val="00812D2F"/>
    <w:rsid w:val="00812FCF"/>
    <w:rsid w:val="008133F0"/>
    <w:rsid w:val="008135D9"/>
    <w:rsid w:val="0081389E"/>
    <w:rsid w:val="008139DB"/>
    <w:rsid w:val="008139EC"/>
    <w:rsid w:val="00813B88"/>
    <w:rsid w:val="00813C51"/>
    <w:rsid w:val="00813DD6"/>
    <w:rsid w:val="00813DED"/>
    <w:rsid w:val="00813E50"/>
    <w:rsid w:val="00813FF7"/>
    <w:rsid w:val="008140F8"/>
    <w:rsid w:val="008142DC"/>
    <w:rsid w:val="008143DD"/>
    <w:rsid w:val="008144D1"/>
    <w:rsid w:val="00814527"/>
    <w:rsid w:val="0081464B"/>
    <w:rsid w:val="00814791"/>
    <w:rsid w:val="00814ACB"/>
    <w:rsid w:val="00814E7B"/>
    <w:rsid w:val="008153F0"/>
    <w:rsid w:val="008159FA"/>
    <w:rsid w:val="00815A27"/>
    <w:rsid w:val="00816251"/>
    <w:rsid w:val="008167AB"/>
    <w:rsid w:val="008167D6"/>
    <w:rsid w:val="00816A6D"/>
    <w:rsid w:val="00816C03"/>
    <w:rsid w:val="00816CD0"/>
    <w:rsid w:val="00817054"/>
    <w:rsid w:val="0081732A"/>
    <w:rsid w:val="00817586"/>
    <w:rsid w:val="00817AFC"/>
    <w:rsid w:val="00817C78"/>
    <w:rsid w:val="00817E06"/>
    <w:rsid w:val="008200D0"/>
    <w:rsid w:val="00820158"/>
    <w:rsid w:val="00820391"/>
    <w:rsid w:val="008203D8"/>
    <w:rsid w:val="00820CFB"/>
    <w:rsid w:val="00820E63"/>
    <w:rsid w:val="00821227"/>
    <w:rsid w:val="00821863"/>
    <w:rsid w:val="00821BDC"/>
    <w:rsid w:val="00821D66"/>
    <w:rsid w:val="00821D7E"/>
    <w:rsid w:val="00821E4F"/>
    <w:rsid w:val="00821F20"/>
    <w:rsid w:val="008220D4"/>
    <w:rsid w:val="008222E2"/>
    <w:rsid w:val="008222F3"/>
    <w:rsid w:val="00822515"/>
    <w:rsid w:val="00822849"/>
    <w:rsid w:val="008232BB"/>
    <w:rsid w:val="00823477"/>
    <w:rsid w:val="008234A5"/>
    <w:rsid w:val="008234B8"/>
    <w:rsid w:val="0082378E"/>
    <w:rsid w:val="008237C4"/>
    <w:rsid w:val="00823DC6"/>
    <w:rsid w:val="00823DEC"/>
    <w:rsid w:val="00823F30"/>
    <w:rsid w:val="00823F3B"/>
    <w:rsid w:val="00824052"/>
    <w:rsid w:val="00824493"/>
    <w:rsid w:val="00824533"/>
    <w:rsid w:val="00824563"/>
    <w:rsid w:val="00824917"/>
    <w:rsid w:val="00824AE5"/>
    <w:rsid w:val="00824B2C"/>
    <w:rsid w:val="00825190"/>
    <w:rsid w:val="00825200"/>
    <w:rsid w:val="008254F4"/>
    <w:rsid w:val="0082578C"/>
    <w:rsid w:val="00825A15"/>
    <w:rsid w:val="00825B0C"/>
    <w:rsid w:val="00825B99"/>
    <w:rsid w:val="00825E10"/>
    <w:rsid w:val="00825E14"/>
    <w:rsid w:val="00826120"/>
    <w:rsid w:val="0082624E"/>
    <w:rsid w:val="00826256"/>
    <w:rsid w:val="00826259"/>
    <w:rsid w:val="0082657E"/>
    <w:rsid w:val="008265CA"/>
    <w:rsid w:val="00826FB6"/>
    <w:rsid w:val="0082724E"/>
    <w:rsid w:val="00827576"/>
    <w:rsid w:val="0082758D"/>
    <w:rsid w:val="00827599"/>
    <w:rsid w:val="00827676"/>
    <w:rsid w:val="0082799B"/>
    <w:rsid w:val="00827AD8"/>
    <w:rsid w:val="00827B7B"/>
    <w:rsid w:val="00827E0C"/>
    <w:rsid w:val="00827E52"/>
    <w:rsid w:val="00827E84"/>
    <w:rsid w:val="0083015F"/>
    <w:rsid w:val="0083028E"/>
    <w:rsid w:val="00830337"/>
    <w:rsid w:val="00830372"/>
    <w:rsid w:val="0083056F"/>
    <w:rsid w:val="008307FC"/>
    <w:rsid w:val="00830858"/>
    <w:rsid w:val="00830DE5"/>
    <w:rsid w:val="00830F80"/>
    <w:rsid w:val="00830FE7"/>
    <w:rsid w:val="00831107"/>
    <w:rsid w:val="0083112D"/>
    <w:rsid w:val="008313DD"/>
    <w:rsid w:val="00831487"/>
    <w:rsid w:val="0083156B"/>
    <w:rsid w:val="00831762"/>
    <w:rsid w:val="008318C0"/>
    <w:rsid w:val="00831925"/>
    <w:rsid w:val="00831B7F"/>
    <w:rsid w:val="00831C9A"/>
    <w:rsid w:val="00831E46"/>
    <w:rsid w:val="00832416"/>
    <w:rsid w:val="008325C7"/>
    <w:rsid w:val="00832D30"/>
    <w:rsid w:val="0083322D"/>
    <w:rsid w:val="00833D0A"/>
    <w:rsid w:val="00833DC7"/>
    <w:rsid w:val="00833FC3"/>
    <w:rsid w:val="0083416F"/>
    <w:rsid w:val="008342B3"/>
    <w:rsid w:val="0083445F"/>
    <w:rsid w:val="00834AE0"/>
    <w:rsid w:val="00834D83"/>
    <w:rsid w:val="00835056"/>
    <w:rsid w:val="00835296"/>
    <w:rsid w:val="008354CD"/>
    <w:rsid w:val="00835AF4"/>
    <w:rsid w:val="0083600C"/>
    <w:rsid w:val="0083608E"/>
    <w:rsid w:val="008360DD"/>
    <w:rsid w:val="0083613A"/>
    <w:rsid w:val="008366E5"/>
    <w:rsid w:val="00836860"/>
    <w:rsid w:val="00836B27"/>
    <w:rsid w:val="00836C23"/>
    <w:rsid w:val="00836E71"/>
    <w:rsid w:val="008370A6"/>
    <w:rsid w:val="00837317"/>
    <w:rsid w:val="008373DA"/>
    <w:rsid w:val="00837845"/>
    <w:rsid w:val="00837884"/>
    <w:rsid w:val="008378FB"/>
    <w:rsid w:val="0083796B"/>
    <w:rsid w:val="008379A7"/>
    <w:rsid w:val="008403B4"/>
    <w:rsid w:val="0084062A"/>
    <w:rsid w:val="00840745"/>
    <w:rsid w:val="00840971"/>
    <w:rsid w:val="00840F84"/>
    <w:rsid w:val="00841119"/>
    <w:rsid w:val="0084111D"/>
    <w:rsid w:val="00841547"/>
    <w:rsid w:val="00841597"/>
    <w:rsid w:val="008417A7"/>
    <w:rsid w:val="008417F3"/>
    <w:rsid w:val="00841826"/>
    <w:rsid w:val="00841842"/>
    <w:rsid w:val="00841895"/>
    <w:rsid w:val="00841D9C"/>
    <w:rsid w:val="00841EA0"/>
    <w:rsid w:val="00841EC2"/>
    <w:rsid w:val="00841FD5"/>
    <w:rsid w:val="008420D8"/>
    <w:rsid w:val="00842451"/>
    <w:rsid w:val="00842534"/>
    <w:rsid w:val="00842739"/>
    <w:rsid w:val="00842B01"/>
    <w:rsid w:val="00842D90"/>
    <w:rsid w:val="00842D9D"/>
    <w:rsid w:val="00843367"/>
    <w:rsid w:val="008433F8"/>
    <w:rsid w:val="00843441"/>
    <w:rsid w:val="008434E7"/>
    <w:rsid w:val="008434F6"/>
    <w:rsid w:val="00843BE8"/>
    <w:rsid w:val="008444A6"/>
    <w:rsid w:val="008444FD"/>
    <w:rsid w:val="00844C4C"/>
    <w:rsid w:val="00844CE2"/>
    <w:rsid w:val="00844DD5"/>
    <w:rsid w:val="00844E8A"/>
    <w:rsid w:val="00844FF1"/>
    <w:rsid w:val="00845178"/>
    <w:rsid w:val="00845A8F"/>
    <w:rsid w:val="00845AC7"/>
    <w:rsid w:val="00845EA4"/>
    <w:rsid w:val="0084602F"/>
    <w:rsid w:val="008461E2"/>
    <w:rsid w:val="00846DCE"/>
    <w:rsid w:val="00847219"/>
    <w:rsid w:val="00847791"/>
    <w:rsid w:val="008478BB"/>
    <w:rsid w:val="00847A9A"/>
    <w:rsid w:val="00847B4E"/>
    <w:rsid w:val="00847C7B"/>
    <w:rsid w:val="00847D07"/>
    <w:rsid w:val="00847D8E"/>
    <w:rsid w:val="00847F1B"/>
    <w:rsid w:val="0085023A"/>
    <w:rsid w:val="008507F4"/>
    <w:rsid w:val="00851184"/>
    <w:rsid w:val="0085153E"/>
    <w:rsid w:val="00851595"/>
    <w:rsid w:val="008515A3"/>
    <w:rsid w:val="0085172D"/>
    <w:rsid w:val="008517E8"/>
    <w:rsid w:val="00851995"/>
    <w:rsid w:val="00851CE2"/>
    <w:rsid w:val="008521D0"/>
    <w:rsid w:val="0085282F"/>
    <w:rsid w:val="00852C91"/>
    <w:rsid w:val="00852CE4"/>
    <w:rsid w:val="00853184"/>
    <w:rsid w:val="00853840"/>
    <w:rsid w:val="00853A52"/>
    <w:rsid w:val="00853C5E"/>
    <w:rsid w:val="00853D55"/>
    <w:rsid w:val="00853E32"/>
    <w:rsid w:val="0085438E"/>
    <w:rsid w:val="008544CD"/>
    <w:rsid w:val="00854B1E"/>
    <w:rsid w:val="008552AC"/>
    <w:rsid w:val="0085543A"/>
    <w:rsid w:val="00855468"/>
    <w:rsid w:val="008558B1"/>
    <w:rsid w:val="00855B1E"/>
    <w:rsid w:val="00855B81"/>
    <w:rsid w:val="00855CBC"/>
    <w:rsid w:val="00855EAE"/>
    <w:rsid w:val="00855EF7"/>
    <w:rsid w:val="00856171"/>
    <w:rsid w:val="0085630C"/>
    <w:rsid w:val="008563C7"/>
    <w:rsid w:val="0085679F"/>
    <w:rsid w:val="00856B5C"/>
    <w:rsid w:val="00856C69"/>
    <w:rsid w:val="00856E67"/>
    <w:rsid w:val="0085733D"/>
    <w:rsid w:val="008575E0"/>
    <w:rsid w:val="008579B7"/>
    <w:rsid w:val="00857AD2"/>
    <w:rsid w:val="00857C6B"/>
    <w:rsid w:val="00857F3E"/>
    <w:rsid w:val="008605A1"/>
    <w:rsid w:val="0086071E"/>
    <w:rsid w:val="00860788"/>
    <w:rsid w:val="00860A8E"/>
    <w:rsid w:val="00860B4F"/>
    <w:rsid w:val="00860BB7"/>
    <w:rsid w:val="00860C80"/>
    <w:rsid w:val="00861086"/>
    <w:rsid w:val="008612A3"/>
    <w:rsid w:val="0086200E"/>
    <w:rsid w:val="0086216B"/>
    <w:rsid w:val="0086221B"/>
    <w:rsid w:val="0086245F"/>
    <w:rsid w:val="00862694"/>
    <w:rsid w:val="008627A0"/>
    <w:rsid w:val="00862840"/>
    <w:rsid w:val="00863210"/>
    <w:rsid w:val="008635EB"/>
    <w:rsid w:val="008637EA"/>
    <w:rsid w:val="00863AF3"/>
    <w:rsid w:val="00863C97"/>
    <w:rsid w:val="00863D1D"/>
    <w:rsid w:val="00863E86"/>
    <w:rsid w:val="00864055"/>
    <w:rsid w:val="00864134"/>
    <w:rsid w:val="0086436C"/>
    <w:rsid w:val="008643A4"/>
    <w:rsid w:val="00864718"/>
    <w:rsid w:val="00864B63"/>
    <w:rsid w:val="00864DE0"/>
    <w:rsid w:val="00864FAE"/>
    <w:rsid w:val="008652FB"/>
    <w:rsid w:val="00865512"/>
    <w:rsid w:val="00865524"/>
    <w:rsid w:val="008656E3"/>
    <w:rsid w:val="00865EFE"/>
    <w:rsid w:val="0086628B"/>
    <w:rsid w:val="008663BC"/>
    <w:rsid w:val="008664EF"/>
    <w:rsid w:val="008666D5"/>
    <w:rsid w:val="008668F7"/>
    <w:rsid w:val="00866C6E"/>
    <w:rsid w:val="00866CCC"/>
    <w:rsid w:val="00866E10"/>
    <w:rsid w:val="00867014"/>
    <w:rsid w:val="008671E0"/>
    <w:rsid w:val="00867AFD"/>
    <w:rsid w:val="00867BD8"/>
    <w:rsid w:val="0087030B"/>
    <w:rsid w:val="008706BB"/>
    <w:rsid w:val="00870B44"/>
    <w:rsid w:val="00870B83"/>
    <w:rsid w:val="00870BF5"/>
    <w:rsid w:val="008715CB"/>
    <w:rsid w:val="00871A5B"/>
    <w:rsid w:val="00871BE1"/>
    <w:rsid w:val="0087235C"/>
    <w:rsid w:val="008725FA"/>
    <w:rsid w:val="00872777"/>
    <w:rsid w:val="00872EC7"/>
    <w:rsid w:val="008734F3"/>
    <w:rsid w:val="00873CEA"/>
    <w:rsid w:val="00874153"/>
    <w:rsid w:val="0087490B"/>
    <w:rsid w:val="00874968"/>
    <w:rsid w:val="00874A6A"/>
    <w:rsid w:val="00874FA0"/>
    <w:rsid w:val="00875039"/>
    <w:rsid w:val="0087513F"/>
    <w:rsid w:val="0087547B"/>
    <w:rsid w:val="008755F6"/>
    <w:rsid w:val="0087576B"/>
    <w:rsid w:val="00875838"/>
    <w:rsid w:val="00875BE3"/>
    <w:rsid w:val="00875C35"/>
    <w:rsid w:val="00876068"/>
    <w:rsid w:val="0087618D"/>
    <w:rsid w:val="008766EC"/>
    <w:rsid w:val="0087683F"/>
    <w:rsid w:val="0087687A"/>
    <w:rsid w:val="00876C4B"/>
    <w:rsid w:val="00877232"/>
    <w:rsid w:val="00877263"/>
    <w:rsid w:val="00877349"/>
    <w:rsid w:val="008774D5"/>
    <w:rsid w:val="008777B6"/>
    <w:rsid w:val="008778D6"/>
    <w:rsid w:val="00877B6D"/>
    <w:rsid w:val="00877B8A"/>
    <w:rsid w:val="00880019"/>
    <w:rsid w:val="00880745"/>
    <w:rsid w:val="00880B7A"/>
    <w:rsid w:val="00880D6F"/>
    <w:rsid w:val="00880F67"/>
    <w:rsid w:val="0088102B"/>
    <w:rsid w:val="00881056"/>
    <w:rsid w:val="00881154"/>
    <w:rsid w:val="00881352"/>
    <w:rsid w:val="00881550"/>
    <w:rsid w:val="00881EC6"/>
    <w:rsid w:val="008820C5"/>
    <w:rsid w:val="00882C5C"/>
    <w:rsid w:val="00882D50"/>
    <w:rsid w:val="00882FEE"/>
    <w:rsid w:val="008830DD"/>
    <w:rsid w:val="008830FC"/>
    <w:rsid w:val="00883192"/>
    <w:rsid w:val="00883194"/>
    <w:rsid w:val="008832B4"/>
    <w:rsid w:val="00883388"/>
    <w:rsid w:val="00883409"/>
    <w:rsid w:val="008835AB"/>
    <w:rsid w:val="008837E0"/>
    <w:rsid w:val="008837FB"/>
    <w:rsid w:val="008839CA"/>
    <w:rsid w:val="00883DFD"/>
    <w:rsid w:val="0088425C"/>
    <w:rsid w:val="008842CC"/>
    <w:rsid w:val="00884506"/>
    <w:rsid w:val="008846F8"/>
    <w:rsid w:val="00884956"/>
    <w:rsid w:val="00884A12"/>
    <w:rsid w:val="00884C29"/>
    <w:rsid w:val="00884FDE"/>
    <w:rsid w:val="00885456"/>
    <w:rsid w:val="008854C7"/>
    <w:rsid w:val="00885DEF"/>
    <w:rsid w:val="008860BA"/>
    <w:rsid w:val="008863F0"/>
    <w:rsid w:val="008865A0"/>
    <w:rsid w:val="00886623"/>
    <w:rsid w:val="00886920"/>
    <w:rsid w:val="00886B4C"/>
    <w:rsid w:val="00886C33"/>
    <w:rsid w:val="00886DAF"/>
    <w:rsid w:val="00886F77"/>
    <w:rsid w:val="008870B1"/>
    <w:rsid w:val="0088710B"/>
    <w:rsid w:val="00887511"/>
    <w:rsid w:val="00887960"/>
    <w:rsid w:val="00887E4B"/>
    <w:rsid w:val="008903DE"/>
    <w:rsid w:val="00890405"/>
    <w:rsid w:val="008904EC"/>
    <w:rsid w:val="0089081B"/>
    <w:rsid w:val="00890992"/>
    <w:rsid w:val="00890DBB"/>
    <w:rsid w:val="008911CA"/>
    <w:rsid w:val="008917D3"/>
    <w:rsid w:val="00891B81"/>
    <w:rsid w:val="0089225B"/>
    <w:rsid w:val="00892646"/>
    <w:rsid w:val="0089284C"/>
    <w:rsid w:val="00892967"/>
    <w:rsid w:val="00892B77"/>
    <w:rsid w:val="00892E03"/>
    <w:rsid w:val="00892E2E"/>
    <w:rsid w:val="00892EFF"/>
    <w:rsid w:val="00892F08"/>
    <w:rsid w:val="008930BF"/>
    <w:rsid w:val="00893492"/>
    <w:rsid w:val="00893A6C"/>
    <w:rsid w:val="00893D72"/>
    <w:rsid w:val="0089431A"/>
    <w:rsid w:val="0089453B"/>
    <w:rsid w:val="008945F0"/>
    <w:rsid w:val="00894850"/>
    <w:rsid w:val="00894A3E"/>
    <w:rsid w:val="00895303"/>
    <w:rsid w:val="00895408"/>
    <w:rsid w:val="00895852"/>
    <w:rsid w:val="00895ACE"/>
    <w:rsid w:val="008963E6"/>
    <w:rsid w:val="00896627"/>
    <w:rsid w:val="00896985"/>
    <w:rsid w:val="00896A17"/>
    <w:rsid w:val="008972A0"/>
    <w:rsid w:val="00897452"/>
    <w:rsid w:val="0089772C"/>
    <w:rsid w:val="008977DB"/>
    <w:rsid w:val="00897A87"/>
    <w:rsid w:val="00897B8E"/>
    <w:rsid w:val="00897DEF"/>
    <w:rsid w:val="00897DFE"/>
    <w:rsid w:val="008A02D9"/>
    <w:rsid w:val="008A06D1"/>
    <w:rsid w:val="008A0D22"/>
    <w:rsid w:val="008A0D51"/>
    <w:rsid w:val="008A0D79"/>
    <w:rsid w:val="008A127E"/>
    <w:rsid w:val="008A14B0"/>
    <w:rsid w:val="008A1A47"/>
    <w:rsid w:val="008A1AC5"/>
    <w:rsid w:val="008A2199"/>
    <w:rsid w:val="008A241B"/>
    <w:rsid w:val="008A241E"/>
    <w:rsid w:val="008A260D"/>
    <w:rsid w:val="008A274F"/>
    <w:rsid w:val="008A29CF"/>
    <w:rsid w:val="008A2D98"/>
    <w:rsid w:val="008A2DC9"/>
    <w:rsid w:val="008A2E69"/>
    <w:rsid w:val="008A30A2"/>
    <w:rsid w:val="008A31CD"/>
    <w:rsid w:val="008A3555"/>
    <w:rsid w:val="008A359E"/>
    <w:rsid w:val="008A3F84"/>
    <w:rsid w:val="008A402F"/>
    <w:rsid w:val="008A4314"/>
    <w:rsid w:val="008A4320"/>
    <w:rsid w:val="008A4467"/>
    <w:rsid w:val="008A47AF"/>
    <w:rsid w:val="008A481E"/>
    <w:rsid w:val="008A48B8"/>
    <w:rsid w:val="008A4B88"/>
    <w:rsid w:val="008A4D15"/>
    <w:rsid w:val="008A51A7"/>
    <w:rsid w:val="008A51D4"/>
    <w:rsid w:val="008A53E0"/>
    <w:rsid w:val="008A5B85"/>
    <w:rsid w:val="008A5DD0"/>
    <w:rsid w:val="008A5DEA"/>
    <w:rsid w:val="008A615D"/>
    <w:rsid w:val="008A650B"/>
    <w:rsid w:val="008A6699"/>
    <w:rsid w:val="008A678F"/>
    <w:rsid w:val="008A67FB"/>
    <w:rsid w:val="008A6D0E"/>
    <w:rsid w:val="008A6F76"/>
    <w:rsid w:val="008A6FF7"/>
    <w:rsid w:val="008A71C5"/>
    <w:rsid w:val="008A72B4"/>
    <w:rsid w:val="008A761A"/>
    <w:rsid w:val="008A7722"/>
    <w:rsid w:val="008A7B7D"/>
    <w:rsid w:val="008B0E1E"/>
    <w:rsid w:val="008B0F06"/>
    <w:rsid w:val="008B1050"/>
    <w:rsid w:val="008B11A6"/>
    <w:rsid w:val="008B130C"/>
    <w:rsid w:val="008B1404"/>
    <w:rsid w:val="008B1448"/>
    <w:rsid w:val="008B14CA"/>
    <w:rsid w:val="008B23EF"/>
    <w:rsid w:val="008B2F09"/>
    <w:rsid w:val="008B30E9"/>
    <w:rsid w:val="008B3158"/>
    <w:rsid w:val="008B3FD5"/>
    <w:rsid w:val="008B4433"/>
    <w:rsid w:val="008B44E6"/>
    <w:rsid w:val="008B4568"/>
    <w:rsid w:val="008B4768"/>
    <w:rsid w:val="008B4B71"/>
    <w:rsid w:val="008B4C08"/>
    <w:rsid w:val="008B4DDA"/>
    <w:rsid w:val="008B4FB7"/>
    <w:rsid w:val="008B5111"/>
    <w:rsid w:val="008B5152"/>
    <w:rsid w:val="008B533F"/>
    <w:rsid w:val="008B543D"/>
    <w:rsid w:val="008B5595"/>
    <w:rsid w:val="008B5823"/>
    <w:rsid w:val="008B5BD8"/>
    <w:rsid w:val="008B5DEE"/>
    <w:rsid w:val="008B6269"/>
    <w:rsid w:val="008B66AB"/>
    <w:rsid w:val="008B671C"/>
    <w:rsid w:val="008B671D"/>
    <w:rsid w:val="008B694B"/>
    <w:rsid w:val="008B6B66"/>
    <w:rsid w:val="008B6E9B"/>
    <w:rsid w:val="008B70E2"/>
    <w:rsid w:val="008B734F"/>
    <w:rsid w:val="008B7584"/>
    <w:rsid w:val="008B7686"/>
    <w:rsid w:val="008B7861"/>
    <w:rsid w:val="008B7925"/>
    <w:rsid w:val="008B79CC"/>
    <w:rsid w:val="008B7B3A"/>
    <w:rsid w:val="008B7C4C"/>
    <w:rsid w:val="008B7D16"/>
    <w:rsid w:val="008B7ED5"/>
    <w:rsid w:val="008B7F33"/>
    <w:rsid w:val="008C00D1"/>
    <w:rsid w:val="008C0182"/>
    <w:rsid w:val="008C02C0"/>
    <w:rsid w:val="008C06AB"/>
    <w:rsid w:val="008C07E1"/>
    <w:rsid w:val="008C08C2"/>
    <w:rsid w:val="008C0CF3"/>
    <w:rsid w:val="008C0DDF"/>
    <w:rsid w:val="008C0E28"/>
    <w:rsid w:val="008C1276"/>
    <w:rsid w:val="008C1554"/>
    <w:rsid w:val="008C193B"/>
    <w:rsid w:val="008C1B28"/>
    <w:rsid w:val="008C1E57"/>
    <w:rsid w:val="008C26FD"/>
    <w:rsid w:val="008C2C50"/>
    <w:rsid w:val="008C30DF"/>
    <w:rsid w:val="008C3357"/>
    <w:rsid w:val="008C34A7"/>
    <w:rsid w:val="008C3753"/>
    <w:rsid w:val="008C3876"/>
    <w:rsid w:val="008C3B46"/>
    <w:rsid w:val="008C3B81"/>
    <w:rsid w:val="008C426C"/>
    <w:rsid w:val="008C4543"/>
    <w:rsid w:val="008C46CD"/>
    <w:rsid w:val="008C47A0"/>
    <w:rsid w:val="008C4F1C"/>
    <w:rsid w:val="008C61A6"/>
    <w:rsid w:val="008C6258"/>
    <w:rsid w:val="008C636E"/>
    <w:rsid w:val="008C6525"/>
    <w:rsid w:val="008C6775"/>
    <w:rsid w:val="008C69DC"/>
    <w:rsid w:val="008C6B00"/>
    <w:rsid w:val="008C6D0E"/>
    <w:rsid w:val="008C6E4E"/>
    <w:rsid w:val="008C70E8"/>
    <w:rsid w:val="008C7407"/>
    <w:rsid w:val="008C7545"/>
    <w:rsid w:val="008C7BA1"/>
    <w:rsid w:val="008D0437"/>
    <w:rsid w:val="008D083E"/>
    <w:rsid w:val="008D08B3"/>
    <w:rsid w:val="008D0A55"/>
    <w:rsid w:val="008D0D38"/>
    <w:rsid w:val="008D0F08"/>
    <w:rsid w:val="008D0F43"/>
    <w:rsid w:val="008D0FB3"/>
    <w:rsid w:val="008D1064"/>
    <w:rsid w:val="008D1174"/>
    <w:rsid w:val="008D12AE"/>
    <w:rsid w:val="008D139D"/>
    <w:rsid w:val="008D162F"/>
    <w:rsid w:val="008D191F"/>
    <w:rsid w:val="008D1C0A"/>
    <w:rsid w:val="008D2232"/>
    <w:rsid w:val="008D27A1"/>
    <w:rsid w:val="008D27C3"/>
    <w:rsid w:val="008D2C87"/>
    <w:rsid w:val="008D2D49"/>
    <w:rsid w:val="008D36C5"/>
    <w:rsid w:val="008D39B1"/>
    <w:rsid w:val="008D3CB9"/>
    <w:rsid w:val="008D412A"/>
    <w:rsid w:val="008D4139"/>
    <w:rsid w:val="008D4260"/>
    <w:rsid w:val="008D4694"/>
    <w:rsid w:val="008D4828"/>
    <w:rsid w:val="008D4B15"/>
    <w:rsid w:val="008D5122"/>
    <w:rsid w:val="008D517B"/>
    <w:rsid w:val="008D541A"/>
    <w:rsid w:val="008D560D"/>
    <w:rsid w:val="008D5679"/>
    <w:rsid w:val="008D5893"/>
    <w:rsid w:val="008D58D1"/>
    <w:rsid w:val="008D5DD4"/>
    <w:rsid w:val="008D62CF"/>
    <w:rsid w:val="008D6932"/>
    <w:rsid w:val="008D6968"/>
    <w:rsid w:val="008D6AAD"/>
    <w:rsid w:val="008D737E"/>
    <w:rsid w:val="008D78C8"/>
    <w:rsid w:val="008D7B7A"/>
    <w:rsid w:val="008E0067"/>
    <w:rsid w:val="008E0203"/>
    <w:rsid w:val="008E02FF"/>
    <w:rsid w:val="008E05F7"/>
    <w:rsid w:val="008E08DC"/>
    <w:rsid w:val="008E09AD"/>
    <w:rsid w:val="008E0C42"/>
    <w:rsid w:val="008E0FB6"/>
    <w:rsid w:val="008E12F8"/>
    <w:rsid w:val="008E1427"/>
    <w:rsid w:val="008E1709"/>
    <w:rsid w:val="008E17FB"/>
    <w:rsid w:val="008E181B"/>
    <w:rsid w:val="008E18BD"/>
    <w:rsid w:val="008E1934"/>
    <w:rsid w:val="008E1BB6"/>
    <w:rsid w:val="008E1D64"/>
    <w:rsid w:val="008E1F8D"/>
    <w:rsid w:val="008E2649"/>
    <w:rsid w:val="008E2796"/>
    <w:rsid w:val="008E2A34"/>
    <w:rsid w:val="008E2F96"/>
    <w:rsid w:val="008E2FB3"/>
    <w:rsid w:val="008E3000"/>
    <w:rsid w:val="008E3E00"/>
    <w:rsid w:val="008E3EE3"/>
    <w:rsid w:val="008E4134"/>
    <w:rsid w:val="008E435B"/>
    <w:rsid w:val="008E44B8"/>
    <w:rsid w:val="008E45A9"/>
    <w:rsid w:val="008E4977"/>
    <w:rsid w:val="008E4B98"/>
    <w:rsid w:val="008E4CFE"/>
    <w:rsid w:val="008E5032"/>
    <w:rsid w:val="008E52FA"/>
    <w:rsid w:val="008E5638"/>
    <w:rsid w:val="008E56ED"/>
    <w:rsid w:val="008E59DF"/>
    <w:rsid w:val="008E5DD6"/>
    <w:rsid w:val="008E5F23"/>
    <w:rsid w:val="008E64EE"/>
    <w:rsid w:val="008E6614"/>
    <w:rsid w:val="008E6637"/>
    <w:rsid w:val="008E6AE7"/>
    <w:rsid w:val="008E6DA2"/>
    <w:rsid w:val="008E6FE4"/>
    <w:rsid w:val="008E70C9"/>
    <w:rsid w:val="008E734C"/>
    <w:rsid w:val="008E74D2"/>
    <w:rsid w:val="008E7542"/>
    <w:rsid w:val="008E786C"/>
    <w:rsid w:val="008E7D88"/>
    <w:rsid w:val="008E7EA9"/>
    <w:rsid w:val="008F011A"/>
    <w:rsid w:val="008F01F5"/>
    <w:rsid w:val="008F0218"/>
    <w:rsid w:val="008F0344"/>
    <w:rsid w:val="008F038A"/>
    <w:rsid w:val="008F0626"/>
    <w:rsid w:val="008F0C90"/>
    <w:rsid w:val="008F0F8B"/>
    <w:rsid w:val="008F0FE6"/>
    <w:rsid w:val="008F1034"/>
    <w:rsid w:val="008F10B8"/>
    <w:rsid w:val="008F12A7"/>
    <w:rsid w:val="008F132A"/>
    <w:rsid w:val="008F1455"/>
    <w:rsid w:val="008F1E90"/>
    <w:rsid w:val="008F2110"/>
    <w:rsid w:val="008F221F"/>
    <w:rsid w:val="008F24DF"/>
    <w:rsid w:val="008F286D"/>
    <w:rsid w:val="008F2A50"/>
    <w:rsid w:val="008F2B6D"/>
    <w:rsid w:val="008F2B78"/>
    <w:rsid w:val="008F2CF4"/>
    <w:rsid w:val="008F2D78"/>
    <w:rsid w:val="008F304F"/>
    <w:rsid w:val="008F32C7"/>
    <w:rsid w:val="008F33A5"/>
    <w:rsid w:val="008F3889"/>
    <w:rsid w:val="008F3944"/>
    <w:rsid w:val="008F3C85"/>
    <w:rsid w:val="008F4327"/>
    <w:rsid w:val="008F4390"/>
    <w:rsid w:val="008F4C78"/>
    <w:rsid w:val="008F4CD6"/>
    <w:rsid w:val="008F4F0B"/>
    <w:rsid w:val="008F5714"/>
    <w:rsid w:val="008F578A"/>
    <w:rsid w:val="008F59EF"/>
    <w:rsid w:val="008F655B"/>
    <w:rsid w:val="008F669E"/>
    <w:rsid w:val="008F6749"/>
    <w:rsid w:val="008F6B2E"/>
    <w:rsid w:val="008F6CD3"/>
    <w:rsid w:val="008F6F12"/>
    <w:rsid w:val="008F73BE"/>
    <w:rsid w:val="008F773F"/>
    <w:rsid w:val="008F7835"/>
    <w:rsid w:val="008F7850"/>
    <w:rsid w:val="008F78E9"/>
    <w:rsid w:val="008F7F00"/>
    <w:rsid w:val="0090024D"/>
    <w:rsid w:val="00900975"/>
    <w:rsid w:val="00900DCB"/>
    <w:rsid w:val="00900EBA"/>
    <w:rsid w:val="00900FE0"/>
    <w:rsid w:val="009011BE"/>
    <w:rsid w:val="00901CBB"/>
    <w:rsid w:val="00901F80"/>
    <w:rsid w:val="009025F1"/>
    <w:rsid w:val="00902B16"/>
    <w:rsid w:val="00902D06"/>
    <w:rsid w:val="0090353D"/>
    <w:rsid w:val="00903601"/>
    <w:rsid w:val="0090375B"/>
    <w:rsid w:val="009037ED"/>
    <w:rsid w:val="009039CA"/>
    <w:rsid w:val="00903A60"/>
    <w:rsid w:val="00903AC0"/>
    <w:rsid w:val="00903AEB"/>
    <w:rsid w:val="00903CD0"/>
    <w:rsid w:val="00904272"/>
    <w:rsid w:val="00904726"/>
    <w:rsid w:val="00904818"/>
    <w:rsid w:val="009048F8"/>
    <w:rsid w:val="00904D96"/>
    <w:rsid w:val="0090546A"/>
    <w:rsid w:val="009055C0"/>
    <w:rsid w:val="00905E74"/>
    <w:rsid w:val="009060CB"/>
    <w:rsid w:val="0090619F"/>
    <w:rsid w:val="00906292"/>
    <w:rsid w:val="00906360"/>
    <w:rsid w:val="009065CF"/>
    <w:rsid w:val="009065E2"/>
    <w:rsid w:val="00906BB4"/>
    <w:rsid w:val="00907186"/>
    <w:rsid w:val="00907200"/>
    <w:rsid w:val="00907317"/>
    <w:rsid w:val="009077CA"/>
    <w:rsid w:val="00907849"/>
    <w:rsid w:val="009078BB"/>
    <w:rsid w:val="00907D1A"/>
    <w:rsid w:val="00907DE3"/>
    <w:rsid w:val="00907E8C"/>
    <w:rsid w:val="00910658"/>
    <w:rsid w:val="00910A85"/>
    <w:rsid w:val="00910BF8"/>
    <w:rsid w:val="00910E07"/>
    <w:rsid w:val="00910E0F"/>
    <w:rsid w:val="00911125"/>
    <w:rsid w:val="009111E1"/>
    <w:rsid w:val="00911442"/>
    <w:rsid w:val="009119B1"/>
    <w:rsid w:val="00911ABA"/>
    <w:rsid w:val="00911B8A"/>
    <w:rsid w:val="00911EDA"/>
    <w:rsid w:val="00911FF7"/>
    <w:rsid w:val="00912344"/>
    <w:rsid w:val="00912398"/>
    <w:rsid w:val="009124C4"/>
    <w:rsid w:val="00912661"/>
    <w:rsid w:val="00912AEC"/>
    <w:rsid w:val="009131D3"/>
    <w:rsid w:val="009135BE"/>
    <w:rsid w:val="009136D2"/>
    <w:rsid w:val="009137CF"/>
    <w:rsid w:val="00913882"/>
    <w:rsid w:val="009142B4"/>
    <w:rsid w:val="0091439E"/>
    <w:rsid w:val="00914746"/>
    <w:rsid w:val="009149BF"/>
    <w:rsid w:val="00914D35"/>
    <w:rsid w:val="00914D8A"/>
    <w:rsid w:val="0091502E"/>
    <w:rsid w:val="0091525B"/>
    <w:rsid w:val="009156ED"/>
    <w:rsid w:val="00915901"/>
    <w:rsid w:val="00915A1D"/>
    <w:rsid w:val="0091616A"/>
    <w:rsid w:val="009161C4"/>
    <w:rsid w:val="009162CC"/>
    <w:rsid w:val="00916693"/>
    <w:rsid w:val="00916D56"/>
    <w:rsid w:val="00917094"/>
    <w:rsid w:val="00917117"/>
    <w:rsid w:val="009174F0"/>
    <w:rsid w:val="00917770"/>
    <w:rsid w:val="009179A5"/>
    <w:rsid w:val="00917A01"/>
    <w:rsid w:val="00917E6F"/>
    <w:rsid w:val="009200CC"/>
    <w:rsid w:val="0092054B"/>
    <w:rsid w:val="00920700"/>
    <w:rsid w:val="00920730"/>
    <w:rsid w:val="00920B92"/>
    <w:rsid w:val="00920B96"/>
    <w:rsid w:val="00920C82"/>
    <w:rsid w:val="00920D62"/>
    <w:rsid w:val="00920E0B"/>
    <w:rsid w:val="00920F42"/>
    <w:rsid w:val="00921256"/>
    <w:rsid w:val="00921439"/>
    <w:rsid w:val="009214FA"/>
    <w:rsid w:val="009215AD"/>
    <w:rsid w:val="009215C1"/>
    <w:rsid w:val="00921675"/>
    <w:rsid w:val="00921762"/>
    <w:rsid w:val="009219AB"/>
    <w:rsid w:val="00921A62"/>
    <w:rsid w:val="00921DF5"/>
    <w:rsid w:val="0092274E"/>
    <w:rsid w:val="0092276A"/>
    <w:rsid w:val="0092293F"/>
    <w:rsid w:val="00922DD7"/>
    <w:rsid w:val="00922FD6"/>
    <w:rsid w:val="00923375"/>
    <w:rsid w:val="0092337D"/>
    <w:rsid w:val="00923538"/>
    <w:rsid w:val="00923972"/>
    <w:rsid w:val="00923D0D"/>
    <w:rsid w:val="00923EA9"/>
    <w:rsid w:val="00924143"/>
    <w:rsid w:val="009242E6"/>
    <w:rsid w:val="00924335"/>
    <w:rsid w:val="0092474A"/>
    <w:rsid w:val="00924B9F"/>
    <w:rsid w:val="00924E09"/>
    <w:rsid w:val="00924EB9"/>
    <w:rsid w:val="0092544F"/>
    <w:rsid w:val="0092548F"/>
    <w:rsid w:val="009258B7"/>
    <w:rsid w:val="00925D12"/>
    <w:rsid w:val="00925F4A"/>
    <w:rsid w:val="00925F9E"/>
    <w:rsid w:val="009260CD"/>
    <w:rsid w:val="009263CD"/>
    <w:rsid w:val="00926472"/>
    <w:rsid w:val="00926869"/>
    <w:rsid w:val="00926904"/>
    <w:rsid w:val="00926951"/>
    <w:rsid w:val="00926B1E"/>
    <w:rsid w:val="00926B8E"/>
    <w:rsid w:val="00926DB7"/>
    <w:rsid w:val="00926E9F"/>
    <w:rsid w:val="00926F70"/>
    <w:rsid w:val="0092702B"/>
    <w:rsid w:val="009279F2"/>
    <w:rsid w:val="00930093"/>
    <w:rsid w:val="009300B3"/>
    <w:rsid w:val="009300C5"/>
    <w:rsid w:val="009301CA"/>
    <w:rsid w:val="009303DA"/>
    <w:rsid w:val="00930701"/>
    <w:rsid w:val="00930F00"/>
    <w:rsid w:val="00930FCB"/>
    <w:rsid w:val="00931174"/>
    <w:rsid w:val="00931178"/>
    <w:rsid w:val="009311F0"/>
    <w:rsid w:val="00931272"/>
    <w:rsid w:val="00931348"/>
    <w:rsid w:val="00931384"/>
    <w:rsid w:val="00931815"/>
    <w:rsid w:val="00931858"/>
    <w:rsid w:val="009319BE"/>
    <w:rsid w:val="009319C2"/>
    <w:rsid w:val="009319EC"/>
    <w:rsid w:val="009322B1"/>
    <w:rsid w:val="00932AD5"/>
    <w:rsid w:val="0093310F"/>
    <w:rsid w:val="0093329C"/>
    <w:rsid w:val="009332C8"/>
    <w:rsid w:val="0093348A"/>
    <w:rsid w:val="009334F0"/>
    <w:rsid w:val="00933569"/>
    <w:rsid w:val="00933F81"/>
    <w:rsid w:val="00933FC4"/>
    <w:rsid w:val="00933FE1"/>
    <w:rsid w:val="00934021"/>
    <w:rsid w:val="00934243"/>
    <w:rsid w:val="009343BF"/>
    <w:rsid w:val="00934445"/>
    <w:rsid w:val="00934794"/>
    <w:rsid w:val="00934B1A"/>
    <w:rsid w:val="0093535B"/>
    <w:rsid w:val="00935576"/>
    <w:rsid w:val="00935943"/>
    <w:rsid w:val="009361B6"/>
    <w:rsid w:val="00936462"/>
    <w:rsid w:val="009367D5"/>
    <w:rsid w:val="00936B19"/>
    <w:rsid w:val="00936D3E"/>
    <w:rsid w:val="00936D98"/>
    <w:rsid w:val="00936D9E"/>
    <w:rsid w:val="00936ECD"/>
    <w:rsid w:val="00937348"/>
    <w:rsid w:val="00937A7D"/>
    <w:rsid w:val="00937FA7"/>
    <w:rsid w:val="009403C8"/>
    <w:rsid w:val="0094066E"/>
    <w:rsid w:val="0094074A"/>
    <w:rsid w:val="00940B2E"/>
    <w:rsid w:val="00940EC3"/>
    <w:rsid w:val="00941221"/>
    <w:rsid w:val="0094139C"/>
    <w:rsid w:val="009414E5"/>
    <w:rsid w:val="0094195F"/>
    <w:rsid w:val="00941992"/>
    <w:rsid w:val="00941B47"/>
    <w:rsid w:val="00941B7B"/>
    <w:rsid w:val="00941FF7"/>
    <w:rsid w:val="009420BC"/>
    <w:rsid w:val="00942297"/>
    <w:rsid w:val="00942344"/>
    <w:rsid w:val="00942993"/>
    <w:rsid w:val="00942A7B"/>
    <w:rsid w:val="00942A9C"/>
    <w:rsid w:val="00942AB1"/>
    <w:rsid w:val="00942E11"/>
    <w:rsid w:val="00942FD0"/>
    <w:rsid w:val="0094340E"/>
    <w:rsid w:val="0094385F"/>
    <w:rsid w:val="0094393F"/>
    <w:rsid w:val="00943A46"/>
    <w:rsid w:val="00943C79"/>
    <w:rsid w:val="00943EC5"/>
    <w:rsid w:val="0094408E"/>
    <w:rsid w:val="009445B2"/>
    <w:rsid w:val="0094480C"/>
    <w:rsid w:val="0094490E"/>
    <w:rsid w:val="00944D28"/>
    <w:rsid w:val="00944D87"/>
    <w:rsid w:val="0094523E"/>
    <w:rsid w:val="009457CE"/>
    <w:rsid w:val="0094588F"/>
    <w:rsid w:val="009458BA"/>
    <w:rsid w:val="009458F0"/>
    <w:rsid w:val="00945D7A"/>
    <w:rsid w:val="00945E5C"/>
    <w:rsid w:val="00945EFB"/>
    <w:rsid w:val="00945FD5"/>
    <w:rsid w:val="00946006"/>
    <w:rsid w:val="00946366"/>
    <w:rsid w:val="00946579"/>
    <w:rsid w:val="00946800"/>
    <w:rsid w:val="00946873"/>
    <w:rsid w:val="00946AB8"/>
    <w:rsid w:val="00946FA4"/>
    <w:rsid w:val="00947469"/>
    <w:rsid w:val="00947E12"/>
    <w:rsid w:val="00947F7B"/>
    <w:rsid w:val="00950322"/>
    <w:rsid w:val="00950619"/>
    <w:rsid w:val="00950834"/>
    <w:rsid w:val="0095098C"/>
    <w:rsid w:val="00950EA4"/>
    <w:rsid w:val="00950FC8"/>
    <w:rsid w:val="0095101D"/>
    <w:rsid w:val="0095105D"/>
    <w:rsid w:val="009510AD"/>
    <w:rsid w:val="009510F4"/>
    <w:rsid w:val="0095157E"/>
    <w:rsid w:val="00951DD9"/>
    <w:rsid w:val="00951FF8"/>
    <w:rsid w:val="0095263B"/>
    <w:rsid w:val="00952817"/>
    <w:rsid w:val="009528BC"/>
    <w:rsid w:val="00952CC1"/>
    <w:rsid w:val="009535EC"/>
    <w:rsid w:val="009536D2"/>
    <w:rsid w:val="009537D7"/>
    <w:rsid w:val="0095382E"/>
    <w:rsid w:val="00953968"/>
    <w:rsid w:val="00953998"/>
    <w:rsid w:val="009539EF"/>
    <w:rsid w:val="00953A47"/>
    <w:rsid w:val="00953B3A"/>
    <w:rsid w:val="00953BCD"/>
    <w:rsid w:val="00953C6F"/>
    <w:rsid w:val="00953CC2"/>
    <w:rsid w:val="00953F76"/>
    <w:rsid w:val="0095400D"/>
    <w:rsid w:val="0095423C"/>
    <w:rsid w:val="0095436F"/>
    <w:rsid w:val="009546D1"/>
    <w:rsid w:val="00954721"/>
    <w:rsid w:val="009548B1"/>
    <w:rsid w:val="00954CAA"/>
    <w:rsid w:val="0095504A"/>
    <w:rsid w:val="00955578"/>
    <w:rsid w:val="009558BB"/>
    <w:rsid w:val="00955902"/>
    <w:rsid w:val="009559E4"/>
    <w:rsid w:val="00955B09"/>
    <w:rsid w:val="00955BD6"/>
    <w:rsid w:val="00955DDF"/>
    <w:rsid w:val="00956096"/>
    <w:rsid w:val="009564A4"/>
    <w:rsid w:val="009564E4"/>
    <w:rsid w:val="00956513"/>
    <w:rsid w:val="009569A6"/>
    <w:rsid w:val="00956DC7"/>
    <w:rsid w:val="00957431"/>
    <w:rsid w:val="009574AB"/>
    <w:rsid w:val="009576DE"/>
    <w:rsid w:val="00957E08"/>
    <w:rsid w:val="009604B5"/>
    <w:rsid w:val="009606EB"/>
    <w:rsid w:val="00960714"/>
    <w:rsid w:val="009607C0"/>
    <w:rsid w:val="00960B0B"/>
    <w:rsid w:val="00960E05"/>
    <w:rsid w:val="009610DA"/>
    <w:rsid w:val="00961294"/>
    <w:rsid w:val="00961300"/>
    <w:rsid w:val="009618DF"/>
    <w:rsid w:val="00961B28"/>
    <w:rsid w:val="00961E23"/>
    <w:rsid w:val="009621DE"/>
    <w:rsid w:val="00962423"/>
    <w:rsid w:val="009625E1"/>
    <w:rsid w:val="0096272C"/>
    <w:rsid w:val="00962A05"/>
    <w:rsid w:val="0096322A"/>
    <w:rsid w:val="009635F6"/>
    <w:rsid w:val="009637A3"/>
    <w:rsid w:val="00963CC6"/>
    <w:rsid w:val="00963EE5"/>
    <w:rsid w:val="00964AC9"/>
    <w:rsid w:val="00964C4A"/>
    <w:rsid w:val="00965030"/>
    <w:rsid w:val="00965232"/>
    <w:rsid w:val="009654EA"/>
    <w:rsid w:val="00965A30"/>
    <w:rsid w:val="00965CAE"/>
    <w:rsid w:val="00965FD4"/>
    <w:rsid w:val="009660DB"/>
    <w:rsid w:val="009660FA"/>
    <w:rsid w:val="0096623D"/>
    <w:rsid w:val="00966260"/>
    <w:rsid w:val="00966E06"/>
    <w:rsid w:val="0096707C"/>
    <w:rsid w:val="009673FA"/>
    <w:rsid w:val="009675F6"/>
    <w:rsid w:val="0096790B"/>
    <w:rsid w:val="009679E6"/>
    <w:rsid w:val="00967A93"/>
    <w:rsid w:val="00967B55"/>
    <w:rsid w:val="00967CAA"/>
    <w:rsid w:val="00967FE5"/>
    <w:rsid w:val="0097027F"/>
    <w:rsid w:val="00970329"/>
    <w:rsid w:val="00970B49"/>
    <w:rsid w:val="00970B94"/>
    <w:rsid w:val="00971323"/>
    <w:rsid w:val="0097174B"/>
    <w:rsid w:val="0097185D"/>
    <w:rsid w:val="00971A02"/>
    <w:rsid w:val="00971CDA"/>
    <w:rsid w:val="00971D35"/>
    <w:rsid w:val="0097210E"/>
    <w:rsid w:val="009721BC"/>
    <w:rsid w:val="009726D0"/>
    <w:rsid w:val="00972773"/>
    <w:rsid w:val="00972B9C"/>
    <w:rsid w:val="00972C21"/>
    <w:rsid w:val="00972ECC"/>
    <w:rsid w:val="00973195"/>
    <w:rsid w:val="00973334"/>
    <w:rsid w:val="009737C7"/>
    <w:rsid w:val="009737F3"/>
    <w:rsid w:val="0097398A"/>
    <w:rsid w:val="00973DA7"/>
    <w:rsid w:val="009740B2"/>
    <w:rsid w:val="00974994"/>
    <w:rsid w:val="00974A3B"/>
    <w:rsid w:val="00974CEC"/>
    <w:rsid w:val="0097513E"/>
    <w:rsid w:val="00975339"/>
    <w:rsid w:val="00975B42"/>
    <w:rsid w:val="00975E76"/>
    <w:rsid w:val="0097608A"/>
    <w:rsid w:val="009761D2"/>
    <w:rsid w:val="00976423"/>
    <w:rsid w:val="00976474"/>
    <w:rsid w:val="009769A7"/>
    <w:rsid w:val="00976BE9"/>
    <w:rsid w:val="0097702C"/>
    <w:rsid w:val="0097719D"/>
    <w:rsid w:val="00977520"/>
    <w:rsid w:val="00977A61"/>
    <w:rsid w:val="00977B02"/>
    <w:rsid w:val="00977B10"/>
    <w:rsid w:val="00977C22"/>
    <w:rsid w:val="009801AA"/>
    <w:rsid w:val="009808B3"/>
    <w:rsid w:val="00980A79"/>
    <w:rsid w:val="00980ABC"/>
    <w:rsid w:val="00980C42"/>
    <w:rsid w:val="00980CB3"/>
    <w:rsid w:val="009811F9"/>
    <w:rsid w:val="009813A8"/>
    <w:rsid w:val="00981556"/>
    <w:rsid w:val="0098169C"/>
    <w:rsid w:val="00981E3D"/>
    <w:rsid w:val="00982151"/>
    <w:rsid w:val="009821A7"/>
    <w:rsid w:val="009824D4"/>
    <w:rsid w:val="00982A53"/>
    <w:rsid w:val="00982AF3"/>
    <w:rsid w:val="00982C05"/>
    <w:rsid w:val="00982C13"/>
    <w:rsid w:val="009831AF"/>
    <w:rsid w:val="0098339B"/>
    <w:rsid w:val="00983FA3"/>
    <w:rsid w:val="00983FAD"/>
    <w:rsid w:val="009843AF"/>
    <w:rsid w:val="009844F9"/>
    <w:rsid w:val="009846E1"/>
    <w:rsid w:val="00984FCD"/>
    <w:rsid w:val="00985001"/>
    <w:rsid w:val="00985051"/>
    <w:rsid w:val="0098572E"/>
    <w:rsid w:val="009858AB"/>
    <w:rsid w:val="00985B7C"/>
    <w:rsid w:val="00986378"/>
    <w:rsid w:val="00986932"/>
    <w:rsid w:val="00986A77"/>
    <w:rsid w:val="00986A9D"/>
    <w:rsid w:val="00986BFC"/>
    <w:rsid w:val="00986D28"/>
    <w:rsid w:val="009870DC"/>
    <w:rsid w:val="0098729F"/>
    <w:rsid w:val="00987394"/>
    <w:rsid w:val="00987A96"/>
    <w:rsid w:val="00987AEF"/>
    <w:rsid w:val="00987B20"/>
    <w:rsid w:val="00987C73"/>
    <w:rsid w:val="00987C9E"/>
    <w:rsid w:val="00987DCD"/>
    <w:rsid w:val="00987DF8"/>
    <w:rsid w:val="00987E82"/>
    <w:rsid w:val="00987EE6"/>
    <w:rsid w:val="00990072"/>
    <w:rsid w:val="00990093"/>
    <w:rsid w:val="009903E7"/>
    <w:rsid w:val="0099056A"/>
    <w:rsid w:val="00990D68"/>
    <w:rsid w:val="00990FC2"/>
    <w:rsid w:val="00990FD6"/>
    <w:rsid w:val="00991043"/>
    <w:rsid w:val="0099104D"/>
    <w:rsid w:val="00991170"/>
    <w:rsid w:val="00991484"/>
    <w:rsid w:val="00991575"/>
    <w:rsid w:val="0099169C"/>
    <w:rsid w:val="0099174B"/>
    <w:rsid w:val="00991898"/>
    <w:rsid w:val="00991A48"/>
    <w:rsid w:val="00991C46"/>
    <w:rsid w:val="00991E14"/>
    <w:rsid w:val="00992186"/>
    <w:rsid w:val="009926F8"/>
    <w:rsid w:val="00992895"/>
    <w:rsid w:val="00992BE7"/>
    <w:rsid w:val="00993004"/>
    <w:rsid w:val="009932B1"/>
    <w:rsid w:val="0099355C"/>
    <w:rsid w:val="009935F8"/>
    <w:rsid w:val="00993629"/>
    <w:rsid w:val="0099395B"/>
    <w:rsid w:val="00993AD0"/>
    <w:rsid w:val="00993BD2"/>
    <w:rsid w:val="00993CB5"/>
    <w:rsid w:val="00993CC1"/>
    <w:rsid w:val="00993D81"/>
    <w:rsid w:val="00993F18"/>
    <w:rsid w:val="00993FCD"/>
    <w:rsid w:val="00994157"/>
    <w:rsid w:val="00994250"/>
    <w:rsid w:val="00994271"/>
    <w:rsid w:val="009944BA"/>
    <w:rsid w:val="0099462E"/>
    <w:rsid w:val="009947CF"/>
    <w:rsid w:val="00994C86"/>
    <w:rsid w:val="00994D85"/>
    <w:rsid w:val="0099538F"/>
    <w:rsid w:val="009954A8"/>
    <w:rsid w:val="00995622"/>
    <w:rsid w:val="0099584B"/>
    <w:rsid w:val="009958C2"/>
    <w:rsid w:val="009958DE"/>
    <w:rsid w:val="00995D84"/>
    <w:rsid w:val="00996219"/>
    <w:rsid w:val="0099626D"/>
    <w:rsid w:val="009962B6"/>
    <w:rsid w:val="00996756"/>
    <w:rsid w:val="009967BB"/>
    <w:rsid w:val="00996BA3"/>
    <w:rsid w:val="00996C15"/>
    <w:rsid w:val="00996F2C"/>
    <w:rsid w:val="00997131"/>
    <w:rsid w:val="00997195"/>
    <w:rsid w:val="00997715"/>
    <w:rsid w:val="00997744"/>
    <w:rsid w:val="00997894"/>
    <w:rsid w:val="00997B64"/>
    <w:rsid w:val="00997BC1"/>
    <w:rsid w:val="00997CE4"/>
    <w:rsid w:val="00997ED4"/>
    <w:rsid w:val="009A042C"/>
    <w:rsid w:val="009A0682"/>
    <w:rsid w:val="009A0F13"/>
    <w:rsid w:val="009A0FD0"/>
    <w:rsid w:val="009A110F"/>
    <w:rsid w:val="009A1698"/>
    <w:rsid w:val="009A17BC"/>
    <w:rsid w:val="009A1F6E"/>
    <w:rsid w:val="009A2387"/>
    <w:rsid w:val="009A24A8"/>
    <w:rsid w:val="009A28E0"/>
    <w:rsid w:val="009A2BC4"/>
    <w:rsid w:val="009A2D95"/>
    <w:rsid w:val="009A2DEE"/>
    <w:rsid w:val="009A3118"/>
    <w:rsid w:val="009A3393"/>
    <w:rsid w:val="009A33A7"/>
    <w:rsid w:val="009A36BD"/>
    <w:rsid w:val="009A3858"/>
    <w:rsid w:val="009A38BC"/>
    <w:rsid w:val="009A3A42"/>
    <w:rsid w:val="009A3C5D"/>
    <w:rsid w:val="009A3C68"/>
    <w:rsid w:val="009A3CC5"/>
    <w:rsid w:val="009A3E59"/>
    <w:rsid w:val="009A3FED"/>
    <w:rsid w:val="009A448E"/>
    <w:rsid w:val="009A4555"/>
    <w:rsid w:val="009A475B"/>
    <w:rsid w:val="009A488B"/>
    <w:rsid w:val="009A4961"/>
    <w:rsid w:val="009A4B0D"/>
    <w:rsid w:val="009A4BA9"/>
    <w:rsid w:val="009A4D58"/>
    <w:rsid w:val="009A5032"/>
    <w:rsid w:val="009A54EE"/>
    <w:rsid w:val="009A5631"/>
    <w:rsid w:val="009A5AC2"/>
    <w:rsid w:val="009A5D4C"/>
    <w:rsid w:val="009A5DC1"/>
    <w:rsid w:val="009A634E"/>
    <w:rsid w:val="009A63E4"/>
    <w:rsid w:val="009A63E9"/>
    <w:rsid w:val="009A6535"/>
    <w:rsid w:val="009A674E"/>
    <w:rsid w:val="009A6A53"/>
    <w:rsid w:val="009A6ABB"/>
    <w:rsid w:val="009A7449"/>
    <w:rsid w:val="009A792D"/>
    <w:rsid w:val="009A7B3B"/>
    <w:rsid w:val="009A7C23"/>
    <w:rsid w:val="009A7E0F"/>
    <w:rsid w:val="009B01F0"/>
    <w:rsid w:val="009B0278"/>
    <w:rsid w:val="009B04DE"/>
    <w:rsid w:val="009B0539"/>
    <w:rsid w:val="009B091C"/>
    <w:rsid w:val="009B0C7F"/>
    <w:rsid w:val="009B0CEA"/>
    <w:rsid w:val="009B0EA1"/>
    <w:rsid w:val="009B1149"/>
    <w:rsid w:val="009B1214"/>
    <w:rsid w:val="009B1242"/>
    <w:rsid w:val="009B145C"/>
    <w:rsid w:val="009B1CF9"/>
    <w:rsid w:val="009B1E46"/>
    <w:rsid w:val="009B224B"/>
    <w:rsid w:val="009B2280"/>
    <w:rsid w:val="009B28AF"/>
    <w:rsid w:val="009B295B"/>
    <w:rsid w:val="009B2C05"/>
    <w:rsid w:val="009B2F16"/>
    <w:rsid w:val="009B2FAC"/>
    <w:rsid w:val="009B3078"/>
    <w:rsid w:val="009B30FC"/>
    <w:rsid w:val="009B3130"/>
    <w:rsid w:val="009B3454"/>
    <w:rsid w:val="009B36C0"/>
    <w:rsid w:val="009B3B3F"/>
    <w:rsid w:val="009B41E7"/>
    <w:rsid w:val="009B442D"/>
    <w:rsid w:val="009B46F1"/>
    <w:rsid w:val="009B4A6B"/>
    <w:rsid w:val="009B4F73"/>
    <w:rsid w:val="009B5342"/>
    <w:rsid w:val="009B5604"/>
    <w:rsid w:val="009B5737"/>
    <w:rsid w:val="009B57A2"/>
    <w:rsid w:val="009B58ED"/>
    <w:rsid w:val="009B59FA"/>
    <w:rsid w:val="009B5CF7"/>
    <w:rsid w:val="009B5D7D"/>
    <w:rsid w:val="009B5F87"/>
    <w:rsid w:val="009B6096"/>
    <w:rsid w:val="009B6480"/>
    <w:rsid w:val="009B6740"/>
    <w:rsid w:val="009B67EB"/>
    <w:rsid w:val="009B68CF"/>
    <w:rsid w:val="009B699F"/>
    <w:rsid w:val="009B6D73"/>
    <w:rsid w:val="009B6E8D"/>
    <w:rsid w:val="009B6F5F"/>
    <w:rsid w:val="009B724E"/>
    <w:rsid w:val="009B7405"/>
    <w:rsid w:val="009B76BE"/>
    <w:rsid w:val="009B7AF2"/>
    <w:rsid w:val="009B7BEC"/>
    <w:rsid w:val="009B7E2D"/>
    <w:rsid w:val="009C0190"/>
    <w:rsid w:val="009C0219"/>
    <w:rsid w:val="009C0474"/>
    <w:rsid w:val="009C093C"/>
    <w:rsid w:val="009C111A"/>
    <w:rsid w:val="009C1414"/>
    <w:rsid w:val="009C1647"/>
    <w:rsid w:val="009C1728"/>
    <w:rsid w:val="009C1733"/>
    <w:rsid w:val="009C198C"/>
    <w:rsid w:val="009C1E89"/>
    <w:rsid w:val="009C1E8D"/>
    <w:rsid w:val="009C1EE6"/>
    <w:rsid w:val="009C1EF6"/>
    <w:rsid w:val="009C2013"/>
    <w:rsid w:val="009C2270"/>
    <w:rsid w:val="009C22BC"/>
    <w:rsid w:val="009C233D"/>
    <w:rsid w:val="009C2A6F"/>
    <w:rsid w:val="009C312A"/>
    <w:rsid w:val="009C3228"/>
    <w:rsid w:val="009C33C6"/>
    <w:rsid w:val="009C34D3"/>
    <w:rsid w:val="009C3651"/>
    <w:rsid w:val="009C401E"/>
    <w:rsid w:val="009C43B2"/>
    <w:rsid w:val="009C4520"/>
    <w:rsid w:val="009C455D"/>
    <w:rsid w:val="009C45B2"/>
    <w:rsid w:val="009C45C0"/>
    <w:rsid w:val="009C47ED"/>
    <w:rsid w:val="009C4F10"/>
    <w:rsid w:val="009C507A"/>
    <w:rsid w:val="009C5293"/>
    <w:rsid w:val="009C5494"/>
    <w:rsid w:val="009C54F2"/>
    <w:rsid w:val="009C56AE"/>
    <w:rsid w:val="009C5B74"/>
    <w:rsid w:val="009C5C97"/>
    <w:rsid w:val="009C6149"/>
    <w:rsid w:val="009C61A4"/>
    <w:rsid w:val="009C62FB"/>
    <w:rsid w:val="009C66BE"/>
    <w:rsid w:val="009C6BC4"/>
    <w:rsid w:val="009C6C9C"/>
    <w:rsid w:val="009C6F59"/>
    <w:rsid w:val="009C70CA"/>
    <w:rsid w:val="009C70ED"/>
    <w:rsid w:val="009C74A5"/>
    <w:rsid w:val="009C76A9"/>
    <w:rsid w:val="009C7EE0"/>
    <w:rsid w:val="009C7EF8"/>
    <w:rsid w:val="009D008E"/>
    <w:rsid w:val="009D02F7"/>
    <w:rsid w:val="009D072B"/>
    <w:rsid w:val="009D093C"/>
    <w:rsid w:val="009D120A"/>
    <w:rsid w:val="009D13DB"/>
    <w:rsid w:val="009D13EF"/>
    <w:rsid w:val="009D1780"/>
    <w:rsid w:val="009D18CE"/>
    <w:rsid w:val="009D1C66"/>
    <w:rsid w:val="009D2271"/>
    <w:rsid w:val="009D25FE"/>
    <w:rsid w:val="009D2635"/>
    <w:rsid w:val="009D2B14"/>
    <w:rsid w:val="009D2B71"/>
    <w:rsid w:val="009D2D09"/>
    <w:rsid w:val="009D2EBC"/>
    <w:rsid w:val="009D306C"/>
    <w:rsid w:val="009D354B"/>
    <w:rsid w:val="009D36B2"/>
    <w:rsid w:val="009D375F"/>
    <w:rsid w:val="009D3B85"/>
    <w:rsid w:val="009D3BEF"/>
    <w:rsid w:val="009D3D4A"/>
    <w:rsid w:val="009D4386"/>
    <w:rsid w:val="009D460A"/>
    <w:rsid w:val="009D4A92"/>
    <w:rsid w:val="009D4D21"/>
    <w:rsid w:val="009D64AB"/>
    <w:rsid w:val="009D663B"/>
    <w:rsid w:val="009D6B9C"/>
    <w:rsid w:val="009D6C6F"/>
    <w:rsid w:val="009D6EBA"/>
    <w:rsid w:val="009D718C"/>
    <w:rsid w:val="009D7367"/>
    <w:rsid w:val="009D747A"/>
    <w:rsid w:val="009D79C8"/>
    <w:rsid w:val="009D7AB4"/>
    <w:rsid w:val="009D7B7C"/>
    <w:rsid w:val="009D7E7A"/>
    <w:rsid w:val="009D7EA4"/>
    <w:rsid w:val="009E0041"/>
    <w:rsid w:val="009E040F"/>
    <w:rsid w:val="009E04A5"/>
    <w:rsid w:val="009E04B8"/>
    <w:rsid w:val="009E0524"/>
    <w:rsid w:val="009E080B"/>
    <w:rsid w:val="009E0B08"/>
    <w:rsid w:val="009E0BF7"/>
    <w:rsid w:val="009E0CBA"/>
    <w:rsid w:val="009E0D70"/>
    <w:rsid w:val="009E129D"/>
    <w:rsid w:val="009E159F"/>
    <w:rsid w:val="009E15CF"/>
    <w:rsid w:val="009E174F"/>
    <w:rsid w:val="009E18D0"/>
    <w:rsid w:val="009E1AA9"/>
    <w:rsid w:val="009E1AC0"/>
    <w:rsid w:val="009E1BEF"/>
    <w:rsid w:val="009E1CA4"/>
    <w:rsid w:val="009E1D43"/>
    <w:rsid w:val="009E1E64"/>
    <w:rsid w:val="009E2528"/>
    <w:rsid w:val="009E25C2"/>
    <w:rsid w:val="009E27A7"/>
    <w:rsid w:val="009E2DD6"/>
    <w:rsid w:val="009E2E78"/>
    <w:rsid w:val="009E2F0D"/>
    <w:rsid w:val="009E322E"/>
    <w:rsid w:val="009E32EE"/>
    <w:rsid w:val="009E3516"/>
    <w:rsid w:val="009E38C2"/>
    <w:rsid w:val="009E3F94"/>
    <w:rsid w:val="009E448E"/>
    <w:rsid w:val="009E45CC"/>
    <w:rsid w:val="009E47A2"/>
    <w:rsid w:val="009E4826"/>
    <w:rsid w:val="009E4A63"/>
    <w:rsid w:val="009E4D03"/>
    <w:rsid w:val="009E4DA6"/>
    <w:rsid w:val="009E53CB"/>
    <w:rsid w:val="009E5661"/>
    <w:rsid w:val="009E574E"/>
    <w:rsid w:val="009E5A29"/>
    <w:rsid w:val="009E5D37"/>
    <w:rsid w:val="009E5D8E"/>
    <w:rsid w:val="009E5EDB"/>
    <w:rsid w:val="009E5F6F"/>
    <w:rsid w:val="009E5FD2"/>
    <w:rsid w:val="009E6A6D"/>
    <w:rsid w:val="009E6C0A"/>
    <w:rsid w:val="009E6C80"/>
    <w:rsid w:val="009E6F37"/>
    <w:rsid w:val="009E6FF8"/>
    <w:rsid w:val="009E7502"/>
    <w:rsid w:val="009E766F"/>
    <w:rsid w:val="009E7751"/>
    <w:rsid w:val="009E7B08"/>
    <w:rsid w:val="009E7BA4"/>
    <w:rsid w:val="009E7FC5"/>
    <w:rsid w:val="009F00FD"/>
    <w:rsid w:val="009F0623"/>
    <w:rsid w:val="009F0794"/>
    <w:rsid w:val="009F0837"/>
    <w:rsid w:val="009F0A37"/>
    <w:rsid w:val="009F0CD3"/>
    <w:rsid w:val="009F0E2C"/>
    <w:rsid w:val="009F0F0A"/>
    <w:rsid w:val="009F0FE8"/>
    <w:rsid w:val="009F1113"/>
    <w:rsid w:val="009F1447"/>
    <w:rsid w:val="009F16D2"/>
    <w:rsid w:val="009F177A"/>
    <w:rsid w:val="009F1814"/>
    <w:rsid w:val="009F1931"/>
    <w:rsid w:val="009F1C9F"/>
    <w:rsid w:val="009F21EE"/>
    <w:rsid w:val="009F28C7"/>
    <w:rsid w:val="009F2EA0"/>
    <w:rsid w:val="009F31BF"/>
    <w:rsid w:val="009F34B6"/>
    <w:rsid w:val="009F359F"/>
    <w:rsid w:val="009F368A"/>
    <w:rsid w:val="009F38F4"/>
    <w:rsid w:val="009F3ECE"/>
    <w:rsid w:val="009F3F52"/>
    <w:rsid w:val="009F405A"/>
    <w:rsid w:val="009F43D5"/>
    <w:rsid w:val="009F4452"/>
    <w:rsid w:val="009F4AE8"/>
    <w:rsid w:val="009F4D0C"/>
    <w:rsid w:val="009F4DEF"/>
    <w:rsid w:val="009F5540"/>
    <w:rsid w:val="009F55A8"/>
    <w:rsid w:val="009F59B7"/>
    <w:rsid w:val="009F5E56"/>
    <w:rsid w:val="009F602C"/>
    <w:rsid w:val="009F61E3"/>
    <w:rsid w:val="009F65AF"/>
    <w:rsid w:val="009F66DE"/>
    <w:rsid w:val="009F6849"/>
    <w:rsid w:val="009F6A54"/>
    <w:rsid w:val="009F6DCF"/>
    <w:rsid w:val="009F6F6B"/>
    <w:rsid w:val="009F7099"/>
    <w:rsid w:val="009F71CC"/>
    <w:rsid w:val="009F7985"/>
    <w:rsid w:val="009F7A7A"/>
    <w:rsid w:val="009F7A89"/>
    <w:rsid w:val="009F7BA9"/>
    <w:rsid w:val="009F7C29"/>
    <w:rsid w:val="009F7D8C"/>
    <w:rsid w:val="009F7E1B"/>
    <w:rsid w:val="00A003E2"/>
    <w:rsid w:val="00A004CF"/>
    <w:rsid w:val="00A00583"/>
    <w:rsid w:val="00A0062C"/>
    <w:rsid w:val="00A00726"/>
    <w:rsid w:val="00A00757"/>
    <w:rsid w:val="00A00820"/>
    <w:rsid w:val="00A00933"/>
    <w:rsid w:val="00A009A6"/>
    <w:rsid w:val="00A00BA2"/>
    <w:rsid w:val="00A00C56"/>
    <w:rsid w:val="00A00F39"/>
    <w:rsid w:val="00A013DA"/>
    <w:rsid w:val="00A014D8"/>
    <w:rsid w:val="00A014E8"/>
    <w:rsid w:val="00A01943"/>
    <w:rsid w:val="00A01F9F"/>
    <w:rsid w:val="00A01FD2"/>
    <w:rsid w:val="00A020A8"/>
    <w:rsid w:val="00A02567"/>
    <w:rsid w:val="00A02598"/>
    <w:rsid w:val="00A02682"/>
    <w:rsid w:val="00A026D8"/>
    <w:rsid w:val="00A02856"/>
    <w:rsid w:val="00A02A95"/>
    <w:rsid w:val="00A02C6D"/>
    <w:rsid w:val="00A02DE5"/>
    <w:rsid w:val="00A0315F"/>
    <w:rsid w:val="00A03657"/>
    <w:rsid w:val="00A0375A"/>
    <w:rsid w:val="00A03A70"/>
    <w:rsid w:val="00A03B6B"/>
    <w:rsid w:val="00A03FB1"/>
    <w:rsid w:val="00A0408E"/>
    <w:rsid w:val="00A040C1"/>
    <w:rsid w:val="00A04640"/>
    <w:rsid w:val="00A049A5"/>
    <w:rsid w:val="00A04A00"/>
    <w:rsid w:val="00A0521D"/>
    <w:rsid w:val="00A0549F"/>
    <w:rsid w:val="00A05504"/>
    <w:rsid w:val="00A055B4"/>
    <w:rsid w:val="00A0585E"/>
    <w:rsid w:val="00A05975"/>
    <w:rsid w:val="00A05AB3"/>
    <w:rsid w:val="00A05D2E"/>
    <w:rsid w:val="00A067BE"/>
    <w:rsid w:val="00A06A4C"/>
    <w:rsid w:val="00A06A56"/>
    <w:rsid w:val="00A06B9C"/>
    <w:rsid w:val="00A06DC8"/>
    <w:rsid w:val="00A06F47"/>
    <w:rsid w:val="00A06F5F"/>
    <w:rsid w:val="00A07084"/>
    <w:rsid w:val="00A0728B"/>
    <w:rsid w:val="00A0782F"/>
    <w:rsid w:val="00A07AD3"/>
    <w:rsid w:val="00A07D5F"/>
    <w:rsid w:val="00A07E43"/>
    <w:rsid w:val="00A10097"/>
    <w:rsid w:val="00A1065B"/>
    <w:rsid w:val="00A10791"/>
    <w:rsid w:val="00A107F0"/>
    <w:rsid w:val="00A10B9F"/>
    <w:rsid w:val="00A10C7C"/>
    <w:rsid w:val="00A10CBD"/>
    <w:rsid w:val="00A10E4D"/>
    <w:rsid w:val="00A112FF"/>
    <w:rsid w:val="00A113E3"/>
    <w:rsid w:val="00A11941"/>
    <w:rsid w:val="00A12475"/>
    <w:rsid w:val="00A12632"/>
    <w:rsid w:val="00A12649"/>
    <w:rsid w:val="00A12796"/>
    <w:rsid w:val="00A12D22"/>
    <w:rsid w:val="00A12F2A"/>
    <w:rsid w:val="00A12F52"/>
    <w:rsid w:val="00A13086"/>
    <w:rsid w:val="00A1331B"/>
    <w:rsid w:val="00A13389"/>
    <w:rsid w:val="00A136E6"/>
    <w:rsid w:val="00A13A11"/>
    <w:rsid w:val="00A13AAB"/>
    <w:rsid w:val="00A146CD"/>
    <w:rsid w:val="00A149E3"/>
    <w:rsid w:val="00A14D98"/>
    <w:rsid w:val="00A14E1E"/>
    <w:rsid w:val="00A15959"/>
    <w:rsid w:val="00A16044"/>
    <w:rsid w:val="00A16343"/>
    <w:rsid w:val="00A16432"/>
    <w:rsid w:val="00A16819"/>
    <w:rsid w:val="00A169BB"/>
    <w:rsid w:val="00A169F3"/>
    <w:rsid w:val="00A16CB1"/>
    <w:rsid w:val="00A16EFF"/>
    <w:rsid w:val="00A175F2"/>
    <w:rsid w:val="00A177FE"/>
    <w:rsid w:val="00A178B6"/>
    <w:rsid w:val="00A17AD0"/>
    <w:rsid w:val="00A17B47"/>
    <w:rsid w:val="00A17D9A"/>
    <w:rsid w:val="00A17DD2"/>
    <w:rsid w:val="00A2012B"/>
    <w:rsid w:val="00A202DD"/>
    <w:rsid w:val="00A20597"/>
    <w:rsid w:val="00A20A9D"/>
    <w:rsid w:val="00A21387"/>
    <w:rsid w:val="00A214B4"/>
    <w:rsid w:val="00A21B0C"/>
    <w:rsid w:val="00A21B10"/>
    <w:rsid w:val="00A21C5E"/>
    <w:rsid w:val="00A21D86"/>
    <w:rsid w:val="00A21E9B"/>
    <w:rsid w:val="00A21FD3"/>
    <w:rsid w:val="00A226F0"/>
    <w:rsid w:val="00A22A0E"/>
    <w:rsid w:val="00A22DBE"/>
    <w:rsid w:val="00A22F8B"/>
    <w:rsid w:val="00A23177"/>
    <w:rsid w:val="00A23314"/>
    <w:rsid w:val="00A23489"/>
    <w:rsid w:val="00A2355B"/>
    <w:rsid w:val="00A23733"/>
    <w:rsid w:val="00A23925"/>
    <w:rsid w:val="00A23E6C"/>
    <w:rsid w:val="00A24000"/>
    <w:rsid w:val="00A24180"/>
    <w:rsid w:val="00A24192"/>
    <w:rsid w:val="00A24254"/>
    <w:rsid w:val="00A24881"/>
    <w:rsid w:val="00A24F5C"/>
    <w:rsid w:val="00A2506D"/>
    <w:rsid w:val="00A253F5"/>
    <w:rsid w:val="00A25948"/>
    <w:rsid w:val="00A25A08"/>
    <w:rsid w:val="00A25AE5"/>
    <w:rsid w:val="00A25C87"/>
    <w:rsid w:val="00A25E54"/>
    <w:rsid w:val="00A25ECE"/>
    <w:rsid w:val="00A25EFC"/>
    <w:rsid w:val="00A26257"/>
    <w:rsid w:val="00A263BA"/>
    <w:rsid w:val="00A2670C"/>
    <w:rsid w:val="00A26A5A"/>
    <w:rsid w:val="00A26B69"/>
    <w:rsid w:val="00A26D88"/>
    <w:rsid w:val="00A26EEB"/>
    <w:rsid w:val="00A27549"/>
    <w:rsid w:val="00A276E1"/>
    <w:rsid w:val="00A27969"/>
    <w:rsid w:val="00A27BD5"/>
    <w:rsid w:val="00A27C08"/>
    <w:rsid w:val="00A300D8"/>
    <w:rsid w:val="00A3018B"/>
    <w:rsid w:val="00A3073B"/>
    <w:rsid w:val="00A3083B"/>
    <w:rsid w:val="00A30C52"/>
    <w:rsid w:val="00A31184"/>
    <w:rsid w:val="00A31242"/>
    <w:rsid w:val="00A31342"/>
    <w:rsid w:val="00A3165A"/>
    <w:rsid w:val="00A31BC8"/>
    <w:rsid w:val="00A31F1C"/>
    <w:rsid w:val="00A3209F"/>
    <w:rsid w:val="00A3287C"/>
    <w:rsid w:val="00A32CC7"/>
    <w:rsid w:val="00A33726"/>
    <w:rsid w:val="00A33911"/>
    <w:rsid w:val="00A33BE4"/>
    <w:rsid w:val="00A33CD5"/>
    <w:rsid w:val="00A33D82"/>
    <w:rsid w:val="00A33F92"/>
    <w:rsid w:val="00A34041"/>
    <w:rsid w:val="00A34546"/>
    <w:rsid w:val="00A34965"/>
    <w:rsid w:val="00A34DB1"/>
    <w:rsid w:val="00A35242"/>
    <w:rsid w:val="00A3557D"/>
    <w:rsid w:val="00A355F6"/>
    <w:rsid w:val="00A356EA"/>
    <w:rsid w:val="00A357E9"/>
    <w:rsid w:val="00A3594A"/>
    <w:rsid w:val="00A35CA5"/>
    <w:rsid w:val="00A35CBE"/>
    <w:rsid w:val="00A35DFE"/>
    <w:rsid w:val="00A35E37"/>
    <w:rsid w:val="00A36549"/>
    <w:rsid w:val="00A36657"/>
    <w:rsid w:val="00A36940"/>
    <w:rsid w:val="00A36CDB"/>
    <w:rsid w:val="00A36D0E"/>
    <w:rsid w:val="00A36E95"/>
    <w:rsid w:val="00A37407"/>
    <w:rsid w:val="00A37AEF"/>
    <w:rsid w:val="00A37CFF"/>
    <w:rsid w:val="00A40154"/>
    <w:rsid w:val="00A4020C"/>
    <w:rsid w:val="00A4032F"/>
    <w:rsid w:val="00A40543"/>
    <w:rsid w:val="00A4066D"/>
    <w:rsid w:val="00A40751"/>
    <w:rsid w:val="00A40C47"/>
    <w:rsid w:val="00A40C8C"/>
    <w:rsid w:val="00A40D7F"/>
    <w:rsid w:val="00A414FB"/>
    <w:rsid w:val="00A41797"/>
    <w:rsid w:val="00A41B74"/>
    <w:rsid w:val="00A4228C"/>
    <w:rsid w:val="00A4231A"/>
    <w:rsid w:val="00A4256D"/>
    <w:rsid w:val="00A42B9E"/>
    <w:rsid w:val="00A431C7"/>
    <w:rsid w:val="00A43256"/>
    <w:rsid w:val="00A432DE"/>
    <w:rsid w:val="00A4335F"/>
    <w:rsid w:val="00A433C3"/>
    <w:rsid w:val="00A43697"/>
    <w:rsid w:val="00A43AF1"/>
    <w:rsid w:val="00A43C74"/>
    <w:rsid w:val="00A43E44"/>
    <w:rsid w:val="00A43F5A"/>
    <w:rsid w:val="00A44000"/>
    <w:rsid w:val="00A445C7"/>
    <w:rsid w:val="00A4469C"/>
    <w:rsid w:val="00A449F0"/>
    <w:rsid w:val="00A44A21"/>
    <w:rsid w:val="00A451F2"/>
    <w:rsid w:val="00A45582"/>
    <w:rsid w:val="00A45AD1"/>
    <w:rsid w:val="00A46962"/>
    <w:rsid w:val="00A4698A"/>
    <w:rsid w:val="00A46C13"/>
    <w:rsid w:val="00A47300"/>
    <w:rsid w:val="00A473DB"/>
    <w:rsid w:val="00A47488"/>
    <w:rsid w:val="00A47603"/>
    <w:rsid w:val="00A476AC"/>
    <w:rsid w:val="00A477B7"/>
    <w:rsid w:val="00A4797E"/>
    <w:rsid w:val="00A47D6C"/>
    <w:rsid w:val="00A47D97"/>
    <w:rsid w:val="00A50029"/>
    <w:rsid w:val="00A50197"/>
    <w:rsid w:val="00A504FF"/>
    <w:rsid w:val="00A50BEB"/>
    <w:rsid w:val="00A50FF1"/>
    <w:rsid w:val="00A51235"/>
    <w:rsid w:val="00A512E9"/>
    <w:rsid w:val="00A515ED"/>
    <w:rsid w:val="00A516F8"/>
    <w:rsid w:val="00A5197A"/>
    <w:rsid w:val="00A51B09"/>
    <w:rsid w:val="00A52100"/>
    <w:rsid w:val="00A52183"/>
    <w:rsid w:val="00A521CC"/>
    <w:rsid w:val="00A524C0"/>
    <w:rsid w:val="00A5296F"/>
    <w:rsid w:val="00A52D53"/>
    <w:rsid w:val="00A52DBA"/>
    <w:rsid w:val="00A52ED9"/>
    <w:rsid w:val="00A5303B"/>
    <w:rsid w:val="00A53057"/>
    <w:rsid w:val="00A533E2"/>
    <w:rsid w:val="00A5342C"/>
    <w:rsid w:val="00A5356E"/>
    <w:rsid w:val="00A536B5"/>
    <w:rsid w:val="00A53DB4"/>
    <w:rsid w:val="00A53F6F"/>
    <w:rsid w:val="00A540C7"/>
    <w:rsid w:val="00A541FF"/>
    <w:rsid w:val="00A54466"/>
    <w:rsid w:val="00A54AAA"/>
    <w:rsid w:val="00A54B21"/>
    <w:rsid w:val="00A5514E"/>
    <w:rsid w:val="00A557FA"/>
    <w:rsid w:val="00A558FF"/>
    <w:rsid w:val="00A55B49"/>
    <w:rsid w:val="00A55D9A"/>
    <w:rsid w:val="00A56040"/>
    <w:rsid w:val="00A560AC"/>
    <w:rsid w:val="00A56775"/>
    <w:rsid w:val="00A56907"/>
    <w:rsid w:val="00A56D95"/>
    <w:rsid w:val="00A56DBE"/>
    <w:rsid w:val="00A56E8F"/>
    <w:rsid w:val="00A570CD"/>
    <w:rsid w:val="00A57152"/>
    <w:rsid w:val="00A574FA"/>
    <w:rsid w:val="00A57580"/>
    <w:rsid w:val="00A577BF"/>
    <w:rsid w:val="00A5782D"/>
    <w:rsid w:val="00A60433"/>
    <w:rsid w:val="00A606AB"/>
    <w:rsid w:val="00A60DD0"/>
    <w:rsid w:val="00A61077"/>
    <w:rsid w:val="00A6110A"/>
    <w:rsid w:val="00A61146"/>
    <w:rsid w:val="00A61463"/>
    <w:rsid w:val="00A6149B"/>
    <w:rsid w:val="00A61AD4"/>
    <w:rsid w:val="00A61E7C"/>
    <w:rsid w:val="00A61F1E"/>
    <w:rsid w:val="00A61F65"/>
    <w:rsid w:val="00A622A3"/>
    <w:rsid w:val="00A62519"/>
    <w:rsid w:val="00A62B0E"/>
    <w:rsid w:val="00A62CA8"/>
    <w:rsid w:val="00A63271"/>
    <w:rsid w:val="00A63525"/>
    <w:rsid w:val="00A63ACE"/>
    <w:rsid w:val="00A63AD8"/>
    <w:rsid w:val="00A63AF1"/>
    <w:rsid w:val="00A63D43"/>
    <w:rsid w:val="00A640D3"/>
    <w:rsid w:val="00A6417A"/>
    <w:rsid w:val="00A644C3"/>
    <w:rsid w:val="00A64D10"/>
    <w:rsid w:val="00A6502A"/>
    <w:rsid w:val="00A6509E"/>
    <w:rsid w:val="00A65506"/>
    <w:rsid w:val="00A655C5"/>
    <w:rsid w:val="00A6567E"/>
    <w:rsid w:val="00A65741"/>
    <w:rsid w:val="00A65989"/>
    <w:rsid w:val="00A65C8B"/>
    <w:rsid w:val="00A65DB0"/>
    <w:rsid w:val="00A66154"/>
    <w:rsid w:val="00A667E4"/>
    <w:rsid w:val="00A6692B"/>
    <w:rsid w:val="00A66A3F"/>
    <w:rsid w:val="00A66AD5"/>
    <w:rsid w:val="00A66ADA"/>
    <w:rsid w:val="00A66D8C"/>
    <w:rsid w:val="00A66EAF"/>
    <w:rsid w:val="00A673AB"/>
    <w:rsid w:val="00A677C5"/>
    <w:rsid w:val="00A67DAE"/>
    <w:rsid w:val="00A704F8"/>
    <w:rsid w:val="00A70556"/>
    <w:rsid w:val="00A7078F"/>
    <w:rsid w:val="00A70A7C"/>
    <w:rsid w:val="00A70C5D"/>
    <w:rsid w:val="00A70E0E"/>
    <w:rsid w:val="00A710A2"/>
    <w:rsid w:val="00A712A3"/>
    <w:rsid w:val="00A7155D"/>
    <w:rsid w:val="00A7171E"/>
    <w:rsid w:val="00A7173D"/>
    <w:rsid w:val="00A71B50"/>
    <w:rsid w:val="00A71CC9"/>
    <w:rsid w:val="00A7202A"/>
    <w:rsid w:val="00A72404"/>
    <w:rsid w:val="00A7259D"/>
    <w:rsid w:val="00A72A0D"/>
    <w:rsid w:val="00A72A3B"/>
    <w:rsid w:val="00A72D07"/>
    <w:rsid w:val="00A72FFC"/>
    <w:rsid w:val="00A73588"/>
    <w:rsid w:val="00A737E2"/>
    <w:rsid w:val="00A73F43"/>
    <w:rsid w:val="00A74325"/>
    <w:rsid w:val="00A74458"/>
    <w:rsid w:val="00A7461D"/>
    <w:rsid w:val="00A74631"/>
    <w:rsid w:val="00A747A6"/>
    <w:rsid w:val="00A74F30"/>
    <w:rsid w:val="00A74FB8"/>
    <w:rsid w:val="00A75107"/>
    <w:rsid w:val="00A7510F"/>
    <w:rsid w:val="00A7545D"/>
    <w:rsid w:val="00A754C1"/>
    <w:rsid w:val="00A754D9"/>
    <w:rsid w:val="00A75994"/>
    <w:rsid w:val="00A75B3B"/>
    <w:rsid w:val="00A75C3C"/>
    <w:rsid w:val="00A75D5E"/>
    <w:rsid w:val="00A76176"/>
    <w:rsid w:val="00A76307"/>
    <w:rsid w:val="00A76489"/>
    <w:rsid w:val="00A76629"/>
    <w:rsid w:val="00A76887"/>
    <w:rsid w:val="00A768D6"/>
    <w:rsid w:val="00A76CE6"/>
    <w:rsid w:val="00A76F37"/>
    <w:rsid w:val="00A7705C"/>
    <w:rsid w:val="00A77068"/>
    <w:rsid w:val="00A7713E"/>
    <w:rsid w:val="00A77155"/>
    <w:rsid w:val="00A771F1"/>
    <w:rsid w:val="00A775E9"/>
    <w:rsid w:val="00A77C6E"/>
    <w:rsid w:val="00A77D53"/>
    <w:rsid w:val="00A77DF4"/>
    <w:rsid w:val="00A77E73"/>
    <w:rsid w:val="00A803FD"/>
    <w:rsid w:val="00A8049E"/>
    <w:rsid w:val="00A80DAB"/>
    <w:rsid w:val="00A80F98"/>
    <w:rsid w:val="00A81BDA"/>
    <w:rsid w:val="00A81F20"/>
    <w:rsid w:val="00A82001"/>
    <w:rsid w:val="00A82008"/>
    <w:rsid w:val="00A8209C"/>
    <w:rsid w:val="00A82606"/>
    <w:rsid w:val="00A82991"/>
    <w:rsid w:val="00A82C59"/>
    <w:rsid w:val="00A82CF6"/>
    <w:rsid w:val="00A82E93"/>
    <w:rsid w:val="00A82F03"/>
    <w:rsid w:val="00A82F3A"/>
    <w:rsid w:val="00A835C4"/>
    <w:rsid w:val="00A8372D"/>
    <w:rsid w:val="00A83B05"/>
    <w:rsid w:val="00A840ED"/>
    <w:rsid w:val="00A84122"/>
    <w:rsid w:val="00A84269"/>
    <w:rsid w:val="00A845D8"/>
    <w:rsid w:val="00A846FC"/>
    <w:rsid w:val="00A84942"/>
    <w:rsid w:val="00A84A47"/>
    <w:rsid w:val="00A84F29"/>
    <w:rsid w:val="00A84F44"/>
    <w:rsid w:val="00A84FAF"/>
    <w:rsid w:val="00A8517D"/>
    <w:rsid w:val="00A85483"/>
    <w:rsid w:val="00A857A8"/>
    <w:rsid w:val="00A857DA"/>
    <w:rsid w:val="00A85AB9"/>
    <w:rsid w:val="00A85BFC"/>
    <w:rsid w:val="00A85C7F"/>
    <w:rsid w:val="00A8601F"/>
    <w:rsid w:val="00A860B5"/>
    <w:rsid w:val="00A86290"/>
    <w:rsid w:val="00A8638F"/>
    <w:rsid w:val="00A86B2A"/>
    <w:rsid w:val="00A86B8D"/>
    <w:rsid w:val="00A86C2A"/>
    <w:rsid w:val="00A86F47"/>
    <w:rsid w:val="00A870D1"/>
    <w:rsid w:val="00A87AB2"/>
    <w:rsid w:val="00A9031A"/>
    <w:rsid w:val="00A90486"/>
    <w:rsid w:val="00A9054E"/>
    <w:rsid w:val="00A90B74"/>
    <w:rsid w:val="00A90F68"/>
    <w:rsid w:val="00A91073"/>
    <w:rsid w:val="00A911D2"/>
    <w:rsid w:val="00A915DC"/>
    <w:rsid w:val="00A918B6"/>
    <w:rsid w:val="00A9197A"/>
    <w:rsid w:val="00A91C21"/>
    <w:rsid w:val="00A921E7"/>
    <w:rsid w:val="00A921FF"/>
    <w:rsid w:val="00A92204"/>
    <w:rsid w:val="00A923B1"/>
    <w:rsid w:val="00A9254B"/>
    <w:rsid w:val="00A9256B"/>
    <w:rsid w:val="00A92675"/>
    <w:rsid w:val="00A9267A"/>
    <w:rsid w:val="00A926C6"/>
    <w:rsid w:val="00A92825"/>
    <w:rsid w:val="00A92C7D"/>
    <w:rsid w:val="00A92FAE"/>
    <w:rsid w:val="00A93DFC"/>
    <w:rsid w:val="00A9403E"/>
    <w:rsid w:val="00A94068"/>
    <w:rsid w:val="00A941AA"/>
    <w:rsid w:val="00A94307"/>
    <w:rsid w:val="00A947CF"/>
    <w:rsid w:val="00A94838"/>
    <w:rsid w:val="00A949FD"/>
    <w:rsid w:val="00A94BA6"/>
    <w:rsid w:val="00A95536"/>
    <w:rsid w:val="00A95769"/>
    <w:rsid w:val="00A957F9"/>
    <w:rsid w:val="00A958BA"/>
    <w:rsid w:val="00A95AE7"/>
    <w:rsid w:val="00A95DA0"/>
    <w:rsid w:val="00A96067"/>
    <w:rsid w:val="00A962C2"/>
    <w:rsid w:val="00A964D9"/>
    <w:rsid w:val="00A96691"/>
    <w:rsid w:val="00A967AF"/>
    <w:rsid w:val="00A96C5A"/>
    <w:rsid w:val="00A96EC6"/>
    <w:rsid w:val="00A97099"/>
    <w:rsid w:val="00A97107"/>
    <w:rsid w:val="00A9763C"/>
    <w:rsid w:val="00A9769B"/>
    <w:rsid w:val="00A97847"/>
    <w:rsid w:val="00A97E5E"/>
    <w:rsid w:val="00A97E77"/>
    <w:rsid w:val="00AA0032"/>
    <w:rsid w:val="00AA00C5"/>
    <w:rsid w:val="00AA0128"/>
    <w:rsid w:val="00AA033C"/>
    <w:rsid w:val="00AA042D"/>
    <w:rsid w:val="00AA0765"/>
    <w:rsid w:val="00AA0976"/>
    <w:rsid w:val="00AA0A9C"/>
    <w:rsid w:val="00AA0D37"/>
    <w:rsid w:val="00AA1011"/>
    <w:rsid w:val="00AA1200"/>
    <w:rsid w:val="00AA172D"/>
    <w:rsid w:val="00AA1B37"/>
    <w:rsid w:val="00AA1BD9"/>
    <w:rsid w:val="00AA1C1F"/>
    <w:rsid w:val="00AA1FE8"/>
    <w:rsid w:val="00AA21CC"/>
    <w:rsid w:val="00AA25C0"/>
    <w:rsid w:val="00AA25D8"/>
    <w:rsid w:val="00AA2780"/>
    <w:rsid w:val="00AA2EA9"/>
    <w:rsid w:val="00AA2F25"/>
    <w:rsid w:val="00AA300F"/>
    <w:rsid w:val="00AA3113"/>
    <w:rsid w:val="00AA3808"/>
    <w:rsid w:val="00AA3826"/>
    <w:rsid w:val="00AA3A4B"/>
    <w:rsid w:val="00AA3AE0"/>
    <w:rsid w:val="00AA3FAC"/>
    <w:rsid w:val="00AA4053"/>
    <w:rsid w:val="00AA41A1"/>
    <w:rsid w:val="00AA44DE"/>
    <w:rsid w:val="00AA452C"/>
    <w:rsid w:val="00AA452E"/>
    <w:rsid w:val="00AA4AC6"/>
    <w:rsid w:val="00AA4E0A"/>
    <w:rsid w:val="00AA4E60"/>
    <w:rsid w:val="00AA4EB0"/>
    <w:rsid w:val="00AA5004"/>
    <w:rsid w:val="00AA5255"/>
    <w:rsid w:val="00AA55C4"/>
    <w:rsid w:val="00AA5796"/>
    <w:rsid w:val="00AA5B5E"/>
    <w:rsid w:val="00AA5C20"/>
    <w:rsid w:val="00AA5D7A"/>
    <w:rsid w:val="00AA6055"/>
    <w:rsid w:val="00AA626F"/>
    <w:rsid w:val="00AA6534"/>
    <w:rsid w:val="00AA655A"/>
    <w:rsid w:val="00AA655C"/>
    <w:rsid w:val="00AA6B87"/>
    <w:rsid w:val="00AA7444"/>
    <w:rsid w:val="00AA74C2"/>
    <w:rsid w:val="00AA76F8"/>
    <w:rsid w:val="00AA790A"/>
    <w:rsid w:val="00AA79D4"/>
    <w:rsid w:val="00AA7B08"/>
    <w:rsid w:val="00AB003D"/>
    <w:rsid w:val="00AB0770"/>
    <w:rsid w:val="00AB09DE"/>
    <w:rsid w:val="00AB09E6"/>
    <w:rsid w:val="00AB0B38"/>
    <w:rsid w:val="00AB0B8D"/>
    <w:rsid w:val="00AB0F6F"/>
    <w:rsid w:val="00AB1315"/>
    <w:rsid w:val="00AB13CE"/>
    <w:rsid w:val="00AB14BF"/>
    <w:rsid w:val="00AB155E"/>
    <w:rsid w:val="00AB169B"/>
    <w:rsid w:val="00AB1C8B"/>
    <w:rsid w:val="00AB1E5B"/>
    <w:rsid w:val="00AB22EC"/>
    <w:rsid w:val="00AB2656"/>
    <w:rsid w:val="00AB278B"/>
    <w:rsid w:val="00AB289D"/>
    <w:rsid w:val="00AB3616"/>
    <w:rsid w:val="00AB37DD"/>
    <w:rsid w:val="00AB3B5E"/>
    <w:rsid w:val="00AB48F0"/>
    <w:rsid w:val="00AB4BE4"/>
    <w:rsid w:val="00AB4D9E"/>
    <w:rsid w:val="00AB51E8"/>
    <w:rsid w:val="00AB5368"/>
    <w:rsid w:val="00AB5953"/>
    <w:rsid w:val="00AB5A50"/>
    <w:rsid w:val="00AB5D84"/>
    <w:rsid w:val="00AB6040"/>
    <w:rsid w:val="00AB6130"/>
    <w:rsid w:val="00AB62C1"/>
    <w:rsid w:val="00AB6358"/>
    <w:rsid w:val="00AB6752"/>
    <w:rsid w:val="00AB6788"/>
    <w:rsid w:val="00AB68AD"/>
    <w:rsid w:val="00AB6D3F"/>
    <w:rsid w:val="00AB6EAC"/>
    <w:rsid w:val="00AB71BF"/>
    <w:rsid w:val="00AB74D2"/>
    <w:rsid w:val="00AB7656"/>
    <w:rsid w:val="00AB7681"/>
    <w:rsid w:val="00AB783D"/>
    <w:rsid w:val="00AB7845"/>
    <w:rsid w:val="00AB7872"/>
    <w:rsid w:val="00AB7ADC"/>
    <w:rsid w:val="00AB7BE6"/>
    <w:rsid w:val="00AB7D9B"/>
    <w:rsid w:val="00AB7ED2"/>
    <w:rsid w:val="00AC01B5"/>
    <w:rsid w:val="00AC05F2"/>
    <w:rsid w:val="00AC08B7"/>
    <w:rsid w:val="00AC094F"/>
    <w:rsid w:val="00AC0A45"/>
    <w:rsid w:val="00AC0DC2"/>
    <w:rsid w:val="00AC0EAA"/>
    <w:rsid w:val="00AC0ECE"/>
    <w:rsid w:val="00AC14CC"/>
    <w:rsid w:val="00AC14E6"/>
    <w:rsid w:val="00AC16C7"/>
    <w:rsid w:val="00AC16CE"/>
    <w:rsid w:val="00AC17D4"/>
    <w:rsid w:val="00AC1A07"/>
    <w:rsid w:val="00AC1A8F"/>
    <w:rsid w:val="00AC214B"/>
    <w:rsid w:val="00AC2650"/>
    <w:rsid w:val="00AC274A"/>
    <w:rsid w:val="00AC27DE"/>
    <w:rsid w:val="00AC2BF2"/>
    <w:rsid w:val="00AC3060"/>
    <w:rsid w:val="00AC3643"/>
    <w:rsid w:val="00AC36BE"/>
    <w:rsid w:val="00AC38F6"/>
    <w:rsid w:val="00AC3A59"/>
    <w:rsid w:val="00AC3BD7"/>
    <w:rsid w:val="00AC3D01"/>
    <w:rsid w:val="00AC43F3"/>
    <w:rsid w:val="00AC4815"/>
    <w:rsid w:val="00AC4897"/>
    <w:rsid w:val="00AC4C74"/>
    <w:rsid w:val="00AC501D"/>
    <w:rsid w:val="00AC50A1"/>
    <w:rsid w:val="00AC514C"/>
    <w:rsid w:val="00AC56E5"/>
    <w:rsid w:val="00AC57B4"/>
    <w:rsid w:val="00AC57D5"/>
    <w:rsid w:val="00AC5D27"/>
    <w:rsid w:val="00AC5EBA"/>
    <w:rsid w:val="00AC5FDB"/>
    <w:rsid w:val="00AC60FD"/>
    <w:rsid w:val="00AC6622"/>
    <w:rsid w:val="00AC664C"/>
    <w:rsid w:val="00AC676C"/>
    <w:rsid w:val="00AC6939"/>
    <w:rsid w:val="00AC6A0D"/>
    <w:rsid w:val="00AC7254"/>
    <w:rsid w:val="00AC7468"/>
    <w:rsid w:val="00AC7500"/>
    <w:rsid w:val="00AC7674"/>
    <w:rsid w:val="00AC791D"/>
    <w:rsid w:val="00AC799E"/>
    <w:rsid w:val="00AC7A50"/>
    <w:rsid w:val="00AC7CF8"/>
    <w:rsid w:val="00AC7D59"/>
    <w:rsid w:val="00AC7F02"/>
    <w:rsid w:val="00AD0305"/>
    <w:rsid w:val="00AD1261"/>
    <w:rsid w:val="00AD1727"/>
    <w:rsid w:val="00AD1835"/>
    <w:rsid w:val="00AD1A56"/>
    <w:rsid w:val="00AD1C31"/>
    <w:rsid w:val="00AD1CCA"/>
    <w:rsid w:val="00AD2254"/>
    <w:rsid w:val="00AD2465"/>
    <w:rsid w:val="00AD2BDF"/>
    <w:rsid w:val="00AD2D9D"/>
    <w:rsid w:val="00AD2DC6"/>
    <w:rsid w:val="00AD30CC"/>
    <w:rsid w:val="00AD312D"/>
    <w:rsid w:val="00AD33C9"/>
    <w:rsid w:val="00AD3485"/>
    <w:rsid w:val="00AD34B0"/>
    <w:rsid w:val="00AD3993"/>
    <w:rsid w:val="00AD3A79"/>
    <w:rsid w:val="00AD3B1E"/>
    <w:rsid w:val="00AD4009"/>
    <w:rsid w:val="00AD45EB"/>
    <w:rsid w:val="00AD4BB4"/>
    <w:rsid w:val="00AD4D09"/>
    <w:rsid w:val="00AD4D2F"/>
    <w:rsid w:val="00AD51D4"/>
    <w:rsid w:val="00AD51DD"/>
    <w:rsid w:val="00AD529F"/>
    <w:rsid w:val="00AD5580"/>
    <w:rsid w:val="00AD56C5"/>
    <w:rsid w:val="00AD575C"/>
    <w:rsid w:val="00AD60D4"/>
    <w:rsid w:val="00AD6174"/>
    <w:rsid w:val="00AD6206"/>
    <w:rsid w:val="00AD6448"/>
    <w:rsid w:val="00AD655D"/>
    <w:rsid w:val="00AD65E0"/>
    <w:rsid w:val="00AD6603"/>
    <w:rsid w:val="00AD6734"/>
    <w:rsid w:val="00AD6BAD"/>
    <w:rsid w:val="00AD6CD5"/>
    <w:rsid w:val="00AD6FB1"/>
    <w:rsid w:val="00AD7162"/>
    <w:rsid w:val="00AD72EA"/>
    <w:rsid w:val="00AD7541"/>
    <w:rsid w:val="00AD7657"/>
    <w:rsid w:val="00AD7BE8"/>
    <w:rsid w:val="00AD7ED6"/>
    <w:rsid w:val="00AE0E34"/>
    <w:rsid w:val="00AE0ED8"/>
    <w:rsid w:val="00AE12B0"/>
    <w:rsid w:val="00AE14B9"/>
    <w:rsid w:val="00AE1510"/>
    <w:rsid w:val="00AE182D"/>
    <w:rsid w:val="00AE1F07"/>
    <w:rsid w:val="00AE1F4F"/>
    <w:rsid w:val="00AE23C4"/>
    <w:rsid w:val="00AE2460"/>
    <w:rsid w:val="00AE2ACB"/>
    <w:rsid w:val="00AE2DBD"/>
    <w:rsid w:val="00AE3B89"/>
    <w:rsid w:val="00AE3C3E"/>
    <w:rsid w:val="00AE3D57"/>
    <w:rsid w:val="00AE3DFE"/>
    <w:rsid w:val="00AE3F63"/>
    <w:rsid w:val="00AE4230"/>
    <w:rsid w:val="00AE42A8"/>
    <w:rsid w:val="00AE42C0"/>
    <w:rsid w:val="00AE43A8"/>
    <w:rsid w:val="00AE43E1"/>
    <w:rsid w:val="00AE48F8"/>
    <w:rsid w:val="00AE4AD1"/>
    <w:rsid w:val="00AE4C22"/>
    <w:rsid w:val="00AE500F"/>
    <w:rsid w:val="00AE534C"/>
    <w:rsid w:val="00AE5449"/>
    <w:rsid w:val="00AE558C"/>
    <w:rsid w:val="00AE561E"/>
    <w:rsid w:val="00AE586C"/>
    <w:rsid w:val="00AE5AD9"/>
    <w:rsid w:val="00AE6239"/>
    <w:rsid w:val="00AE6574"/>
    <w:rsid w:val="00AE66C6"/>
    <w:rsid w:val="00AE6B07"/>
    <w:rsid w:val="00AE6DB0"/>
    <w:rsid w:val="00AE6EBA"/>
    <w:rsid w:val="00AE717C"/>
    <w:rsid w:val="00AE73A3"/>
    <w:rsid w:val="00AE78F3"/>
    <w:rsid w:val="00AE7B9E"/>
    <w:rsid w:val="00AE7BB2"/>
    <w:rsid w:val="00AE7CCA"/>
    <w:rsid w:val="00AF0052"/>
    <w:rsid w:val="00AF0297"/>
    <w:rsid w:val="00AF02A0"/>
    <w:rsid w:val="00AF067D"/>
    <w:rsid w:val="00AF0A34"/>
    <w:rsid w:val="00AF0D8C"/>
    <w:rsid w:val="00AF0ECC"/>
    <w:rsid w:val="00AF0F7E"/>
    <w:rsid w:val="00AF14A6"/>
    <w:rsid w:val="00AF18A7"/>
    <w:rsid w:val="00AF19CD"/>
    <w:rsid w:val="00AF1D50"/>
    <w:rsid w:val="00AF1D86"/>
    <w:rsid w:val="00AF1EBB"/>
    <w:rsid w:val="00AF21C6"/>
    <w:rsid w:val="00AF23C0"/>
    <w:rsid w:val="00AF24C8"/>
    <w:rsid w:val="00AF27B3"/>
    <w:rsid w:val="00AF286E"/>
    <w:rsid w:val="00AF29DC"/>
    <w:rsid w:val="00AF2B62"/>
    <w:rsid w:val="00AF2BAE"/>
    <w:rsid w:val="00AF30F1"/>
    <w:rsid w:val="00AF32E8"/>
    <w:rsid w:val="00AF349D"/>
    <w:rsid w:val="00AF34F1"/>
    <w:rsid w:val="00AF36F6"/>
    <w:rsid w:val="00AF36F8"/>
    <w:rsid w:val="00AF4486"/>
    <w:rsid w:val="00AF49EB"/>
    <w:rsid w:val="00AF4DED"/>
    <w:rsid w:val="00AF51FE"/>
    <w:rsid w:val="00AF5423"/>
    <w:rsid w:val="00AF5590"/>
    <w:rsid w:val="00AF5692"/>
    <w:rsid w:val="00AF5973"/>
    <w:rsid w:val="00AF6403"/>
    <w:rsid w:val="00AF64AC"/>
    <w:rsid w:val="00AF6821"/>
    <w:rsid w:val="00AF69BA"/>
    <w:rsid w:val="00AF6AB8"/>
    <w:rsid w:val="00AF6BC2"/>
    <w:rsid w:val="00AF6D80"/>
    <w:rsid w:val="00AF6E1A"/>
    <w:rsid w:val="00AF6EA6"/>
    <w:rsid w:val="00AF6F9D"/>
    <w:rsid w:val="00AF6FB6"/>
    <w:rsid w:val="00AF6FEB"/>
    <w:rsid w:val="00AF7074"/>
    <w:rsid w:val="00AF7369"/>
    <w:rsid w:val="00AF75BF"/>
    <w:rsid w:val="00AF77A1"/>
    <w:rsid w:val="00AF7980"/>
    <w:rsid w:val="00AF7B3D"/>
    <w:rsid w:val="00B000B7"/>
    <w:rsid w:val="00B00181"/>
    <w:rsid w:val="00B00203"/>
    <w:rsid w:val="00B0024C"/>
    <w:rsid w:val="00B002C8"/>
    <w:rsid w:val="00B00665"/>
    <w:rsid w:val="00B0067E"/>
    <w:rsid w:val="00B00A67"/>
    <w:rsid w:val="00B00DF3"/>
    <w:rsid w:val="00B00EEA"/>
    <w:rsid w:val="00B00F7B"/>
    <w:rsid w:val="00B01008"/>
    <w:rsid w:val="00B01398"/>
    <w:rsid w:val="00B015EF"/>
    <w:rsid w:val="00B01B52"/>
    <w:rsid w:val="00B01BD5"/>
    <w:rsid w:val="00B01CC0"/>
    <w:rsid w:val="00B024F5"/>
    <w:rsid w:val="00B0286C"/>
    <w:rsid w:val="00B02B4B"/>
    <w:rsid w:val="00B02E55"/>
    <w:rsid w:val="00B02EB8"/>
    <w:rsid w:val="00B02FD7"/>
    <w:rsid w:val="00B03098"/>
    <w:rsid w:val="00B03112"/>
    <w:rsid w:val="00B03A49"/>
    <w:rsid w:val="00B03E4A"/>
    <w:rsid w:val="00B04152"/>
    <w:rsid w:val="00B04226"/>
    <w:rsid w:val="00B042DD"/>
    <w:rsid w:val="00B0454F"/>
    <w:rsid w:val="00B045E4"/>
    <w:rsid w:val="00B04849"/>
    <w:rsid w:val="00B04A0A"/>
    <w:rsid w:val="00B04B4B"/>
    <w:rsid w:val="00B04D5B"/>
    <w:rsid w:val="00B04D6A"/>
    <w:rsid w:val="00B0502A"/>
    <w:rsid w:val="00B05130"/>
    <w:rsid w:val="00B052AE"/>
    <w:rsid w:val="00B0533E"/>
    <w:rsid w:val="00B05A75"/>
    <w:rsid w:val="00B063D4"/>
    <w:rsid w:val="00B063EC"/>
    <w:rsid w:val="00B06690"/>
    <w:rsid w:val="00B06851"/>
    <w:rsid w:val="00B06894"/>
    <w:rsid w:val="00B06CD7"/>
    <w:rsid w:val="00B06D0B"/>
    <w:rsid w:val="00B07372"/>
    <w:rsid w:val="00B07595"/>
    <w:rsid w:val="00B07882"/>
    <w:rsid w:val="00B07AFB"/>
    <w:rsid w:val="00B1010B"/>
    <w:rsid w:val="00B10214"/>
    <w:rsid w:val="00B10368"/>
    <w:rsid w:val="00B105A7"/>
    <w:rsid w:val="00B10801"/>
    <w:rsid w:val="00B10C8F"/>
    <w:rsid w:val="00B10E04"/>
    <w:rsid w:val="00B10E05"/>
    <w:rsid w:val="00B1114E"/>
    <w:rsid w:val="00B112AD"/>
    <w:rsid w:val="00B112B2"/>
    <w:rsid w:val="00B112C0"/>
    <w:rsid w:val="00B113CD"/>
    <w:rsid w:val="00B114C8"/>
    <w:rsid w:val="00B115C5"/>
    <w:rsid w:val="00B11CD0"/>
    <w:rsid w:val="00B11D8D"/>
    <w:rsid w:val="00B120B8"/>
    <w:rsid w:val="00B1265B"/>
    <w:rsid w:val="00B12ADD"/>
    <w:rsid w:val="00B12E22"/>
    <w:rsid w:val="00B12FD9"/>
    <w:rsid w:val="00B13036"/>
    <w:rsid w:val="00B13212"/>
    <w:rsid w:val="00B13297"/>
    <w:rsid w:val="00B132BD"/>
    <w:rsid w:val="00B13304"/>
    <w:rsid w:val="00B1337A"/>
    <w:rsid w:val="00B1362A"/>
    <w:rsid w:val="00B138D2"/>
    <w:rsid w:val="00B13A76"/>
    <w:rsid w:val="00B13ADE"/>
    <w:rsid w:val="00B13B42"/>
    <w:rsid w:val="00B13BCA"/>
    <w:rsid w:val="00B13C6C"/>
    <w:rsid w:val="00B13F0A"/>
    <w:rsid w:val="00B13FF4"/>
    <w:rsid w:val="00B1469E"/>
    <w:rsid w:val="00B14766"/>
    <w:rsid w:val="00B147A2"/>
    <w:rsid w:val="00B14A80"/>
    <w:rsid w:val="00B14F49"/>
    <w:rsid w:val="00B15227"/>
    <w:rsid w:val="00B152AF"/>
    <w:rsid w:val="00B1569E"/>
    <w:rsid w:val="00B15791"/>
    <w:rsid w:val="00B1589F"/>
    <w:rsid w:val="00B15D6E"/>
    <w:rsid w:val="00B15FF9"/>
    <w:rsid w:val="00B16045"/>
    <w:rsid w:val="00B16409"/>
    <w:rsid w:val="00B16C5E"/>
    <w:rsid w:val="00B16CC5"/>
    <w:rsid w:val="00B17073"/>
    <w:rsid w:val="00B17231"/>
    <w:rsid w:val="00B174CC"/>
    <w:rsid w:val="00B1775D"/>
    <w:rsid w:val="00B178B4"/>
    <w:rsid w:val="00B178D5"/>
    <w:rsid w:val="00B17C28"/>
    <w:rsid w:val="00B17FF2"/>
    <w:rsid w:val="00B20345"/>
    <w:rsid w:val="00B20403"/>
    <w:rsid w:val="00B2048D"/>
    <w:rsid w:val="00B205D7"/>
    <w:rsid w:val="00B207AA"/>
    <w:rsid w:val="00B20A16"/>
    <w:rsid w:val="00B20C5D"/>
    <w:rsid w:val="00B210C8"/>
    <w:rsid w:val="00B21218"/>
    <w:rsid w:val="00B21241"/>
    <w:rsid w:val="00B213DE"/>
    <w:rsid w:val="00B21C43"/>
    <w:rsid w:val="00B21F74"/>
    <w:rsid w:val="00B22552"/>
    <w:rsid w:val="00B226F2"/>
    <w:rsid w:val="00B227FD"/>
    <w:rsid w:val="00B22B62"/>
    <w:rsid w:val="00B23059"/>
    <w:rsid w:val="00B23145"/>
    <w:rsid w:val="00B234D4"/>
    <w:rsid w:val="00B235CB"/>
    <w:rsid w:val="00B235D5"/>
    <w:rsid w:val="00B23728"/>
    <w:rsid w:val="00B241CE"/>
    <w:rsid w:val="00B24535"/>
    <w:rsid w:val="00B2457E"/>
    <w:rsid w:val="00B245DB"/>
    <w:rsid w:val="00B24623"/>
    <w:rsid w:val="00B24BED"/>
    <w:rsid w:val="00B24C52"/>
    <w:rsid w:val="00B24D82"/>
    <w:rsid w:val="00B24E2E"/>
    <w:rsid w:val="00B24EA9"/>
    <w:rsid w:val="00B25906"/>
    <w:rsid w:val="00B25925"/>
    <w:rsid w:val="00B25A64"/>
    <w:rsid w:val="00B25C26"/>
    <w:rsid w:val="00B26031"/>
    <w:rsid w:val="00B263AF"/>
    <w:rsid w:val="00B264A0"/>
    <w:rsid w:val="00B26A2F"/>
    <w:rsid w:val="00B26D0B"/>
    <w:rsid w:val="00B26D76"/>
    <w:rsid w:val="00B26DE8"/>
    <w:rsid w:val="00B273BD"/>
    <w:rsid w:val="00B2797A"/>
    <w:rsid w:val="00B27A86"/>
    <w:rsid w:val="00B27A8F"/>
    <w:rsid w:val="00B27D1D"/>
    <w:rsid w:val="00B27EA9"/>
    <w:rsid w:val="00B300F9"/>
    <w:rsid w:val="00B30B1F"/>
    <w:rsid w:val="00B30BCA"/>
    <w:rsid w:val="00B30CBA"/>
    <w:rsid w:val="00B30D77"/>
    <w:rsid w:val="00B30DD0"/>
    <w:rsid w:val="00B30F52"/>
    <w:rsid w:val="00B3105F"/>
    <w:rsid w:val="00B3126C"/>
    <w:rsid w:val="00B3138E"/>
    <w:rsid w:val="00B3169E"/>
    <w:rsid w:val="00B31892"/>
    <w:rsid w:val="00B31947"/>
    <w:rsid w:val="00B31965"/>
    <w:rsid w:val="00B31B90"/>
    <w:rsid w:val="00B31BBF"/>
    <w:rsid w:val="00B31CC2"/>
    <w:rsid w:val="00B32149"/>
    <w:rsid w:val="00B322BD"/>
    <w:rsid w:val="00B3230B"/>
    <w:rsid w:val="00B328F1"/>
    <w:rsid w:val="00B32C77"/>
    <w:rsid w:val="00B32E1F"/>
    <w:rsid w:val="00B32E80"/>
    <w:rsid w:val="00B33090"/>
    <w:rsid w:val="00B33186"/>
    <w:rsid w:val="00B33215"/>
    <w:rsid w:val="00B333F1"/>
    <w:rsid w:val="00B334DB"/>
    <w:rsid w:val="00B3376D"/>
    <w:rsid w:val="00B338A7"/>
    <w:rsid w:val="00B33A10"/>
    <w:rsid w:val="00B33BE2"/>
    <w:rsid w:val="00B33CC5"/>
    <w:rsid w:val="00B33E02"/>
    <w:rsid w:val="00B33E35"/>
    <w:rsid w:val="00B33E7A"/>
    <w:rsid w:val="00B34226"/>
    <w:rsid w:val="00B345A5"/>
    <w:rsid w:val="00B34986"/>
    <w:rsid w:val="00B349A9"/>
    <w:rsid w:val="00B34B5A"/>
    <w:rsid w:val="00B34B95"/>
    <w:rsid w:val="00B34C59"/>
    <w:rsid w:val="00B356D6"/>
    <w:rsid w:val="00B35874"/>
    <w:rsid w:val="00B35B89"/>
    <w:rsid w:val="00B36050"/>
    <w:rsid w:val="00B361D7"/>
    <w:rsid w:val="00B36814"/>
    <w:rsid w:val="00B36911"/>
    <w:rsid w:val="00B3698F"/>
    <w:rsid w:val="00B36BD6"/>
    <w:rsid w:val="00B36FC2"/>
    <w:rsid w:val="00B371C7"/>
    <w:rsid w:val="00B376C3"/>
    <w:rsid w:val="00B37D87"/>
    <w:rsid w:val="00B37F86"/>
    <w:rsid w:val="00B401A2"/>
    <w:rsid w:val="00B408D1"/>
    <w:rsid w:val="00B4096F"/>
    <w:rsid w:val="00B409B2"/>
    <w:rsid w:val="00B40A01"/>
    <w:rsid w:val="00B40F72"/>
    <w:rsid w:val="00B40FFE"/>
    <w:rsid w:val="00B412BA"/>
    <w:rsid w:val="00B4170D"/>
    <w:rsid w:val="00B41BF8"/>
    <w:rsid w:val="00B420CD"/>
    <w:rsid w:val="00B42175"/>
    <w:rsid w:val="00B423BD"/>
    <w:rsid w:val="00B42447"/>
    <w:rsid w:val="00B42480"/>
    <w:rsid w:val="00B42883"/>
    <w:rsid w:val="00B428CA"/>
    <w:rsid w:val="00B42B1D"/>
    <w:rsid w:val="00B42B4B"/>
    <w:rsid w:val="00B42C2E"/>
    <w:rsid w:val="00B42DCC"/>
    <w:rsid w:val="00B4342C"/>
    <w:rsid w:val="00B4353D"/>
    <w:rsid w:val="00B43CBF"/>
    <w:rsid w:val="00B43E51"/>
    <w:rsid w:val="00B43EEE"/>
    <w:rsid w:val="00B4413D"/>
    <w:rsid w:val="00B4443F"/>
    <w:rsid w:val="00B444EB"/>
    <w:rsid w:val="00B44689"/>
    <w:rsid w:val="00B44772"/>
    <w:rsid w:val="00B447FA"/>
    <w:rsid w:val="00B448F1"/>
    <w:rsid w:val="00B44AF1"/>
    <w:rsid w:val="00B45113"/>
    <w:rsid w:val="00B45169"/>
    <w:rsid w:val="00B4530C"/>
    <w:rsid w:val="00B45711"/>
    <w:rsid w:val="00B45975"/>
    <w:rsid w:val="00B45B1A"/>
    <w:rsid w:val="00B465C7"/>
    <w:rsid w:val="00B468A5"/>
    <w:rsid w:val="00B469C8"/>
    <w:rsid w:val="00B46D17"/>
    <w:rsid w:val="00B471BD"/>
    <w:rsid w:val="00B4724C"/>
    <w:rsid w:val="00B472C7"/>
    <w:rsid w:val="00B47420"/>
    <w:rsid w:val="00B4777A"/>
    <w:rsid w:val="00B47809"/>
    <w:rsid w:val="00B4790A"/>
    <w:rsid w:val="00B47C0B"/>
    <w:rsid w:val="00B47D59"/>
    <w:rsid w:val="00B504DB"/>
    <w:rsid w:val="00B505F8"/>
    <w:rsid w:val="00B50E2E"/>
    <w:rsid w:val="00B510FE"/>
    <w:rsid w:val="00B51122"/>
    <w:rsid w:val="00B51902"/>
    <w:rsid w:val="00B519A7"/>
    <w:rsid w:val="00B51ACC"/>
    <w:rsid w:val="00B51EBD"/>
    <w:rsid w:val="00B52464"/>
    <w:rsid w:val="00B5257E"/>
    <w:rsid w:val="00B52DB7"/>
    <w:rsid w:val="00B52E50"/>
    <w:rsid w:val="00B5347D"/>
    <w:rsid w:val="00B53E11"/>
    <w:rsid w:val="00B54461"/>
    <w:rsid w:val="00B54476"/>
    <w:rsid w:val="00B544A7"/>
    <w:rsid w:val="00B545A2"/>
    <w:rsid w:val="00B5480C"/>
    <w:rsid w:val="00B548E8"/>
    <w:rsid w:val="00B54A78"/>
    <w:rsid w:val="00B54B22"/>
    <w:rsid w:val="00B54D2F"/>
    <w:rsid w:val="00B54E25"/>
    <w:rsid w:val="00B55009"/>
    <w:rsid w:val="00B55352"/>
    <w:rsid w:val="00B555B7"/>
    <w:rsid w:val="00B55A13"/>
    <w:rsid w:val="00B562EC"/>
    <w:rsid w:val="00B565AD"/>
    <w:rsid w:val="00B5682B"/>
    <w:rsid w:val="00B56ADB"/>
    <w:rsid w:val="00B56B59"/>
    <w:rsid w:val="00B56BBC"/>
    <w:rsid w:val="00B56CBB"/>
    <w:rsid w:val="00B56E19"/>
    <w:rsid w:val="00B56F65"/>
    <w:rsid w:val="00B57373"/>
    <w:rsid w:val="00B575D9"/>
    <w:rsid w:val="00B57642"/>
    <w:rsid w:val="00B57955"/>
    <w:rsid w:val="00B6000C"/>
    <w:rsid w:val="00B60577"/>
    <w:rsid w:val="00B60910"/>
    <w:rsid w:val="00B60A0F"/>
    <w:rsid w:val="00B60D5F"/>
    <w:rsid w:val="00B6148D"/>
    <w:rsid w:val="00B61616"/>
    <w:rsid w:val="00B6247F"/>
    <w:rsid w:val="00B624C6"/>
    <w:rsid w:val="00B6264A"/>
    <w:rsid w:val="00B62B2A"/>
    <w:rsid w:val="00B62C5B"/>
    <w:rsid w:val="00B631A8"/>
    <w:rsid w:val="00B6321C"/>
    <w:rsid w:val="00B63B0B"/>
    <w:rsid w:val="00B63B27"/>
    <w:rsid w:val="00B6410F"/>
    <w:rsid w:val="00B64CAE"/>
    <w:rsid w:val="00B64E2D"/>
    <w:rsid w:val="00B64E70"/>
    <w:rsid w:val="00B650A2"/>
    <w:rsid w:val="00B650B6"/>
    <w:rsid w:val="00B65807"/>
    <w:rsid w:val="00B6594D"/>
    <w:rsid w:val="00B664EA"/>
    <w:rsid w:val="00B664FA"/>
    <w:rsid w:val="00B66675"/>
    <w:rsid w:val="00B66B44"/>
    <w:rsid w:val="00B66F2E"/>
    <w:rsid w:val="00B67018"/>
    <w:rsid w:val="00B672D6"/>
    <w:rsid w:val="00B67581"/>
    <w:rsid w:val="00B675BD"/>
    <w:rsid w:val="00B67DEB"/>
    <w:rsid w:val="00B70438"/>
    <w:rsid w:val="00B704F7"/>
    <w:rsid w:val="00B7065B"/>
    <w:rsid w:val="00B7067E"/>
    <w:rsid w:val="00B7096E"/>
    <w:rsid w:val="00B70A3D"/>
    <w:rsid w:val="00B70B51"/>
    <w:rsid w:val="00B710D3"/>
    <w:rsid w:val="00B71169"/>
    <w:rsid w:val="00B71906"/>
    <w:rsid w:val="00B719A6"/>
    <w:rsid w:val="00B71D17"/>
    <w:rsid w:val="00B71FC7"/>
    <w:rsid w:val="00B720B8"/>
    <w:rsid w:val="00B72376"/>
    <w:rsid w:val="00B72460"/>
    <w:rsid w:val="00B725F5"/>
    <w:rsid w:val="00B72615"/>
    <w:rsid w:val="00B726D7"/>
    <w:rsid w:val="00B72771"/>
    <w:rsid w:val="00B72AC8"/>
    <w:rsid w:val="00B72D3B"/>
    <w:rsid w:val="00B72DAC"/>
    <w:rsid w:val="00B7331C"/>
    <w:rsid w:val="00B73523"/>
    <w:rsid w:val="00B73570"/>
    <w:rsid w:val="00B7376C"/>
    <w:rsid w:val="00B737B1"/>
    <w:rsid w:val="00B737F2"/>
    <w:rsid w:val="00B73972"/>
    <w:rsid w:val="00B73B60"/>
    <w:rsid w:val="00B74000"/>
    <w:rsid w:val="00B741F3"/>
    <w:rsid w:val="00B744DB"/>
    <w:rsid w:val="00B74807"/>
    <w:rsid w:val="00B7490E"/>
    <w:rsid w:val="00B74B95"/>
    <w:rsid w:val="00B74C10"/>
    <w:rsid w:val="00B74EB8"/>
    <w:rsid w:val="00B75F21"/>
    <w:rsid w:val="00B760A8"/>
    <w:rsid w:val="00B76113"/>
    <w:rsid w:val="00B7620A"/>
    <w:rsid w:val="00B76ADB"/>
    <w:rsid w:val="00B76CC5"/>
    <w:rsid w:val="00B770C5"/>
    <w:rsid w:val="00B7723C"/>
    <w:rsid w:val="00B775E3"/>
    <w:rsid w:val="00B7761C"/>
    <w:rsid w:val="00B77C42"/>
    <w:rsid w:val="00B77D3F"/>
    <w:rsid w:val="00B77E11"/>
    <w:rsid w:val="00B77F6F"/>
    <w:rsid w:val="00B77FBA"/>
    <w:rsid w:val="00B80353"/>
    <w:rsid w:val="00B80714"/>
    <w:rsid w:val="00B80911"/>
    <w:rsid w:val="00B80ADF"/>
    <w:rsid w:val="00B80F75"/>
    <w:rsid w:val="00B8102A"/>
    <w:rsid w:val="00B810B9"/>
    <w:rsid w:val="00B816B7"/>
    <w:rsid w:val="00B8171D"/>
    <w:rsid w:val="00B81AA5"/>
    <w:rsid w:val="00B81B96"/>
    <w:rsid w:val="00B81C28"/>
    <w:rsid w:val="00B81DBC"/>
    <w:rsid w:val="00B81E1B"/>
    <w:rsid w:val="00B81EB8"/>
    <w:rsid w:val="00B81F1C"/>
    <w:rsid w:val="00B821CD"/>
    <w:rsid w:val="00B821D9"/>
    <w:rsid w:val="00B8289A"/>
    <w:rsid w:val="00B82B31"/>
    <w:rsid w:val="00B82BCF"/>
    <w:rsid w:val="00B82F68"/>
    <w:rsid w:val="00B83371"/>
    <w:rsid w:val="00B83588"/>
    <w:rsid w:val="00B83654"/>
    <w:rsid w:val="00B8388E"/>
    <w:rsid w:val="00B83C43"/>
    <w:rsid w:val="00B83D3B"/>
    <w:rsid w:val="00B83E4B"/>
    <w:rsid w:val="00B83F8E"/>
    <w:rsid w:val="00B84311"/>
    <w:rsid w:val="00B847C5"/>
    <w:rsid w:val="00B84845"/>
    <w:rsid w:val="00B84D25"/>
    <w:rsid w:val="00B84DA9"/>
    <w:rsid w:val="00B84EEF"/>
    <w:rsid w:val="00B85344"/>
    <w:rsid w:val="00B8570E"/>
    <w:rsid w:val="00B85819"/>
    <w:rsid w:val="00B85912"/>
    <w:rsid w:val="00B85929"/>
    <w:rsid w:val="00B85B7F"/>
    <w:rsid w:val="00B85CC8"/>
    <w:rsid w:val="00B86660"/>
    <w:rsid w:val="00B868FA"/>
    <w:rsid w:val="00B86C16"/>
    <w:rsid w:val="00B86CD9"/>
    <w:rsid w:val="00B86DD8"/>
    <w:rsid w:val="00B86E8F"/>
    <w:rsid w:val="00B871C5"/>
    <w:rsid w:val="00B8724C"/>
    <w:rsid w:val="00B87567"/>
    <w:rsid w:val="00B87929"/>
    <w:rsid w:val="00B87BFA"/>
    <w:rsid w:val="00B87C17"/>
    <w:rsid w:val="00B87E04"/>
    <w:rsid w:val="00B90336"/>
    <w:rsid w:val="00B9060E"/>
    <w:rsid w:val="00B9077A"/>
    <w:rsid w:val="00B91047"/>
    <w:rsid w:val="00B910AA"/>
    <w:rsid w:val="00B91481"/>
    <w:rsid w:val="00B9161B"/>
    <w:rsid w:val="00B9174D"/>
    <w:rsid w:val="00B91DFC"/>
    <w:rsid w:val="00B91F1B"/>
    <w:rsid w:val="00B92552"/>
    <w:rsid w:val="00B927CC"/>
    <w:rsid w:val="00B929DE"/>
    <w:rsid w:val="00B92A2F"/>
    <w:rsid w:val="00B92B87"/>
    <w:rsid w:val="00B92BA6"/>
    <w:rsid w:val="00B92DC7"/>
    <w:rsid w:val="00B93164"/>
    <w:rsid w:val="00B931CE"/>
    <w:rsid w:val="00B93320"/>
    <w:rsid w:val="00B93A46"/>
    <w:rsid w:val="00B93A6F"/>
    <w:rsid w:val="00B93FDF"/>
    <w:rsid w:val="00B949AB"/>
    <w:rsid w:val="00B94F7A"/>
    <w:rsid w:val="00B95536"/>
    <w:rsid w:val="00B955D6"/>
    <w:rsid w:val="00B95819"/>
    <w:rsid w:val="00B95CF8"/>
    <w:rsid w:val="00B9656A"/>
    <w:rsid w:val="00B96B70"/>
    <w:rsid w:val="00B96D7C"/>
    <w:rsid w:val="00B96D7F"/>
    <w:rsid w:val="00B9713A"/>
    <w:rsid w:val="00B973BA"/>
    <w:rsid w:val="00B973CF"/>
    <w:rsid w:val="00B97A84"/>
    <w:rsid w:val="00B97B00"/>
    <w:rsid w:val="00B97D72"/>
    <w:rsid w:val="00B97EAA"/>
    <w:rsid w:val="00BA022E"/>
    <w:rsid w:val="00BA0516"/>
    <w:rsid w:val="00BA05C0"/>
    <w:rsid w:val="00BA060E"/>
    <w:rsid w:val="00BA06D8"/>
    <w:rsid w:val="00BA078A"/>
    <w:rsid w:val="00BA0BFE"/>
    <w:rsid w:val="00BA0D88"/>
    <w:rsid w:val="00BA1787"/>
    <w:rsid w:val="00BA19AD"/>
    <w:rsid w:val="00BA231F"/>
    <w:rsid w:val="00BA25E6"/>
    <w:rsid w:val="00BA2689"/>
    <w:rsid w:val="00BA2897"/>
    <w:rsid w:val="00BA28E9"/>
    <w:rsid w:val="00BA2AE0"/>
    <w:rsid w:val="00BA2B3B"/>
    <w:rsid w:val="00BA32F9"/>
    <w:rsid w:val="00BA33B6"/>
    <w:rsid w:val="00BA3445"/>
    <w:rsid w:val="00BA37B3"/>
    <w:rsid w:val="00BA387B"/>
    <w:rsid w:val="00BA4496"/>
    <w:rsid w:val="00BA4B13"/>
    <w:rsid w:val="00BA4D9D"/>
    <w:rsid w:val="00BA4E65"/>
    <w:rsid w:val="00BA5125"/>
    <w:rsid w:val="00BA51E1"/>
    <w:rsid w:val="00BA526D"/>
    <w:rsid w:val="00BA5367"/>
    <w:rsid w:val="00BA5469"/>
    <w:rsid w:val="00BA5638"/>
    <w:rsid w:val="00BA565F"/>
    <w:rsid w:val="00BA597D"/>
    <w:rsid w:val="00BA59F0"/>
    <w:rsid w:val="00BA5CD1"/>
    <w:rsid w:val="00BA60E9"/>
    <w:rsid w:val="00BA64BF"/>
    <w:rsid w:val="00BA6604"/>
    <w:rsid w:val="00BA66F0"/>
    <w:rsid w:val="00BA715C"/>
    <w:rsid w:val="00BA74C2"/>
    <w:rsid w:val="00BA759E"/>
    <w:rsid w:val="00BA75CA"/>
    <w:rsid w:val="00BA75EB"/>
    <w:rsid w:val="00BA79E4"/>
    <w:rsid w:val="00BA7A05"/>
    <w:rsid w:val="00BA7FDB"/>
    <w:rsid w:val="00BB012B"/>
    <w:rsid w:val="00BB0689"/>
    <w:rsid w:val="00BB0701"/>
    <w:rsid w:val="00BB086A"/>
    <w:rsid w:val="00BB08D3"/>
    <w:rsid w:val="00BB097D"/>
    <w:rsid w:val="00BB1033"/>
    <w:rsid w:val="00BB1137"/>
    <w:rsid w:val="00BB13C5"/>
    <w:rsid w:val="00BB1414"/>
    <w:rsid w:val="00BB15AE"/>
    <w:rsid w:val="00BB1630"/>
    <w:rsid w:val="00BB18A1"/>
    <w:rsid w:val="00BB1B55"/>
    <w:rsid w:val="00BB1F82"/>
    <w:rsid w:val="00BB219A"/>
    <w:rsid w:val="00BB283B"/>
    <w:rsid w:val="00BB2A53"/>
    <w:rsid w:val="00BB2E05"/>
    <w:rsid w:val="00BB2E9F"/>
    <w:rsid w:val="00BB2F4A"/>
    <w:rsid w:val="00BB3172"/>
    <w:rsid w:val="00BB3421"/>
    <w:rsid w:val="00BB3A1F"/>
    <w:rsid w:val="00BB3A95"/>
    <w:rsid w:val="00BB3D26"/>
    <w:rsid w:val="00BB3E1A"/>
    <w:rsid w:val="00BB3F7E"/>
    <w:rsid w:val="00BB4291"/>
    <w:rsid w:val="00BB4480"/>
    <w:rsid w:val="00BB45BC"/>
    <w:rsid w:val="00BB46D6"/>
    <w:rsid w:val="00BB4744"/>
    <w:rsid w:val="00BB4796"/>
    <w:rsid w:val="00BB4B65"/>
    <w:rsid w:val="00BB4E50"/>
    <w:rsid w:val="00BB56AC"/>
    <w:rsid w:val="00BB5817"/>
    <w:rsid w:val="00BB5838"/>
    <w:rsid w:val="00BB5D49"/>
    <w:rsid w:val="00BB6086"/>
    <w:rsid w:val="00BB6A84"/>
    <w:rsid w:val="00BB6B03"/>
    <w:rsid w:val="00BB6B20"/>
    <w:rsid w:val="00BB718F"/>
    <w:rsid w:val="00BB7458"/>
    <w:rsid w:val="00BB74D4"/>
    <w:rsid w:val="00BB75CC"/>
    <w:rsid w:val="00BB77F6"/>
    <w:rsid w:val="00BB7B28"/>
    <w:rsid w:val="00BC00D3"/>
    <w:rsid w:val="00BC02FA"/>
    <w:rsid w:val="00BC0416"/>
    <w:rsid w:val="00BC050D"/>
    <w:rsid w:val="00BC05E8"/>
    <w:rsid w:val="00BC0869"/>
    <w:rsid w:val="00BC0BCD"/>
    <w:rsid w:val="00BC11D1"/>
    <w:rsid w:val="00BC11D9"/>
    <w:rsid w:val="00BC133E"/>
    <w:rsid w:val="00BC14BC"/>
    <w:rsid w:val="00BC16B5"/>
    <w:rsid w:val="00BC1A14"/>
    <w:rsid w:val="00BC1C0F"/>
    <w:rsid w:val="00BC20AE"/>
    <w:rsid w:val="00BC224B"/>
    <w:rsid w:val="00BC2783"/>
    <w:rsid w:val="00BC28B5"/>
    <w:rsid w:val="00BC28F2"/>
    <w:rsid w:val="00BC29A5"/>
    <w:rsid w:val="00BC2AF5"/>
    <w:rsid w:val="00BC2C24"/>
    <w:rsid w:val="00BC2E6E"/>
    <w:rsid w:val="00BC2F77"/>
    <w:rsid w:val="00BC326A"/>
    <w:rsid w:val="00BC34C7"/>
    <w:rsid w:val="00BC3679"/>
    <w:rsid w:val="00BC3722"/>
    <w:rsid w:val="00BC38F5"/>
    <w:rsid w:val="00BC3AD8"/>
    <w:rsid w:val="00BC3D3D"/>
    <w:rsid w:val="00BC4119"/>
    <w:rsid w:val="00BC43DE"/>
    <w:rsid w:val="00BC44C2"/>
    <w:rsid w:val="00BC463E"/>
    <w:rsid w:val="00BC481C"/>
    <w:rsid w:val="00BC48EA"/>
    <w:rsid w:val="00BC4DE2"/>
    <w:rsid w:val="00BC4EE0"/>
    <w:rsid w:val="00BC5110"/>
    <w:rsid w:val="00BC5253"/>
    <w:rsid w:val="00BC56C3"/>
    <w:rsid w:val="00BC56E4"/>
    <w:rsid w:val="00BC5719"/>
    <w:rsid w:val="00BC5B33"/>
    <w:rsid w:val="00BC5BF5"/>
    <w:rsid w:val="00BC5C5A"/>
    <w:rsid w:val="00BC5D01"/>
    <w:rsid w:val="00BC5F8B"/>
    <w:rsid w:val="00BC606A"/>
    <w:rsid w:val="00BC6189"/>
    <w:rsid w:val="00BC61F5"/>
    <w:rsid w:val="00BC638B"/>
    <w:rsid w:val="00BC6614"/>
    <w:rsid w:val="00BC6A73"/>
    <w:rsid w:val="00BC6E6F"/>
    <w:rsid w:val="00BC6EA9"/>
    <w:rsid w:val="00BC733A"/>
    <w:rsid w:val="00BC7BC8"/>
    <w:rsid w:val="00BC7C02"/>
    <w:rsid w:val="00BC7D12"/>
    <w:rsid w:val="00BD0174"/>
    <w:rsid w:val="00BD0175"/>
    <w:rsid w:val="00BD032D"/>
    <w:rsid w:val="00BD07F2"/>
    <w:rsid w:val="00BD096E"/>
    <w:rsid w:val="00BD0B2E"/>
    <w:rsid w:val="00BD1026"/>
    <w:rsid w:val="00BD121C"/>
    <w:rsid w:val="00BD1546"/>
    <w:rsid w:val="00BD1558"/>
    <w:rsid w:val="00BD178F"/>
    <w:rsid w:val="00BD1CCC"/>
    <w:rsid w:val="00BD2456"/>
    <w:rsid w:val="00BD25DA"/>
    <w:rsid w:val="00BD2DEB"/>
    <w:rsid w:val="00BD3116"/>
    <w:rsid w:val="00BD3195"/>
    <w:rsid w:val="00BD35E1"/>
    <w:rsid w:val="00BD384F"/>
    <w:rsid w:val="00BD3B4E"/>
    <w:rsid w:val="00BD3E16"/>
    <w:rsid w:val="00BD41FB"/>
    <w:rsid w:val="00BD463C"/>
    <w:rsid w:val="00BD4A6D"/>
    <w:rsid w:val="00BD4C0F"/>
    <w:rsid w:val="00BD4E33"/>
    <w:rsid w:val="00BD4F5D"/>
    <w:rsid w:val="00BD5432"/>
    <w:rsid w:val="00BD55F9"/>
    <w:rsid w:val="00BD57C1"/>
    <w:rsid w:val="00BD5A63"/>
    <w:rsid w:val="00BD5B22"/>
    <w:rsid w:val="00BD6120"/>
    <w:rsid w:val="00BD6365"/>
    <w:rsid w:val="00BD64B9"/>
    <w:rsid w:val="00BD664C"/>
    <w:rsid w:val="00BD67DB"/>
    <w:rsid w:val="00BD681D"/>
    <w:rsid w:val="00BD6EB5"/>
    <w:rsid w:val="00BD73CB"/>
    <w:rsid w:val="00BD761F"/>
    <w:rsid w:val="00BD77F7"/>
    <w:rsid w:val="00BD781A"/>
    <w:rsid w:val="00BD796E"/>
    <w:rsid w:val="00BD7AF1"/>
    <w:rsid w:val="00BD7C67"/>
    <w:rsid w:val="00BE01A5"/>
    <w:rsid w:val="00BE049C"/>
    <w:rsid w:val="00BE0A77"/>
    <w:rsid w:val="00BE1194"/>
    <w:rsid w:val="00BE11FE"/>
    <w:rsid w:val="00BE1245"/>
    <w:rsid w:val="00BE1424"/>
    <w:rsid w:val="00BE1CB1"/>
    <w:rsid w:val="00BE1D5E"/>
    <w:rsid w:val="00BE1EB8"/>
    <w:rsid w:val="00BE2027"/>
    <w:rsid w:val="00BE22C4"/>
    <w:rsid w:val="00BE23E2"/>
    <w:rsid w:val="00BE2B05"/>
    <w:rsid w:val="00BE2B1E"/>
    <w:rsid w:val="00BE2C94"/>
    <w:rsid w:val="00BE2CF3"/>
    <w:rsid w:val="00BE32C9"/>
    <w:rsid w:val="00BE33BA"/>
    <w:rsid w:val="00BE38B2"/>
    <w:rsid w:val="00BE436D"/>
    <w:rsid w:val="00BE46ED"/>
    <w:rsid w:val="00BE488E"/>
    <w:rsid w:val="00BE539C"/>
    <w:rsid w:val="00BE5604"/>
    <w:rsid w:val="00BE579C"/>
    <w:rsid w:val="00BE5B0F"/>
    <w:rsid w:val="00BE5E61"/>
    <w:rsid w:val="00BE607C"/>
    <w:rsid w:val="00BE6321"/>
    <w:rsid w:val="00BE66C7"/>
    <w:rsid w:val="00BE71DB"/>
    <w:rsid w:val="00BE73BA"/>
    <w:rsid w:val="00BE77B0"/>
    <w:rsid w:val="00BE78D3"/>
    <w:rsid w:val="00BE7A79"/>
    <w:rsid w:val="00BE7F99"/>
    <w:rsid w:val="00BF0105"/>
    <w:rsid w:val="00BF0674"/>
    <w:rsid w:val="00BF09A4"/>
    <w:rsid w:val="00BF0C04"/>
    <w:rsid w:val="00BF0DB3"/>
    <w:rsid w:val="00BF0ECB"/>
    <w:rsid w:val="00BF0F3F"/>
    <w:rsid w:val="00BF10D5"/>
    <w:rsid w:val="00BF1AAD"/>
    <w:rsid w:val="00BF1C24"/>
    <w:rsid w:val="00BF1E3D"/>
    <w:rsid w:val="00BF2316"/>
    <w:rsid w:val="00BF275F"/>
    <w:rsid w:val="00BF297F"/>
    <w:rsid w:val="00BF2A4B"/>
    <w:rsid w:val="00BF2BA5"/>
    <w:rsid w:val="00BF3127"/>
    <w:rsid w:val="00BF317B"/>
    <w:rsid w:val="00BF34C4"/>
    <w:rsid w:val="00BF34FD"/>
    <w:rsid w:val="00BF36D9"/>
    <w:rsid w:val="00BF376E"/>
    <w:rsid w:val="00BF3859"/>
    <w:rsid w:val="00BF38E6"/>
    <w:rsid w:val="00BF38EE"/>
    <w:rsid w:val="00BF3D33"/>
    <w:rsid w:val="00BF40EF"/>
    <w:rsid w:val="00BF41D8"/>
    <w:rsid w:val="00BF42FB"/>
    <w:rsid w:val="00BF43C1"/>
    <w:rsid w:val="00BF473E"/>
    <w:rsid w:val="00BF4797"/>
    <w:rsid w:val="00BF488B"/>
    <w:rsid w:val="00BF495B"/>
    <w:rsid w:val="00BF4E03"/>
    <w:rsid w:val="00BF5116"/>
    <w:rsid w:val="00BF5251"/>
    <w:rsid w:val="00BF53AD"/>
    <w:rsid w:val="00BF55E3"/>
    <w:rsid w:val="00BF5628"/>
    <w:rsid w:val="00BF56D4"/>
    <w:rsid w:val="00BF5822"/>
    <w:rsid w:val="00BF5E22"/>
    <w:rsid w:val="00BF5ED3"/>
    <w:rsid w:val="00BF5FF7"/>
    <w:rsid w:val="00BF6059"/>
    <w:rsid w:val="00BF6087"/>
    <w:rsid w:val="00BF6CAD"/>
    <w:rsid w:val="00BF6D5F"/>
    <w:rsid w:val="00BF707D"/>
    <w:rsid w:val="00BF71E9"/>
    <w:rsid w:val="00BF7268"/>
    <w:rsid w:val="00BF72D8"/>
    <w:rsid w:val="00BF7373"/>
    <w:rsid w:val="00BF7377"/>
    <w:rsid w:val="00BF76F4"/>
    <w:rsid w:val="00C00082"/>
    <w:rsid w:val="00C002E5"/>
    <w:rsid w:val="00C003A8"/>
    <w:rsid w:val="00C00531"/>
    <w:rsid w:val="00C00574"/>
    <w:rsid w:val="00C00746"/>
    <w:rsid w:val="00C00853"/>
    <w:rsid w:val="00C00DB7"/>
    <w:rsid w:val="00C01087"/>
    <w:rsid w:val="00C0110D"/>
    <w:rsid w:val="00C01793"/>
    <w:rsid w:val="00C01867"/>
    <w:rsid w:val="00C01893"/>
    <w:rsid w:val="00C019C8"/>
    <w:rsid w:val="00C01D92"/>
    <w:rsid w:val="00C01E0B"/>
    <w:rsid w:val="00C02195"/>
    <w:rsid w:val="00C0224B"/>
    <w:rsid w:val="00C02464"/>
    <w:rsid w:val="00C024A8"/>
    <w:rsid w:val="00C024DD"/>
    <w:rsid w:val="00C02544"/>
    <w:rsid w:val="00C025E3"/>
    <w:rsid w:val="00C02732"/>
    <w:rsid w:val="00C02AF3"/>
    <w:rsid w:val="00C02E29"/>
    <w:rsid w:val="00C03701"/>
    <w:rsid w:val="00C03B9E"/>
    <w:rsid w:val="00C03E0B"/>
    <w:rsid w:val="00C040C2"/>
    <w:rsid w:val="00C040E1"/>
    <w:rsid w:val="00C04145"/>
    <w:rsid w:val="00C043A4"/>
    <w:rsid w:val="00C047A9"/>
    <w:rsid w:val="00C04A99"/>
    <w:rsid w:val="00C04AFE"/>
    <w:rsid w:val="00C04C84"/>
    <w:rsid w:val="00C04D95"/>
    <w:rsid w:val="00C04EA5"/>
    <w:rsid w:val="00C05217"/>
    <w:rsid w:val="00C05348"/>
    <w:rsid w:val="00C05351"/>
    <w:rsid w:val="00C05429"/>
    <w:rsid w:val="00C057C7"/>
    <w:rsid w:val="00C0588E"/>
    <w:rsid w:val="00C058EF"/>
    <w:rsid w:val="00C05A83"/>
    <w:rsid w:val="00C05B25"/>
    <w:rsid w:val="00C05BAD"/>
    <w:rsid w:val="00C05D27"/>
    <w:rsid w:val="00C06129"/>
    <w:rsid w:val="00C06142"/>
    <w:rsid w:val="00C063C2"/>
    <w:rsid w:val="00C06876"/>
    <w:rsid w:val="00C06D5C"/>
    <w:rsid w:val="00C07086"/>
    <w:rsid w:val="00C07265"/>
    <w:rsid w:val="00C072EA"/>
    <w:rsid w:val="00C07F41"/>
    <w:rsid w:val="00C10171"/>
    <w:rsid w:val="00C101F4"/>
    <w:rsid w:val="00C102D3"/>
    <w:rsid w:val="00C102D5"/>
    <w:rsid w:val="00C10517"/>
    <w:rsid w:val="00C105C6"/>
    <w:rsid w:val="00C10860"/>
    <w:rsid w:val="00C10A1B"/>
    <w:rsid w:val="00C10DAA"/>
    <w:rsid w:val="00C113A9"/>
    <w:rsid w:val="00C118E7"/>
    <w:rsid w:val="00C11967"/>
    <w:rsid w:val="00C11CDA"/>
    <w:rsid w:val="00C1232A"/>
    <w:rsid w:val="00C12400"/>
    <w:rsid w:val="00C12831"/>
    <w:rsid w:val="00C1286C"/>
    <w:rsid w:val="00C12973"/>
    <w:rsid w:val="00C129BE"/>
    <w:rsid w:val="00C12BD4"/>
    <w:rsid w:val="00C12C08"/>
    <w:rsid w:val="00C12CDA"/>
    <w:rsid w:val="00C13018"/>
    <w:rsid w:val="00C13154"/>
    <w:rsid w:val="00C13300"/>
    <w:rsid w:val="00C135DF"/>
    <w:rsid w:val="00C144D6"/>
    <w:rsid w:val="00C14665"/>
    <w:rsid w:val="00C14720"/>
    <w:rsid w:val="00C1481D"/>
    <w:rsid w:val="00C14857"/>
    <w:rsid w:val="00C14A03"/>
    <w:rsid w:val="00C14BBE"/>
    <w:rsid w:val="00C14D8F"/>
    <w:rsid w:val="00C14FBE"/>
    <w:rsid w:val="00C1518A"/>
    <w:rsid w:val="00C153B3"/>
    <w:rsid w:val="00C15500"/>
    <w:rsid w:val="00C155F2"/>
    <w:rsid w:val="00C15749"/>
    <w:rsid w:val="00C159A8"/>
    <w:rsid w:val="00C15B8D"/>
    <w:rsid w:val="00C15EEE"/>
    <w:rsid w:val="00C161D2"/>
    <w:rsid w:val="00C16252"/>
    <w:rsid w:val="00C16327"/>
    <w:rsid w:val="00C16417"/>
    <w:rsid w:val="00C17346"/>
    <w:rsid w:val="00C173F4"/>
    <w:rsid w:val="00C175AD"/>
    <w:rsid w:val="00C17912"/>
    <w:rsid w:val="00C17E59"/>
    <w:rsid w:val="00C20198"/>
    <w:rsid w:val="00C202E2"/>
    <w:rsid w:val="00C20358"/>
    <w:rsid w:val="00C203A5"/>
    <w:rsid w:val="00C203E8"/>
    <w:rsid w:val="00C2057E"/>
    <w:rsid w:val="00C2066D"/>
    <w:rsid w:val="00C20A30"/>
    <w:rsid w:val="00C20E09"/>
    <w:rsid w:val="00C21099"/>
    <w:rsid w:val="00C21278"/>
    <w:rsid w:val="00C214C7"/>
    <w:rsid w:val="00C215B9"/>
    <w:rsid w:val="00C215EE"/>
    <w:rsid w:val="00C21E58"/>
    <w:rsid w:val="00C21EBD"/>
    <w:rsid w:val="00C2216D"/>
    <w:rsid w:val="00C228A3"/>
    <w:rsid w:val="00C22C50"/>
    <w:rsid w:val="00C22D18"/>
    <w:rsid w:val="00C22DB6"/>
    <w:rsid w:val="00C22EAC"/>
    <w:rsid w:val="00C23001"/>
    <w:rsid w:val="00C23330"/>
    <w:rsid w:val="00C234BB"/>
    <w:rsid w:val="00C23683"/>
    <w:rsid w:val="00C23F8F"/>
    <w:rsid w:val="00C24002"/>
    <w:rsid w:val="00C24713"/>
    <w:rsid w:val="00C247BF"/>
    <w:rsid w:val="00C24ADD"/>
    <w:rsid w:val="00C24B7B"/>
    <w:rsid w:val="00C25035"/>
    <w:rsid w:val="00C25238"/>
    <w:rsid w:val="00C25362"/>
    <w:rsid w:val="00C25BDB"/>
    <w:rsid w:val="00C25CA1"/>
    <w:rsid w:val="00C25E06"/>
    <w:rsid w:val="00C25F35"/>
    <w:rsid w:val="00C25FA7"/>
    <w:rsid w:val="00C26039"/>
    <w:rsid w:val="00C260BD"/>
    <w:rsid w:val="00C265E6"/>
    <w:rsid w:val="00C267BC"/>
    <w:rsid w:val="00C269C7"/>
    <w:rsid w:val="00C26C16"/>
    <w:rsid w:val="00C26C25"/>
    <w:rsid w:val="00C271A8"/>
    <w:rsid w:val="00C27387"/>
    <w:rsid w:val="00C273CA"/>
    <w:rsid w:val="00C27533"/>
    <w:rsid w:val="00C27616"/>
    <w:rsid w:val="00C27A13"/>
    <w:rsid w:val="00C27A1B"/>
    <w:rsid w:val="00C27D8E"/>
    <w:rsid w:val="00C27DA0"/>
    <w:rsid w:val="00C27E1D"/>
    <w:rsid w:val="00C27E8F"/>
    <w:rsid w:val="00C27EFC"/>
    <w:rsid w:val="00C30113"/>
    <w:rsid w:val="00C3055D"/>
    <w:rsid w:val="00C30D35"/>
    <w:rsid w:val="00C30FFD"/>
    <w:rsid w:val="00C31178"/>
    <w:rsid w:val="00C3122A"/>
    <w:rsid w:val="00C3146D"/>
    <w:rsid w:val="00C31662"/>
    <w:rsid w:val="00C31711"/>
    <w:rsid w:val="00C31892"/>
    <w:rsid w:val="00C31C9F"/>
    <w:rsid w:val="00C31DE1"/>
    <w:rsid w:val="00C31FF6"/>
    <w:rsid w:val="00C32808"/>
    <w:rsid w:val="00C32AD0"/>
    <w:rsid w:val="00C32B69"/>
    <w:rsid w:val="00C32E83"/>
    <w:rsid w:val="00C33199"/>
    <w:rsid w:val="00C3338B"/>
    <w:rsid w:val="00C33A3D"/>
    <w:rsid w:val="00C33CBA"/>
    <w:rsid w:val="00C33D6A"/>
    <w:rsid w:val="00C33E94"/>
    <w:rsid w:val="00C3400D"/>
    <w:rsid w:val="00C34027"/>
    <w:rsid w:val="00C34078"/>
    <w:rsid w:val="00C344C3"/>
    <w:rsid w:val="00C34A34"/>
    <w:rsid w:val="00C34E26"/>
    <w:rsid w:val="00C34E31"/>
    <w:rsid w:val="00C34F6B"/>
    <w:rsid w:val="00C3508C"/>
    <w:rsid w:val="00C35671"/>
    <w:rsid w:val="00C358A1"/>
    <w:rsid w:val="00C358DC"/>
    <w:rsid w:val="00C3590F"/>
    <w:rsid w:val="00C35A87"/>
    <w:rsid w:val="00C35C35"/>
    <w:rsid w:val="00C35C37"/>
    <w:rsid w:val="00C35C9B"/>
    <w:rsid w:val="00C35F8B"/>
    <w:rsid w:val="00C36207"/>
    <w:rsid w:val="00C362C3"/>
    <w:rsid w:val="00C365CF"/>
    <w:rsid w:val="00C3696E"/>
    <w:rsid w:val="00C36BC8"/>
    <w:rsid w:val="00C373DA"/>
    <w:rsid w:val="00C3741B"/>
    <w:rsid w:val="00C37B2A"/>
    <w:rsid w:val="00C37B70"/>
    <w:rsid w:val="00C37D66"/>
    <w:rsid w:val="00C37EB4"/>
    <w:rsid w:val="00C37F89"/>
    <w:rsid w:val="00C402B3"/>
    <w:rsid w:val="00C40402"/>
    <w:rsid w:val="00C405E2"/>
    <w:rsid w:val="00C40729"/>
    <w:rsid w:val="00C40837"/>
    <w:rsid w:val="00C40937"/>
    <w:rsid w:val="00C4093D"/>
    <w:rsid w:val="00C40DD8"/>
    <w:rsid w:val="00C410FF"/>
    <w:rsid w:val="00C412DD"/>
    <w:rsid w:val="00C4146D"/>
    <w:rsid w:val="00C414DE"/>
    <w:rsid w:val="00C41763"/>
    <w:rsid w:val="00C41A2F"/>
    <w:rsid w:val="00C41A80"/>
    <w:rsid w:val="00C41DFB"/>
    <w:rsid w:val="00C42317"/>
    <w:rsid w:val="00C4256C"/>
    <w:rsid w:val="00C428D9"/>
    <w:rsid w:val="00C42E38"/>
    <w:rsid w:val="00C43309"/>
    <w:rsid w:val="00C436DA"/>
    <w:rsid w:val="00C43735"/>
    <w:rsid w:val="00C43BDE"/>
    <w:rsid w:val="00C43C3A"/>
    <w:rsid w:val="00C4434F"/>
    <w:rsid w:val="00C44774"/>
    <w:rsid w:val="00C4480E"/>
    <w:rsid w:val="00C448B0"/>
    <w:rsid w:val="00C44BA9"/>
    <w:rsid w:val="00C44C71"/>
    <w:rsid w:val="00C44D81"/>
    <w:rsid w:val="00C4522F"/>
    <w:rsid w:val="00C45376"/>
    <w:rsid w:val="00C4544F"/>
    <w:rsid w:val="00C456B7"/>
    <w:rsid w:val="00C45B5D"/>
    <w:rsid w:val="00C462CD"/>
    <w:rsid w:val="00C467D4"/>
    <w:rsid w:val="00C467FE"/>
    <w:rsid w:val="00C46840"/>
    <w:rsid w:val="00C4692B"/>
    <w:rsid w:val="00C46EA3"/>
    <w:rsid w:val="00C47149"/>
    <w:rsid w:val="00C47330"/>
    <w:rsid w:val="00C473BE"/>
    <w:rsid w:val="00C473F6"/>
    <w:rsid w:val="00C4764C"/>
    <w:rsid w:val="00C4773C"/>
    <w:rsid w:val="00C478F6"/>
    <w:rsid w:val="00C47B1A"/>
    <w:rsid w:val="00C47D6D"/>
    <w:rsid w:val="00C5033D"/>
    <w:rsid w:val="00C5042A"/>
    <w:rsid w:val="00C50747"/>
    <w:rsid w:val="00C510CB"/>
    <w:rsid w:val="00C511CF"/>
    <w:rsid w:val="00C51763"/>
    <w:rsid w:val="00C524A0"/>
    <w:rsid w:val="00C526B4"/>
    <w:rsid w:val="00C52707"/>
    <w:rsid w:val="00C52A0E"/>
    <w:rsid w:val="00C52D8E"/>
    <w:rsid w:val="00C5328D"/>
    <w:rsid w:val="00C5383C"/>
    <w:rsid w:val="00C53DAE"/>
    <w:rsid w:val="00C54057"/>
    <w:rsid w:val="00C5407D"/>
    <w:rsid w:val="00C5453C"/>
    <w:rsid w:val="00C54802"/>
    <w:rsid w:val="00C54A25"/>
    <w:rsid w:val="00C54BF6"/>
    <w:rsid w:val="00C54C3A"/>
    <w:rsid w:val="00C54CB9"/>
    <w:rsid w:val="00C5533C"/>
    <w:rsid w:val="00C55376"/>
    <w:rsid w:val="00C555C7"/>
    <w:rsid w:val="00C55D52"/>
    <w:rsid w:val="00C56247"/>
    <w:rsid w:val="00C5663E"/>
    <w:rsid w:val="00C567F0"/>
    <w:rsid w:val="00C56A32"/>
    <w:rsid w:val="00C56A8E"/>
    <w:rsid w:val="00C57018"/>
    <w:rsid w:val="00C57096"/>
    <w:rsid w:val="00C57317"/>
    <w:rsid w:val="00C577D3"/>
    <w:rsid w:val="00C57A17"/>
    <w:rsid w:val="00C60010"/>
    <w:rsid w:val="00C605BD"/>
    <w:rsid w:val="00C60D31"/>
    <w:rsid w:val="00C60DCE"/>
    <w:rsid w:val="00C60E4E"/>
    <w:rsid w:val="00C61016"/>
    <w:rsid w:val="00C61058"/>
    <w:rsid w:val="00C614A5"/>
    <w:rsid w:val="00C6159C"/>
    <w:rsid w:val="00C61DE0"/>
    <w:rsid w:val="00C6216D"/>
    <w:rsid w:val="00C622E1"/>
    <w:rsid w:val="00C6241E"/>
    <w:rsid w:val="00C6293D"/>
    <w:rsid w:val="00C62985"/>
    <w:rsid w:val="00C62BE4"/>
    <w:rsid w:val="00C62CDF"/>
    <w:rsid w:val="00C631EA"/>
    <w:rsid w:val="00C632F4"/>
    <w:rsid w:val="00C63312"/>
    <w:rsid w:val="00C63328"/>
    <w:rsid w:val="00C63645"/>
    <w:rsid w:val="00C639C5"/>
    <w:rsid w:val="00C63D25"/>
    <w:rsid w:val="00C63D5B"/>
    <w:rsid w:val="00C63ECF"/>
    <w:rsid w:val="00C6408B"/>
    <w:rsid w:val="00C6424C"/>
    <w:rsid w:val="00C643B0"/>
    <w:rsid w:val="00C64435"/>
    <w:rsid w:val="00C64538"/>
    <w:rsid w:val="00C646A0"/>
    <w:rsid w:val="00C64E53"/>
    <w:rsid w:val="00C64FC5"/>
    <w:rsid w:val="00C6533B"/>
    <w:rsid w:val="00C65644"/>
    <w:rsid w:val="00C657ED"/>
    <w:rsid w:val="00C65A49"/>
    <w:rsid w:val="00C65AE2"/>
    <w:rsid w:val="00C65B59"/>
    <w:rsid w:val="00C65BB1"/>
    <w:rsid w:val="00C663CF"/>
    <w:rsid w:val="00C6661B"/>
    <w:rsid w:val="00C66654"/>
    <w:rsid w:val="00C666C8"/>
    <w:rsid w:val="00C66888"/>
    <w:rsid w:val="00C668A5"/>
    <w:rsid w:val="00C668BD"/>
    <w:rsid w:val="00C66C00"/>
    <w:rsid w:val="00C66CEB"/>
    <w:rsid w:val="00C67046"/>
    <w:rsid w:val="00C67323"/>
    <w:rsid w:val="00C679BA"/>
    <w:rsid w:val="00C67C9B"/>
    <w:rsid w:val="00C67E2B"/>
    <w:rsid w:val="00C67E39"/>
    <w:rsid w:val="00C67E5B"/>
    <w:rsid w:val="00C7011C"/>
    <w:rsid w:val="00C703DB"/>
    <w:rsid w:val="00C70D39"/>
    <w:rsid w:val="00C70DCE"/>
    <w:rsid w:val="00C7100F"/>
    <w:rsid w:val="00C71321"/>
    <w:rsid w:val="00C71994"/>
    <w:rsid w:val="00C71B2B"/>
    <w:rsid w:val="00C721B8"/>
    <w:rsid w:val="00C72292"/>
    <w:rsid w:val="00C72777"/>
    <w:rsid w:val="00C7283C"/>
    <w:rsid w:val="00C72987"/>
    <w:rsid w:val="00C72EB5"/>
    <w:rsid w:val="00C72F95"/>
    <w:rsid w:val="00C732F4"/>
    <w:rsid w:val="00C73470"/>
    <w:rsid w:val="00C736FB"/>
    <w:rsid w:val="00C7397B"/>
    <w:rsid w:val="00C7398C"/>
    <w:rsid w:val="00C73C2C"/>
    <w:rsid w:val="00C73F2A"/>
    <w:rsid w:val="00C74253"/>
    <w:rsid w:val="00C743E9"/>
    <w:rsid w:val="00C744DD"/>
    <w:rsid w:val="00C74773"/>
    <w:rsid w:val="00C74778"/>
    <w:rsid w:val="00C74BF0"/>
    <w:rsid w:val="00C750ED"/>
    <w:rsid w:val="00C751F6"/>
    <w:rsid w:val="00C75AF7"/>
    <w:rsid w:val="00C75DC2"/>
    <w:rsid w:val="00C763BF"/>
    <w:rsid w:val="00C764FF"/>
    <w:rsid w:val="00C76DF4"/>
    <w:rsid w:val="00C77077"/>
    <w:rsid w:val="00C77092"/>
    <w:rsid w:val="00C77131"/>
    <w:rsid w:val="00C77178"/>
    <w:rsid w:val="00C7744F"/>
    <w:rsid w:val="00C7777F"/>
    <w:rsid w:val="00C777E5"/>
    <w:rsid w:val="00C779AA"/>
    <w:rsid w:val="00C77A24"/>
    <w:rsid w:val="00C77A9C"/>
    <w:rsid w:val="00C77AAD"/>
    <w:rsid w:val="00C77EC6"/>
    <w:rsid w:val="00C77F41"/>
    <w:rsid w:val="00C800F8"/>
    <w:rsid w:val="00C8044D"/>
    <w:rsid w:val="00C804F4"/>
    <w:rsid w:val="00C80561"/>
    <w:rsid w:val="00C8072E"/>
    <w:rsid w:val="00C809EF"/>
    <w:rsid w:val="00C80BE3"/>
    <w:rsid w:val="00C80F10"/>
    <w:rsid w:val="00C80F62"/>
    <w:rsid w:val="00C8117C"/>
    <w:rsid w:val="00C81290"/>
    <w:rsid w:val="00C8228B"/>
    <w:rsid w:val="00C8233C"/>
    <w:rsid w:val="00C82377"/>
    <w:rsid w:val="00C8263A"/>
    <w:rsid w:val="00C82A0B"/>
    <w:rsid w:val="00C82A9B"/>
    <w:rsid w:val="00C831BE"/>
    <w:rsid w:val="00C83700"/>
    <w:rsid w:val="00C8390B"/>
    <w:rsid w:val="00C83ACA"/>
    <w:rsid w:val="00C83DE7"/>
    <w:rsid w:val="00C84029"/>
    <w:rsid w:val="00C8429C"/>
    <w:rsid w:val="00C84385"/>
    <w:rsid w:val="00C843CA"/>
    <w:rsid w:val="00C843F2"/>
    <w:rsid w:val="00C84479"/>
    <w:rsid w:val="00C8457E"/>
    <w:rsid w:val="00C8518B"/>
    <w:rsid w:val="00C85467"/>
    <w:rsid w:val="00C8585F"/>
    <w:rsid w:val="00C85BAB"/>
    <w:rsid w:val="00C85DA8"/>
    <w:rsid w:val="00C85F77"/>
    <w:rsid w:val="00C85F83"/>
    <w:rsid w:val="00C86021"/>
    <w:rsid w:val="00C8650E"/>
    <w:rsid w:val="00C866C7"/>
    <w:rsid w:val="00C866E5"/>
    <w:rsid w:val="00C8688F"/>
    <w:rsid w:val="00C86971"/>
    <w:rsid w:val="00C86BF4"/>
    <w:rsid w:val="00C86DF1"/>
    <w:rsid w:val="00C87085"/>
    <w:rsid w:val="00C873B2"/>
    <w:rsid w:val="00C87634"/>
    <w:rsid w:val="00C87842"/>
    <w:rsid w:val="00C87A7D"/>
    <w:rsid w:val="00C87B2B"/>
    <w:rsid w:val="00C87BF8"/>
    <w:rsid w:val="00C87F15"/>
    <w:rsid w:val="00C902F5"/>
    <w:rsid w:val="00C90528"/>
    <w:rsid w:val="00C905FD"/>
    <w:rsid w:val="00C906EE"/>
    <w:rsid w:val="00C90A40"/>
    <w:rsid w:val="00C90B76"/>
    <w:rsid w:val="00C9103A"/>
    <w:rsid w:val="00C912A0"/>
    <w:rsid w:val="00C91A9F"/>
    <w:rsid w:val="00C91E3C"/>
    <w:rsid w:val="00C91F72"/>
    <w:rsid w:val="00C92292"/>
    <w:rsid w:val="00C922AF"/>
    <w:rsid w:val="00C922D3"/>
    <w:rsid w:val="00C92425"/>
    <w:rsid w:val="00C924A0"/>
    <w:rsid w:val="00C926B3"/>
    <w:rsid w:val="00C92AA5"/>
    <w:rsid w:val="00C92C75"/>
    <w:rsid w:val="00C92D3C"/>
    <w:rsid w:val="00C92DE3"/>
    <w:rsid w:val="00C9335B"/>
    <w:rsid w:val="00C935EB"/>
    <w:rsid w:val="00C93935"/>
    <w:rsid w:val="00C93E19"/>
    <w:rsid w:val="00C940A9"/>
    <w:rsid w:val="00C94399"/>
    <w:rsid w:val="00C94636"/>
    <w:rsid w:val="00C94726"/>
    <w:rsid w:val="00C9486F"/>
    <w:rsid w:val="00C94B03"/>
    <w:rsid w:val="00C94E05"/>
    <w:rsid w:val="00C950FD"/>
    <w:rsid w:val="00C95139"/>
    <w:rsid w:val="00C95190"/>
    <w:rsid w:val="00C951CD"/>
    <w:rsid w:val="00C95308"/>
    <w:rsid w:val="00C953B3"/>
    <w:rsid w:val="00C9581C"/>
    <w:rsid w:val="00C9633F"/>
    <w:rsid w:val="00C963E3"/>
    <w:rsid w:val="00C9657A"/>
    <w:rsid w:val="00C966EF"/>
    <w:rsid w:val="00C968CB"/>
    <w:rsid w:val="00C9691C"/>
    <w:rsid w:val="00C96AE8"/>
    <w:rsid w:val="00C96B7D"/>
    <w:rsid w:val="00C97303"/>
    <w:rsid w:val="00C9754A"/>
    <w:rsid w:val="00C9796A"/>
    <w:rsid w:val="00C97A2E"/>
    <w:rsid w:val="00C97C4B"/>
    <w:rsid w:val="00C97DC6"/>
    <w:rsid w:val="00C97F46"/>
    <w:rsid w:val="00C97FAF"/>
    <w:rsid w:val="00CA03B7"/>
    <w:rsid w:val="00CA0669"/>
    <w:rsid w:val="00CA0AC5"/>
    <w:rsid w:val="00CA0B48"/>
    <w:rsid w:val="00CA1309"/>
    <w:rsid w:val="00CA1A00"/>
    <w:rsid w:val="00CA1D5B"/>
    <w:rsid w:val="00CA2980"/>
    <w:rsid w:val="00CA2BA8"/>
    <w:rsid w:val="00CA2C03"/>
    <w:rsid w:val="00CA3166"/>
    <w:rsid w:val="00CA31D1"/>
    <w:rsid w:val="00CA34CE"/>
    <w:rsid w:val="00CA3AD9"/>
    <w:rsid w:val="00CA3F9A"/>
    <w:rsid w:val="00CA3FED"/>
    <w:rsid w:val="00CA466D"/>
    <w:rsid w:val="00CA480E"/>
    <w:rsid w:val="00CA495C"/>
    <w:rsid w:val="00CA49A2"/>
    <w:rsid w:val="00CA4A9B"/>
    <w:rsid w:val="00CA4C0C"/>
    <w:rsid w:val="00CA4C5F"/>
    <w:rsid w:val="00CA522B"/>
    <w:rsid w:val="00CA5286"/>
    <w:rsid w:val="00CA5410"/>
    <w:rsid w:val="00CA565F"/>
    <w:rsid w:val="00CA56FF"/>
    <w:rsid w:val="00CA59F5"/>
    <w:rsid w:val="00CA5AAC"/>
    <w:rsid w:val="00CA605A"/>
    <w:rsid w:val="00CA60F7"/>
    <w:rsid w:val="00CA623E"/>
    <w:rsid w:val="00CA627F"/>
    <w:rsid w:val="00CA6466"/>
    <w:rsid w:val="00CA69D5"/>
    <w:rsid w:val="00CA6B85"/>
    <w:rsid w:val="00CA6EEB"/>
    <w:rsid w:val="00CA6FB3"/>
    <w:rsid w:val="00CA72BA"/>
    <w:rsid w:val="00CA72D4"/>
    <w:rsid w:val="00CA76BD"/>
    <w:rsid w:val="00CA78A4"/>
    <w:rsid w:val="00CA7BB0"/>
    <w:rsid w:val="00CA7EBF"/>
    <w:rsid w:val="00CB0326"/>
    <w:rsid w:val="00CB0619"/>
    <w:rsid w:val="00CB0A5B"/>
    <w:rsid w:val="00CB0B4E"/>
    <w:rsid w:val="00CB0C14"/>
    <w:rsid w:val="00CB0E60"/>
    <w:rsid w:val="00CB156C"/>
    <w:rsid w:val="00CB158C"/>
    <w:rsid w:val="00CB1636"/>
    <w:rsid w:val="00CB187C"/>
    <w:rsid w:val="00CB1A42"/>
    <w:rsid w:val="00CB1CA5"/>
    <w:rsid w:val="00CB21A5"/>
    <w:rsid w:val="00CB2237"/>
    <w:rsid w:val="00CB235D"/>
    <w:rsid w:val="00CB23DD"/>
    <w:rsid w:val="00CB25E8"/>
    <w:rsid w:val="00CB2673"/>
    <w:rsid w:val="00CB26C4"/>
    <w:rsid w:val="00CB2728"/>
    <w:rsid w:val="00CB28D1"/>
    <w:rsid w:val="00CB2FCB"/>
    <w:rsid w:val="00CB30E3"/>
    <w:rsid w:val="00CB3152"/>
    <w:rsid w:val="00CB332F"/>
    <w:rsid w:val="00CB34DC"/>
    <w:rsid w:val="00CB3577"/>
    <w:rsid w:val="00CB38DD"/>
    <w:rsid w:val="00CB3C8B"/>
    <w:rsid w:val="00CB3D08"/>
    <w:rsid w:val="00CB442C"/>
    <w:rsid w:val="00CB44A6"/>
    <w:rsid w:val="00CB46CA"/>
    <w:rsid w:val="00CB4863"/>
    <w:rsid w:val="00CB4A51"/>
    <w:rsid w:val="00CB4B30"/>
    <w:rsid w:val="00CB4EF0"/>
    <w:rsid w:val="00CB4F55"/>
    <w:rsid w:val="00CB4FA6"/>
    <w:rsid w:val="00CB51C9"/>
    <w:rsid w:val="00CB52F0"/>
    <w:rsid w:val="00CB547F"/>
    <w:rsid w:val="00CB55FB"/>
    <w:rsid w:val="00CB5C2A"/>
    <w:rsid w:val="00CB5EDF"/>
    <w:rsid w:val="00CB61AD"/>
    <w:rsid w:val="00CB61BC"/>
    <w:rsid w:val="00CB627E"/>
    <w:rsid w:val="00CB628B"/>
    <w:rsid w:val="00CB6360"/>
    <w:rsid w:val="00CB63A9"/>
    <w:rsid w:val="00CB6B12"/>
    <w:rsid w:val="00CB6B16"/>
    <w:rsid w:val="00CB6BB2"/>
    <w:rsid w:val="00CB6D14"/>
    <w:rsid w:val="00CB6D6D"/>
    <w:rsid w:val="00CB6D9C"/>
    <w:rsid w:val="00CB710C"/>
    <w:rsid w:val="00CB73E1"/>
    <w:rsid w:val="00CB74F3"/>
    <w:rsid w:val="00CB75C8"/>
    <w:rsid w:val="00CB76C6"/>
    <w:rsid w:val="00CB788A"/>
    <w:rsid w:val="00CB7894"/>
    <w:rsid w:val="00CB79B5"/>
    <w:rsid w:val="00CB7A1C"/>
    <w:rsid w:val="00CB7C07"/>
    <w:rsid w:val="00CB7ED9"/>
    <w:rsid w:val="00CC012A"/>
    <w:rsid w:val="00CC03AF"/>
    <w:rsid w:val="00CC088B"/>
    <w:rsid w:val="00CC0979"/>
    <w:rsid w:val="00CC0B88"/>
    <w:rsid w:val="00CC0BBF"/>
    <w:rsid w:val="00CC0E76"/>
    <w:rsid w:val="00CC125C"/>
    <w:rsid w:val="00CC187F"/>
    <w:rsid w:val="00CC1D40"/>
    <w:rsid w:val="00CC1F5B"/>
    <w:rsid w:val="00CC2004"/>
    <w:rsid w:val="00CC219F"/>
    <w:rsid w:val="00CC26D8"/>
    <w:rsid w:val="00CC2C3B"/>
    <w:rsid w:val="00CC2F76"/>
    <w:rsid w:val="00CC3060"/>
    <w:rsid w:val="00CC311E"/>
    <w:rsid w:val="00CC343F"/>
    <w:rsid w:val="00CC3ACA"/>
    <w:rsid w:val="00CC4723"/>
    <w:rsid w:val="00CC4869"/>
    <w:rsid w:val="00CC4AD3"/>
    <w:rsid w:val="00CC4E8A"/>
    <w:rsid w:val="00CC5085"/>
    <w:rsid w:val="00CC50AB"/>
    <w:rsid w:val="00CC512F"/>
    <w:rsid w:val="00CC520C"/>
    <w:rsid w:val="00CC5359"/>
    <w:rsid w:val="00CC5458"/>
    <w:rsid w:val="00CC5AFA"/>
    <w:rsid w:val="00CC5C2E"/>
    <w:rsid w:val="00CC62D1"/>
    <w:rsid w:val="00CC65CB"/>
    <w:rsid w:val="00CC6824"/>
    <w:rsid w:val="00CC688A"/>
    <w:rsid w:val="00CC6B0C"/>
    <w:rsid w:val="00CC6FA6"/>
    <w:rsid w:val="00CC7169"/>
    <w:rsid w:val="00CC7238"/>
    <w:rsid w:val="00CC7692"/>
    <w:rsid w:val="00CC794A"/>
    <w:rsid w:val="00CC79C3"/>
    <w:rsid w:val="00CC7B81"/>
    <w:rsid w:val="00CC7EBB"/>
    <w:rsid w:val="00CD0187"/>
    <w:rsid w:val="00CD037E"/>
    <w:rsid w:val="00CD05BD"/>
    <w:rsid w:val="00CD0794"/>
    <w:rsid w:val="00CD080F"/>
    <w:rsid w:val="00CD0946"/>
    <w:rsid w:val="00CD0AA0"/>
    <w:rsid w:val="00CD0B8C"/>
    <w:rsid w:val="00CD0CF9"/>
    <w:rsid w:val="00CD103D"/>
    <w:rsid w:val="00CD1043"/>
    <w:rsid w:val="00CD164B"/>
    <w:rsid w:val="00CD1DA8"/>
    <w:rsid w:val="00CD1EC7"/>
    <w:rsid w:val="00CD254B"/>
    <w:rsid w:val="00CD28AB"/>
    <w:rsid w:val="00CD2B61"/>
    <w:rsid w:val="00CD314A"/>
    <w:rsid w:val="00CD315E"/>
    <w:rsid w:val="00CD3517"/>
    <w:rsid w:val="00CD35A6"/>
    <w:rsid w:val="00CD3B58"/>
    <w:rsid w:val="00CD3B9B"/>
    <w:rsid w:val="00CD3C96"/>
    <w:rsid w:val="00CD4172"/>
    <w:rsid w:val="00CD4174"/>
    <w:rsid w:val="00CD463A"/>
    <w:rsid w:val="00CD4968"/>
    <w:rsid w:val="00CD499B"/>
    <w:rsid w:val="00CD4FD2"/>
    <w:rsid w:val="00CD503B"/>
    <w:rsid w:val="00CD522C"/>
    <w:rsid w:val="00CD5241"/>
    <w:rsid w:val="00CD5442"/>
    <w:rsid w:val="00CD54B8"/>
    <w:rsid w:val="00CD54E8"/>
    <w:rsid w:val="00CD55CC"/>
    <w:rsid w:val="00CD58BA"/>
    <w:rsid w:val="00CD58EC"/>
    <w:rsid w:val="00CD59F0"/>
    <w:rsid w:val="00CD5A36"/>
    <w:rsid w:val="00CD5AA8"/>
    <w:rsid w:val="00CD5BAB"/>
    <w:rsid w:val="00CD5CBB"/>
    <w:rsid w:val="00CD67B0"/>
    <w:rsid w:val="00CD7190"/>
    <w:rsid w:val="00CD7293"/>
    <w:rsid w:val="00CD7410"/>
    <w:rsid w:val="00CD7AD1"/>
    <w:rsid w:val="00CD7B94"/>
    <w:rsid w:val="00CE01A9"/>
    <w:rsid w:val="00CE02E4"/>
    <w:rsid w:val="00CE05C7"/>
    <w:rsid w:val="00CE05D0"/>
    <w:rsid w:val="00CE0838"/>
    <w:rsid w:val="00CE1073"/>
    <w:rsid w:val="00CE153C"/>
    <w:rsid w:val="00CE167E"/>
    <w:rsid w:val="00CE17C2"/>
    <w:rsid w:val="00CE1904"/>
    <w:rsid w:val="00CE1ADA"/>
    <w:rsid w:val="00CE1B64"/>
    <w:rsid w:val="00CE1CA7"/>
    <w:rsid w:val="00CE2217"/>
    <w:rsid w:val="00CE22B6"/>
    <w:rsid w:val="00CE24E0"/>
    <w:rsid w:val="00CE26A8"/>
    <w:rsid w:val="00CE26B7"/>
    <w:rsid w:val="00CE2809"/>
    <w:rsid w:val="00CE290C"/>
    <w:rsid w:val="00CE2BFE"/>
    <w:rsid w:val="00CE311E"/>
    <w:rsid w:val="00CE31BC"/>
    <w:rsid w:val="00CE31FC"/>
    <w:rsid w:val="00CE35CC"/>
    <w:rsid w:val="00CE39CF"/>
    <w:rsid w:val="00CE3CE7"/>
    <w:rsid w:val="00CE3E21"/>
    <w:rsid w:val="00CE4164"/>
    <w:rsid w:val="00CE461A"/>
    <w:rsid w:val="00CE4681"/>
    <w:rsid w:val="00CE48E1"/>
    <w:rsid w:val="00CE4B8D"/>
    <w:rsid w:val="00CE4BF0"/>
    <w:rsid w:val="00CE4C11"/>
    <w:rsid w:val="00CE4ED4"/>
    <w:rsid w:val="00CE509A"/>
    <w:rsid w:val="00CE55A4"/>
    <w:rsid w:val="00CE5626"/>
    <w:rsid w:val="00CE5682"/>
    <w:rsid w:val="00CE57D4"/>
    <w:rsid w:val="00CE5969"/>
    <w:rsid w:val="00CE5BE1"/>
    <w:rsid w:val="00CE5CBA"/>
    <w:rsid w:val="00CE604E"/>
    <w:rsid w:val="00CE6399"/>
    <w:rsid w:val="00CE6734"/>
    <w:rsid w:val="00CE6A2D"/>
    <w:rsid w:val="00CE6C1F"/>
    <w:rsid w:val="00CE6C7F"/>
    <w:rsid w:val="00CE6F0D"/>
    <w:rsid w:val="00CE6F93"/>
    <w:rsid w:val="00CE701A"/>
    <w:rsid w:val="00CE702E"/>
    <w:rsid w:val="00CE733B"/>
    <w:rsid w:val="00CE74A9"/>
    <w:rsid w:val="00CE75CF"/>
    <w:rsid w:val="00CE7629"/>
    <w:rsid w:val="00CE7705"/>
    <w:rsid w:val="00CE7848"/>
    <w:rsid w:val="00CE789D"/>
    <w:rsid w:val="00CF0055"/>
    <w:rsid w:val="00CF030C"/>
    <w:rsid w:val="00CF0794"/>
    <w:rsid w:val="00CF0C22"/>
    <w:rsid w:val="00CF0CE2"/>
    <w:rsid w:val="00CF0D95"/>
    <w:rsid w:val="00CF0E20"/>
    <w:rsid w:val="00CF19D4"/>
    <w:rsid w:val="00CF1DA3"/>
    <w:rsid w:val="00CF1E0E"/>
    <w:rsid w:val="00CF2124"/>
    <w:rsid w:val="00CF2205"/>
    <w:rsid w:val="00CF2353"/>
    <w:rsid w:val="00CF2789"/>
    <w:rsid w:val="00CF2A9E"/>
    <w:rsid w:val="00CF2AC4"/>
    <w:rsid w:val="00CF2E67"/>
    <w:rsid w:val="00CF2E68"/>
    <w:rsid w:val="00CF31D4"/>
    <w:rsid w:val="00CF3236"/>
    <w:rsid w:val="00CF36AE"/>
    <w:rsid w:val="00CF39CE"/>
    <w:rsid w:val="00CF3A36"/>
    <w:rsid w:val="00CF405E"/>
    <w:rsid w:val="00CF437E"/>
    <w:rsid w:val="00CF43B8"/>
    <w:rsid w:val="00CF4441"/>
    <w:rsid w:val="00CF48E4"/>
    <w:rsid w:val="00CF4AC8"/>
    <w:rsid w:val="00CF4D17"/>
    <w:rsid w:val="00CF5251"/>
    <w:rsid w:val="00CF532E"/>
    <w:rsid w:val="00CF53AE"/>
    <w:rsid w:val="00CF5645"/>
    <w:rsid w:val="00CF56B4"/>
    <w:rsid w:val="00CF5AC4"/>
    <w:rsid w:val="00CF5C6A"/>
    <w:rsid w:val="00CF5D61"/>
    <w:rsid w:val="00CF5F4A"/>
    <w:rsid w:val="00CF64F0"/>
    <w:rsid w:val="00CF690B"/>
    <w:rsid w:val="00CF6953"/>
    <w:rsid w:val="00CF6D1D"/>
    <w:rsid w:val="00CF6D2E"/>
    <w:rsid w:val="00CF7022"/>
    <w:rsid w:val="00CF71D5"/>
    <w:rsid w:val="00CF71D7"/>
    <w:rsid w:val="00CF74BA"/>
    <w:rsid w:val="00CF7CF2"/>
    <w:rsid w:val="00CF7DBA"/>
    <w:rsid w:val="00CF7FC2"/>
    <w:rsid w:val="00D00801"/>
    <w:rsid w:val="00D00BA3"/>
    <w:rsid w:val="00D010FE"/>
    <w:rsid w:val="00D01862"/>
    <w:rsid w:val="00D01C33"/>
    <w:rsid w:val="00D01D6B"/>
    <w:rsid w:val="00D021C2"/>
    <w:rsid w:val="00D0221E"/>
    <w:rsid w:val="00D026C8"/>
    <w:rsid w:val="00D027DE"/>
    <w:rsid w:val="00D027E0"/>
    <w:rsid w:val="00D0287E"/>
    <w:rsid w:val="00D02EE4"/>
    <w:rsid w:val="00D03089"/>
    <w:rsid w:val="00D03291"/>
    <w:rsid w:val="00D034F8"/>
    <w:rsid w:val="00D036CE"/>
    <w:rsid w:val="00D0386D"/>
    <w:rsid w:val="00D03B18"/>
    <w:rsid w:val="00D03BE4"/>
    <w:rsid w:val="00D03C77"/>
    <w:rsid w:val="00D03E4D"/>
    <w:rsid w:val="00D0401A"/>
    <w:rsid w:val="00D04238"/>
    <w:rsid w:val="00D043A0"/>
    <w:rsid w:val="00D04445"/>
    <w:rsid w:val="00D04448"/>
    <w:rsid w:val="00D0448D"/>
    <w:rsid w:val="00D04883"/>
    <w:rsid w:val="00D049D7"/>
    <w:rsid w:val="00D04A9A"/>
    <w:rsid w:val="00D04DCE"/>
    <w:rsid w:val="00D04F73"/>
    <w:rsid w:val="00D05240"/>
    <w:rsid w:val="00D05A92"/>
    <w:rsid w:val="00D05BB1"/>
    <w:rsid w:val="00D0605F"/>
    <w:rsid w:val="00D06AF5"/>
    <w:rsid w:val="00D06CBD"/>
    <w:rsid w:val="00D06D14"/>
    <w:rsid w:val="00D06D73"/>
    <w:rsid w:val="00D07101"/>
    <w:rsid w:val="00D0710C"/>
    <w:rsid w:val="00D079DC"/>
    <w:rsid w:val="00D07D28"/>
    <w:rsid w:val="00D07FB0"/>
    <w:rsid w:val="00D100BF"/>
    <w:rsid w:val="00D10310"/>
    <w:rsid w:val="00D106E9"/>
    <w:rsid w:val="00D1086B"/>
    <w:rsid w:val="00D10C88"/>
    <w:rsid w:val="00D10DDA"/>
    <w:rsid w:val="00D114E9"/>
    <w:rsid w:val="00D1153E"/>
    <w:rsid w:val="00D11774"/>
    <w:rsid w:val="00D11D9C"/>
    <w:rsid w:val="00D11E2C"/>
    <w:rsid w:val="00D121BA"/>
    <w:rsid w:val="00D121F6"/>
    <w:rsid w:val="00D1251B"/>
    <w:rsid w:val="00D125A7"/>
    <w:rsid w:val="00D125EE"/>
    <w:rsid w:val="00D1273F"/>
    <w:rsid w:val="00D12B8F"/>
    <w:rsid w:val="00D12DBA"/>
    <w:rsid w:val="00D1314A"/>
    <w:rsid w:val="00D1334C"/>
    <w:rsid w:val="00D1345F"/>
    <w:rsid w:val="00D135E5"/>
    <w:rsid w:val="00D13612"/>
    <w:rsid w:val="00D13992"/>
    <w:rsid w:val="00D13A4D"/>
    <w:rsid w:val="00D13B59"/>
    <w:rsid w:val="00D13D4E"/>
    <w:rsid w:val="00D13D81"/>
    <w:rsid w:val="00D143C8"/>
    <w:rsid w:val="00D149B2"/>
    <w:rsid w:val="00D14CD1"/>
    <w:rsid w:val="00D14CD7"/>
    <w:rsid w:val="00D14DE7"/>
    <w:rsid w:val="00D154E5"/>
    <w:rsid w:val="00D15C07"/>
    <w:rsid w:val="00D15E62"/>
    <w:rsid w:val="00D15E7E"/>
    <w:rsid w:val="00D15FB2"/>
    <w:rsid w:val="00D1600B"/>
    <w:rsid w:val="00D161D8"/>
    <w:rsid w:val="00D16C7C"/>
    <w:rsid w:val="00D170DF"/>
    <w:rsid w:val="00D1746A"/>
    <w:rsid w:val="00D175A5"/>
    <w:rsid w:val="00D175BF"/>
    <w:rsid w:val="00D17AA3"/>
    <w:rsid w:val="00D17C64"/>
    <w:rsid w:val="00D17CA7"/>
    <w:rsid w:val="00D17E66"/>
    <w:rsid w:val="00D17EBD"/>
    <w:rsid w:val="00D17F70"/>
    <w:rsid w:val="00D17FA9"/>
    <w:rsid w:val="00D20194"/>
    <w:rsid w:val="00D202AE"/>
    <w:rsid w:val="00D20359"/>
    <w:rsid w:val="00D2069F"/>
    <w:rsid w:val="00D207D8"/>
    <w:rsid w:val="00D2081F"/>
    <w:rsid w:val="00D20C63"/>
    <w:rsid w:val="00D20CE3"/>
    <w:rsid w:val="00D20DE3"/>
    <w:rsid w:val="00D20F53"/>
    <w:rsid w:val="00D2126D"/>
    <w:rsid w:val="00D21358"/>
    <w:rsid w:val="00D2152E"/>
    <w:rsid w:val="00D21F62"/>
    <w:rsid w:val="00D222A2"/>
    <w:rsid w:val="00D223E5"/>
    <w:rsid w:val="00D224DB"/>
    <w:rsid w:val="00D22595"/>
    <w:rsid w:val="00D22670"/>
    <w:rsid w:val="00D22A2B"/>
    <w:rsid w:val="00D235EF"/>
    <w:rsid w:val="00D23DFC"/>
    <w:rsid w:val="00D23EDD"/>
    <w:rsid w:val="00D23FCA"/>
    <w:rsid w:val="00D24583"/>
    <w:rsid w:val="00D2472B"/>
    <w:rsid w:val="00D24753"/>
    <w:rsid w:val="00D24F79"/>
    <w:rsid w:val="00D2515F"/>
    <w:rsid w:val="00D2528A"/>
    <w:rsid w:val="00D25589"/>
    <w:rsid w:val="00D2565B"/>
    <w:rsid w:val="00D25C1F"/>
    <w:rsid w:val="00D26133"/>
    <w:rsid w:val="00D262CE"/>
    <w:rsid w:val="00D2638A"/>
    <w:rsid w:val="00D266E1"/>
    <w:rsid w:val="00D26B1A"/>
    <w:rsid w:val="00D27229"/>
    <w:rsid w:val="00D27612"/>
    <w:rsid w:val="00D279C9"/>
    <w:rsid w:val="00D27AB8"/>
    <w:rsid w:val="00D27B62"/>
    <w:rsid w:val="00D27D47"/>
    <w:rsid w:val="00D30097"/>
    <w:rsid w:val="00D301E2"/>
    <w:rsid w:val="00D305D4"/>
    <w:rsid w:val="00D307E6"/>
    <w:rsid w:val="00D3090B"/>
    <w:rsid w:val="00D30C97"/>
    <w:rsid w:val="00D30F60"/>
    <w:rsid w:val="00D31004"/>
    <w:rsid w:val="00D3117B"/>
    <w:rsid w:val="00D3122C"/>
    <w:rsid w:val="00D3156B"/>
    <w:rsid w:val="00D31948"/>
    <w:rsid w:val="00D31A85"/>
    <w:rsid w:val="00D31CA6"/>
    <w:rsid w:val="00D3238F"/>
    <w:rsid w:val="00D32569"/>
    <w:rsid w:val="00D3346B"/>
    <w:rsid w:val="00D336ED"/>
    <w:rsid w:val="00D338F8"/>
    <w:rsid w:val="00D33974"/>
    <w:rsid w:val="00D33B79"/>
    <w:rsid w:val="00D33C59"/>
    <w:rsid w:val="00D33DD2"/>
    <w:rsid w:val="00D33F46"/>
    <w:rsid w:val="00D33FEE"/>
    <w:rsid w:val="00D340C3"/>
    <w:rsid w:val="00D34548"/>
    <w:rsid w:val="00D348A9"/>
    <w:rsid w:val="00D350E4"/>
    <w:rsid w:val="00D35789"/>
    <w:rsid w:val="00D35872"/>
    <w:rsid w:val="00D35AC3"/>
    <w:rsid w:val="00D35B04"/>
    <w:rsid w:val="00D35BE6"/>
    <w:rsid w:val="00D35C0E"/>
    <w:rsid w:val="00D36087"/>
    <w:rsid w:val="00D361F4"/>
    <w:rsid w:val="00D362CA"/>
    <w:rsid w:val="00D36468"/>
    <w:rsid w:val="00D3663D"/>
    <w:rsid w:val="00D36644"/>
    <w:rsid w:val="00D36B45"/>
    <w:rsid w:val="00D37445"/>
    <w:rsid w:val="00D37466"/>
    <w:rsid w:val="00D37CC1"/>
    <w:rsid w:val="00D401E8"/>
    <w:rsid w:val="00D40331"/>
    <w:rsid w:val="00D407B8"/>
    <w:rsid w:val="00D40B71"/>
    <w:rsid w:val="00D4111C"/>
    <w:rsid w:val="00D4164D"/>
    <w:rsid w:val="00D4197C"/>
    <w:rsid w:val="00D41A67"/>
    <w:rsid w:val="00D41B14"/>
    <w:rsid w:val="00D41B46"/>
    <w:rsid w:val="00D41DD5"/>
    <w:rsid w:val="00D421D7"/>
    <w:rsid w:val="00D421ED"/>
    <w:rsid w:val="00D42377"/>
    <w:rsid w:val="00D42461"/>
    <w:rsid w:val="00D429A1"/>
    <w:rsid w:val="00D4342A"/>
    <w:rsid w:val="00D434B2"/>
    <w:rsid w:val="00D43AFB"/>
    <w:rsid w:val="00D43C5A"/>
    <w:rsid w:val="00D43D50"/>
    <w:rsid w:val="00D43DD9"/>
    <w:rsid w:val="00D43F36"/>
    <w:rsid w:val="00D44039"/>
    <w:rsid w:val="00D4434D"/>
    <w:rsid w:val="00D44494"/>
    <w:rsid w:val="00D44502"/>
    <w:rsid w:val="00D447C9"/>
    <w:rsid w:val="00D4491C"/>
    <w:rsid w:val="00D44D1F"/>
    <w:rsid w:val="00D45457"/>
    <w:rsid w:val="00D45813"/>
    <w:rsid w:val="00D45862"/>
    <w:rsid w:val="00D45D8D"/>
    <w:rsid w:val="00D466A3"/>
    <w:rsid w:val="00D46839"/>
    <w:rsid w:val="00D46B34"/>
    <w:rsid w:val="00D46BA0"/>
    <w:rsid w:val="00D46CDD"/>
    <w:rsid w:val="00D46E1F"/>
    <w:rsid w:val="00D47147"/>
    <w:rsid w:val="00D471E5"/>
    <w:rsid w:val="00D4729B"/>
    <w:rsid w:val="00D472A2"/>
    <w:rsid w:val="00D4730B"/>
    <w:rsid w:val="00D47404"/>
    <w:rsid w:val="00D475D8"/>
    <w:rsid w:val="00D47A03"/>
    <w:rsid w:val="00D47C60"/>
    <w:rsid w:val="00D47D6F"/>
    <w:rsid w:val="00D50017"/>
    <w:rsid w:val="00D504C7"/>
    <w:rsid w:val="00D50524"/>
    <w:rsid w:val="00D50B70"/>
    <w:rsid w:val="00D50C09"/>
    <w:rsid w:val="00D510FD"/>
    <w:rsid w:val="00D511E0"/>
    <w:rsid w:val="00D51248"/>
    <w:rsid w:val="00D516BB"/>
    <w:rsid w:val="00D51948"/>
    <w:rsid w:val="00D51D46"/>
    <w:rsid w:val="00D51DA0"/>
    <w:rsid w:val="00D52042"/>
    <w:rsid w:val="00D52589"/>
    <w:rsid w:val="00D525FE"/>
    <w:rsid w:val="00D5277D"/>
    <w:rsid w:val="00D52ABD"/>
    <w:rsid w:val="00D52F0F"/>
    <w:rsid w:val="00D5317A"/>
    <w:rsid w:val="00D53708"/>
    <w:rsid w:val="00D53BA5"/>
    <w:rsid w:val="00D53CDA"/>
    <w:rsid w:val="00D53E41"/>
    <w:rsid w:val="00D53EA1"/>
    <w:rsid w:val="00D53EB0"/>
    <w:rsid w:val="00D53FF6"/>
    <w:rsid w:val="00D540F9"/>
    <w:rsid w:val="00D541A7"/>
    <w:rsid w:val="00D54239"/>
    <w:rsid w:val="00D543A6"/>
    <w:rsid w:val="00D545B7"/>
    <w:rsid w:val="00D54679"/>
    <w:rsid w:val="00D54692"/>
    <w:rsid w:val="00D546C4"/>
    <w:rsid w:val="00D547EC"/>
    <w:rsid w:val="00D549C5"/>
    <w:rsid w:val="00D54F42"/>
    <w:rsid w:val="00D55024"/>
    <w:rsid w:val="00D551BF"/>
    <w:rsid w:val="00D557BD"/>
    <w:rsid w:val="00D557D7"/>
    <w:rsid w:val="00D55D98"/>
    <w:rsid w:val="00D560D1"/>
    <w:rsid w:val="00D561BF"/>
    <w:rsid w:val="00D56689"/>
    <w:rsid w:val="00D56747"/>
    <w:rsid w:val="00D5677D"/>
    <w:rsid w:val="00D56901"/>
    <w:rsid w:val="00D5696E"/>
    <w:rsid w:val="00D5698C"/>
    <w:rsid w:val="00D56AC5"/>
    <w:rsid w:val="00D56BA8"/>
    <w:rsid w:val="00D56CB6"/>
    <w:rsid w:val="00D56D33"/>
    <w:rsid w:val="00D56DF0"/>
    <w:rsid w:val="00D577A0"/>
    <w:rsid w:val="00D57A59"/>
    <w:rsid w:val="00D57CEE"/>
    <w:rsid w:val="00D57E21"/>
    <w:rsid w:val="00D60027"/>
    <w:rsid w:val="00D600F3"/>
    <w:rsid w:val="00D60294"/>
    <w:rsid w:val="00D602A3"/>
    <w:rsid w:val="00D602CF"/>
    <w:rsid w:val="00D603E8"/>
    <w:rsid w:val="00D607C1"/>
    <w:rsid w:val="00D60849"/>
    <w:rsid w:val="00D60AF3"/>
    <w:rsid w:val="00D60DE0"/>
    <w:rsid w:val="00D611EE"/>
    <w:rsid w:val="00D6136D"/>
    <w:rsid w:val="00D61557"/>
    <w:rsid w:val="00D61A79"/>
    <w:rsid w:val="00D61C37"/>
    <w:rsid w:val="00D620A7"/>
    <w:rsid w:val="00D6236F"/>
    <w:rsid w:val="00D6294F"/>
    <w:rsid w:val="00D62A8C"/>
    <w:rsid w:val="00D62EFE"/>
    <w:rsid w:val="00D62F3B"/>
    <w:rsid w:val="00D62FA6"/>
    <w:rsid w:val="00D63027"/>
    <w:rsid w:val="00D6306D"/>
    <w:rsid w:val="00D637C1"/>
    <w:rsid w:val="00D63A9A"/>
    <w:rsid w:val="00D641A5"/>
    <w:rsid w:val="00D64347"/>
    <w:rsid w:val="00D643EA"/>
    <w:rsid w:val="00D644EF"/>
    <w:rsid w:val="00D64776"/>
    <w:rsid w:val="00D64E3A"/>
    <w:rsid w:val="00D64E8C"/>
    <w:rsid w:val="00D6509A"/>
    <w:rsid w:val="00D653B0"/>
    <w:rsid w:val="00D65727"/>
    <w:rsid w:val="00D6573D"/>
    <w:rsid w:val="00D657E0"/>
    <w:rsid w:val="00D659D9"/>
    <w:rsid w:val="00D65C04"/>
    <w:rsid w:val="00D660EC"/>
    <w:rsid w:val="00D66238"/>
    <w:rsid w:val="00D665EC"/>
    <w:rsid w:val="00D66886"/>
    <w:rsid w:val="00D66CFC"/>
    <w:rsid w:val="00D66E34"/>
    <w:rsid w:val="00D66FAC"/>
    <w:rsid w:val="00D67034"/>
    <w:rsid w:val="00D673CA"/>
    <w:rsid w:val="00D67569"/>
    <w:rsid w:val="00D675E9"/>
    <w:rsid w:val="00D675F9"/>
    <w:rsid w:val="00D679C8"/>
    <w:rsid w:val="00D67F07"/>
    <w:rsid w:val="00D67F8A"/>
    <w:rsid w:val="00D70175"/>
    <w:rsid w:val="00D702D3"/>
    <w:rsid w:val="00D70341"/>
    <w:rsid w:val="00D706B0"/>
    <w:rsid w:val="00D70B76"/>
    <w:rsid w:val="00D70E0D"/>
    <w:rsid w:val="00D71133"/>
    <w:rsid w:val="00D715E7"/>
    <w:rsid w:val="00D71927"/>
    <w:rsid w:val="00D719F1"/>
    <w:rsid w:val="00D71F32"/>
    <w:rsid w:val="00D72090"/>
    <w:rsid w:val="00D721D8"/>
    <w:rsid w:val="00D72409"/>
    <w:rsid w:val="00D72744"/>
    <w:rsid w:val="00D7289D"/>
    <w:rsid w:val="00D72BE2"/>
    <w:rsid w:val="00D72CF4"/>
    <w:rsid w:val="00D72FB5"/>
    <w:rsid w:val="00D72FC4"/>
    <w:rsid w:val="00D73194"/>
    <w:rsid w:val="00D737B8"/>
    <w:rsid w:val="00D73CA7"/>
    <w:rsid w:val="00D743AB"/>
    <w:rsid w:val="00D74580"/>
    <w:rsid w:val="00D745DF"/>
    <w:rsid w:val="00D74A67"/>
    <w:rsid w:val="00D74B25"/>
    <w:rsid w:val="00D74EAB"/>
    <w:rsid w:val="00D7515F"/>
    <w:rsid w:val="00D75184"/>
    <w:rsid w:val="00D754DB"/>
    <w:rsid w:val="00D7551D"/>
    <w:rsid w:val="00D75563"/>
    <w:rsid w:val="00D75704"/>
    <w:rsid w:val="00D75BF7"/>
    <w:rsid w:val="00D75CEC"/>
    <w:rsid w:val="00D765F1"/>
    <w:rsid w:val="00D7698C"/>
    <w:rsid w:val="00D76C73"/>
    <w:rsid w:val="00D76DBB"/>
    <w:rsid w:val="00D76F0D"/>
    <w:rsid w:val="00D77167"/>
    <w:rsid w:val="00D77595"/>
    <w:rsid w:val="00D77805"/>
    <w:rsid w:val="00D77848"/>
    <w:rsid w:val="00D778D8"/>
    <w:rsid w:val="00D779A7"/>
    <w:rsid w:val="00D77D5D"/>
    <w:rsid w:val="00D77E0E"/>
    <w:rsid w:val="00D8034C"/>
    <w:rsid w:val="00D8059C"/>
    <w:rsid w:val="00D80663"/>
    <w:rsid w:val="00D80ABF"/>
    <w:rsid w:val="00D80AE3"/>
    <w:rsid w:val="00D80C46"/>
    <w:rsid w:val="00D80F8B"/>
    <w:rsid w:val="00D81130"/>
    <w:rsid w:val="00D81198"/>
    <w:rsid w:val="00D814B0"/>
    <w:rsid w:val="00D8151F"/>
    <w:rsid w:val="00D819C3"/>
    <w:rsid w:val="00D81D6E"/>
    <w:rsid w:val="00D81DA2"/>
    <w:rsid w:val="00D82795"/>
    <w:rsid w:val="00D82A2F"/>
    <w:rsid w:val="00D82C51"/>
    <w:rsid w:val="00D82C89"/>
    <w:rsid w:val="00D83617"/>
    <w:rsid w:val="00D836E9"/>
    <w:rsid w:val="00D83A79"/>
    <w:rsid w:val="00D83C1D"/>
    <w:rsid w:val="00D83E52"/>
    <w:rsid w:val="00D83ECF"/>
    <w:rsid w:val="00D849D3"/>
    <w:rsid w:val="00D84C2D"/>
    <w:rsid w:val="00D84CBC"/>
    <w:rsid w:val="00D84F53"/>
    <w:rsid w:val="00D850A3"/>
    <w:rsid w:val="00D851CA"/>
    <w:rsid w:val="00D851E2"/>
    <w:rsid w:val="00D85375"/>
    <w:rsid w:val="00D8555D"/>
    <w:rsid w:val="00D856ED"/>
    <w:rsid w:val="00D85715"/>
    <w:rsid w:val="00D85743"/>
    <w:rsid w:val="00D85ADE"/>
    <w:rsid w:val="00D85B07"/>
    <w:rsid w:val="00D85B99"/>
    <w:rsid w:val="00D85ED1"/>
    <w:rsid w:val="00D85EFC"/>
    <w:rsid w:val="00D85F6B"/>
    <w:rsid w:val="00D8600B"/>
    <w:rsid w:val="00D8613A"/>
    <w:rsid w:val="00D862A0"/>
    <w:rsid w:val="00D8693B"/>
    <w:rsid w:val="00D86A14"/>
    <w:rsid w:val="00D86CD6"/>
    <w:rsid w:val="00D87175"/>
    <w:rsid w:val="00D87243"/>
    <w:rsid w:val="00D8770A"/>
    <w:rsid w:val="00D87868"/>
    <w:rsid w:val="00D87E2E"/>
    <w:rsid w:val="00D9030A"/>
    <w:rsid w:val="00D90397"/>
    <w:rsid w:val="00D9088D"/>
    <w:rsid w:val="00D90987"/>
    <w:rsid w:val="00D909F6"/>
    <w:rsid w:val="00D90AA5"/>
    <w:rsid w:val="00D90E59"/>
    <w:rsid w:val="00D90FB4"/>
    <w:rsid w:val="00D9137D"/>
    <w:rsid w:val="00D91931"/>
    <w:rsid w:val="00D91A0B"/>
    <w:rsid w:val="00D91CE0"/>
    <w:rsid w:val="00D91D5F"/>
    <w:rsid w:val="00D91F5C"/>
    <w:rsid w:val="00D92BA6"/>
    <w:rsid w:val="00D93018"/>
    <w:rsid w:val="00D93331"/>
    <w:rsid w:val="00D936B3"/>
    <w:rsid w:val="00D93885"/>
    <w:rsid w:val="00D94138"/>
    <w:rsid w:val="00D945CA"/>
    <w:rsid w:val="00D9494A"/>
    <w:rsid w:val="00D94B5B"/>
    <w:rsid w:val="00D94DBD"/>
    <w:rsid w:val="00D94E9B"/>
    <w:rsid w:val="00D955E7"/>
    <w:rsid w:val="00D955FE"/>
    <w:rsid w:val="00D95831"/>
    <w:rsid w:val="00D958F4"/>
    <w:rsid w:val="00D95ECE"/>
    <w:rsid w:val="00D9652B"/>
    <w:rsid w:val="00D96648"/>
    <w:rsid w:val="00D96668"/>
    <w:rsid w:val="00D96962"/>
    <w:rsid w:val="00D97041"/>
    <w:rsid w:val="00D9738A"/>
    <w:rsid w:val="00D9786E"/>
    <w:rsid w:val="00D97E45"/>
    <w:rsid w:val="00D97F2F"/>
    <w:rsid w:val="00D97FBB"/>
    <w:rsid w:val="00DA0091"/>
    <w:rsid w:val="00DA01C1"/>
    <w:rsid w:val="00DA0403"/>
    <w:rsid w:val="00DA0797"/>
    <w:rsid w:val="00DA0944"/>
    <w:rsid w:val="00DA0B92"/>
    <w:rsid w:val="00DA0D8E"/>
    <w:rsid w:val="00DA0E07"/>
    <w:rsid w:val="00DA131D"/>
    <w:rsid w:val="00DA1499"/>
    <w:rsid w:val="00DA1689"/>
    <w:rsid w:val="00DA1690"/>
    <w:rsid w:val="00DA18C1"/>
    <w:rsid w:val="00DA1EEC"/>
    <w:rsid w:val="00DA214F"/>
    <w:rsid w:val="00DA2174"/>
    <w:rsid w:val="00DA21F9"/>
    <w:rsid w:val="00DA2302"/>
    <w:rsid w:val="00DA23CA"/>
    <w:rsid w:val="00DA23DF"/>
    <w:rsid w:val="00DA24C2"/>
    <w:rsid w:val="00DA2528"/>
    <w:rsid w:val="00DA298E"/>
    <w:rsid w:val="00DA2B9D"/>
    <w:rsid w:val="00DA2E5B"/>
    <w:rsid w:val="00DA30D5"/>
    <w:rsid w:val="00DA31EF"/>
    <w:rsid w:val="00DA31F6"/>
    <w:rsid w:val="00DA3A74"/>
    <w:rsid w:val="00DA3B07"/>
    <w:rsid w:val="00DA3ED1"/>
    <w:rsid w:val="00DA4B97"/>
    <w:rsid w:val="00DA4B99"/>
    <w:rsid w:val="00DA4E65"/>
    <w:rsid w:val="00DA5165"/>
    <w:rsid w:val="00DA5616"/>
    <w:rsid w:val="00DA562E"/>
    <w:rsid w:val="00DA5CB0"/>
    <w:rsid w:val="00DA5E61"/>
    <w:rsid w:val="00DA665A"/>
    <w:rsid w:val="00DA6791"/>
    <w:rsid w:val="00DA7376"/>
    <w:rsid w:val="00DA73E9"/>
    <w:rsid w:val="00DA7660"/>
    <w:rsid w:val="00DA7A18"/>
    <w:rsid w:val="00DB01C3"/>
    <w:rsid w:val="00DB06C4"/>
    <w:rsid w:val="00DB082F"/>
    <w:rsid w:val="00DB0AD3"/>
    <w:rsid w:val="00DB0DC4"/>
    <w:rsid w:val="00DB0E5D"/>
    <w:rsid w:val="00DB10EC"/>
    <w:rsid w:val="00DB116A"/>
    <w:rsid w:val="00DB12DD"/>
    <w:rsid w:val="00DB12FB"/>
    <w:rsid w:val="00DB17FD"/>
    <w:rsid w:val="00DB1AFD"/>
    <w:rsid w:val="00DB1D20"/>
    <w:rsid w:val="00DB1DAD"/>
    <w:rsid w:val="00DB1DC4"/>
    <w:rsid w:val="00DB1E1F"/>
    <w:rsid w:val="00DB1F72"/>
    <w:rsid w:val="00DB245B"/>
    <w:rsid w:val="00DB25D6"/>
    <w:rsid w:val="00DB25DD"/>
    <w:rsid w:val="00DB2620"/>
    <w:rsid w:val="00DB283B"/>
    <w:rsid w:val="00DB2A33"/>
    <w:rsid w:val="00DB3348"/>
    <w:rsid w:val="00DB334E"/>
    <w:rsid w:val="00DB33BD"/>
    <w:rsid w:val="00DB3741"/>
    <w:rsid w:val="00DB3898"/>
    <w:rsid w:val="00DB3E2C"/>
    <w:rsid w:val="00DB41BD"/>
    <w:rsid w:val="00DB4306"/>
    <w:rsid w:val="00DB46B6"/>
    <w:rsid w:val="00DB4912"/>
    <w:rsid w:val="00DB4962"/>
    <w:rsid w:val="00DB4C3D"/>
    <w:rsid w:val="00DB4C48"/>
    <w:rsid w:val="00DB4DDB"/>
    <w:rsid w:val="00DB4E38"/>
    <w:rsid w:val="00DB50FD"/>
    <w:rsid w:val="00DB535A"/>
    <w:rsid w:val="00DB5487"/>
    <w:rsid w:val="00DB5732"/>
    <w:rsid w:val="00DB58E4"/>
    <w:rsid w:val="00DB5A61"/>
    <w:rsid w:val="00DB5CB9"/>
    <w:rsid w:val="00DB5CE9"/>
    <w:rsid w:val="00DB5D27"/>
    <w:rsid w:val="00DB5DA0"/>
    <w:rsid w:val="00DB5DA8"/>
    <w:rsid w:val="00DB5FDF"/>
    <w:rsid w:val="00DB60AE"/>
    <w:rsid w:val="00DB6697"/>
    <w:rsid w:val="00DB6AC1"/>
    <w:rsid w:val="00DB6BBB"/>
    <w:rsid w:val="00DB6E67"/>
    <w:rsid w:val="00DB6EA2"/>
    <w:rsid w:val="00DB6F76"/>
    <w:rsid w:val="00DB6FD7"/>
    <w:rsid w:val="00DB7318"/>
    <w:rsid w:val="00DB7822"/>
    <w:rsid w:val="00DB7869"/>
    <w:rsid w:val="00DB7CCE"/>
    <w:rsid w:val="00DB7CF4"/>
    <w:rsid w:val="00DB7DCA"/>
    <w:rsid w:val="00DB7EC6"/>
    <w:rsid w:val="00DB7F86"/>
    <w:rsid w:val="00DC02E2"/>
    <w:rsid w:val="00DC02F1"/>
    <w:rsid w:val="00DC049B"/>
    <w:rsid w:val="00DC05DB"/>
    <w:rsid w:val="00DC087E"/>
    <w:rsid w:val="00DC0ACA"/>
    <w:rsid w:val="00DC0F4C"/>
    <w:rsid w:val="00DC0FCD"/>
    <w:rsid w:val="00DC109E"/>
    <w:rsid w:val="00DC1196"/>
    <w:rsid w:val="00DC1F0F"/>
    <w:rsid w:val="00DC2250"/>
    <w:rsid w:val="00DC2339"/>
    <w:rsid w:val="00DC26E7"/>
    <w:rsid w:val="00DC2B65"/>
    <w:rsid w:val="00DC2FEE"/>
    <w:rsid w:val="00DC32FF"/>
    <w:rsid w:val="00DC38F4"/>
    <w:rsid w:val="00DC3C50"/>
    <w:rsid w:val="00DC3D27"/>
    <w:rsid w:val="00DC3F31"/>
    <w:rsid w:val="00DC3F36"/>
    <w:rsid w:val="00DC473C"/>
    <w:rsid w:val="00DC4A35"/>
    <w:rsid w:val="00DC4C0D"/>
    <w:rsid w:val="00DC5180"/>
    <w:rsid w:val="00DC51B8"/>
    <w:rsid w:val="00DC5758"/>
    <w:rsid w:val="00DC5953"/>
    <w:rsid w:val="00DC5A0A"/>
    <w:rsid w:val="00DC5BE4"/>
    <w:rsid w:val="00DC5E6F"/>
    <w:rsid w:val="00DC609B"/>
    <w:rsid w:val="00DC628B"/>
    <w:rsid w:val="00DC63D7"/>
    <w:rsid w:val="00DC63FF"/>
    <w:rsid w:val="00DC6448"/>
    <w:rsid w:val="00DC67EE"/>
    <w:rsid w:val="00DC696A"/>
    <w:rsid w:val="00DC6B39"/>
    <w:rsid w:val="00DC74C0"/>
    <w:rsid w:val="00DC7D37"/>
    <w:rsid w:val="00DC7D53"/>
    <w:rsid w:val="00DC7DF5"/>
    <w:rsid w:val="00DD0309"/>
    <w:rsid w:val="00DD0360"/>
    <w:rsid w:val="00DD0C30"/>
    <w:rsid w:val="00DD124F"/>
    <w:rsid w:val="00DD1283"/>
    <w:rsid w:val="00DD12B0"/>
    <w:rsid w:val="00DD12EE"/>
    <w:rsid w:val="00DD1814"/>
    <w:rsid w:val="00DD1BD7"/>
    <w:rsid w:val="00DD1ED7"/>
    <w:rsid w:val="00DD1F35"/>
    <w:rsid w:val="00DD209C"/>
    <w:rsid w:val="00DD20B0"/>
    <w:rsid w:val="00DD221C"/>
    <w:rsid w:val="00DD228E"/>
    <w:rsid w:val="00DD2319"/>
    <w:rsid w:val="00DD2427"/>
    <w:rsid w:val="00DD263E"/>
    <w:rsid w:val="00DD285F"/>
    <w:rsid w:val="00DD2E71"/>
    <w:rsid w:val="00DD350C"/>
    <w:rsid w:val="00DD425A"/>
    <w:rsid w:val="00DD4DC0"/>
    <w:rsid w:val="00DD5302"/>
    <w:rsid w:val="00DD5333"/>
    <w:rsid w:val="00DD57F2"/>
    <w:rsid w:val="00DD5A93"/>
    <w:rsid w:val="00DD5CA4"/>
    <w:rsid w:val="00DD5D77"/>
    <w:rsid w:val="00DD5DA6"/>
    <w:rsid w:val="00DD5E8C"/>
    <w:rsid w:val="00DD62AE"/>
    <w:rsid w:val="00DD65B6"/>
    <w:rsid w:val="00DD6624"/>
    <w:rsid w:val="00DD6671"/>
    <w:rsid w:val="00DD6AE8"/>
    <w:rsid w:val="00DD6E65"/>
    <w:rsid w:val="00DD6EDA"/>
    <w:rsid w:val="00DD6FC6"/>
    <w:rsid w:val="00DD75D4"/>
    <w:rsid w:val="00DD7603"/>
    <w:rsid w:val="00DD783A"/>
    <w:rsid w:val="00DD7A70"/>
    <w:rsid w:val="00DD7FB4"/>
    <w:rsid w:val="00DE0037"/>
    <w:rsid w:val="00DE015D"/>
    <w:rsid w:val="00DE02BD"/>
    <w:rsid w:val="00DE03B7"/>
    <w:rsid w:val="00DE0C23"/>
    <w:rsid w:val="00DE16A6"/>
    <w:rsid w:val="00DE1807"/>
    <w:rsid w:val="00DE1C4A"/>
    <w:rsid w:val="00DE1E91"/>
    <w:rsid w:val="00DE2164"/>
    <w:rsid w:val="00DE29E5"/>
    <w:rsid w:val="00DE2A72"/>
    <w:rsid w:val="00DE2A89"/>
    <w:rsid w:val="00DE2C72"/>
    <w:rsid w:val="00DE2D34"/>
    <w:rsid w:val="00DE2E65"/>
    <w:rsid w:val="00DE2F03"/>
    <w:rsid w:val="00DE30C5"/>
    <w:rsid w:val="00DE3136"/>
    <w:rsid w:val="00DE31CE"/>
    <w:rsid w:val="00DE36D3"/>
    <w:rsid w:val="00DE3DE1"/>
    <w:rsid w:val="00DE412E"/>
    <w:rsid w:val="00DE4270"/>
    <w:rsid w:val="00DE42EF"/>
    <w:rsid w:val="00DE4B14"/>
    <w:rsid w:val="00DE519A"/>
    <w:rsid w:val="00DE5241"/>
    <w:rsid w:val="00DE5C55"/>
    <w:rsid w:val="00DE610C"/>
    <w:rsid w:val="00DE6390"/>
    <w:rsid w:val="00DE63E3"/>
    <w:rsid w:val="00DE65B9"/>
    <w:rsid w:val="00DE69A1"/>
    <w:rsid w:val="00DE6D19"/>
    <w:rsid w:val="00DE6D1D"/>
    <w:rsid w:val="00DE6D56"/>
    <w:rsid w:val="00DE6D7D"/>
    <w:rsid w:val="00DE6EDC"/>
    <w:rsid w:val="00DE6FE7"/>
    <w:rsid w:val="00DE700D"/>
    <w:rsid w:val="00DE7167"/>
    <w:rsid w:val="00DE7555"/>
    <w:rsid w:val="00DE7632"/>
    <w:rsid w:val="00DE766A"/>
    <w:rsid w:val="00DE7D63"/>
    <w:rsid w:val="00DF0014"/>
    <w:rsid w:val="00DF0281"/>
    <w:rsid w:val="00DF0437"/>
    <w:rsid w:val="00DF04D9"/>
    <w:rsid w:val="00DF0830"/>
    <w:rsid w:val="00DF0E27"/>
    <w:rsid w:val="00DF0EBF"/>
    <w:rsid w:val="00DF0F6E"/>
    <w:rsid w:val="00DF179B"/>
    <w:rsid w:val="00DF1887"/>
    <w:rsid w:val="00DF1AA5"/>
    <w:rsid w:val="00DF1BF8"/>
    <w:rsid w:val="00DF220A"/>
    <w:rsid w:val="00DF2210"/>
    <w:rsid w:val="00DF23B7"/>
    <w:rsid w:val="00DF26AF"/>
    <w:rsid w:val="00DF2C12"/>
    <w:rsid w:val="00DF2D81"/>
    <w:rsid w:val="00DF2FC7"/>
    <w:rsid w:val="00DF3023"/>
    <w:rsid w:val="00DF333C"/>
    <w:rsid w:val="00DF36A7"/>
    <w:rsid w:val="00DF3FEB"/>
    <w:rsid w:val="00DF4047"/>
    <w:rsid w:val="00DF405C"/>
    <w:rsid w:val="00DF4DED"/>
    <w:rsid w:val="00DF4F9C"/>
    <w:rsid w:val="00DF5076"/>
    <w:rsid w:val="00DF5141"/>
    <w:rsid w:val="00DF51A9"/>
    <w:rsid w:val="00DF5262"/>
    <w:rsid w:val="00DF55F7"/>
    <w:rsid w:val="00DF5A00"/>
    <w:rsid w:val="00DF5A24"/>
    <w:rsid w:val="00DF5BBE"/>
    <w:rsid w:val="00DF6872"/>
    <w:rsid w:val="00DF6C5F"/>
    <w:rsid w:val="00DF6EDC"/>
    <w:rsid w:val="00DF6F39"/>
    <w:rsid w:val="00DF73B5"/>
    <w:rsid w:val="00DF7651"/>
    <w:rsid w:val="00DF788D"/>
    <w:rsid w:val="00DF7B02"/>
    <w:rsid w:val="00DF7E88"/>
    <w:rsid w:val="00E00547"/>
    <w:rsid w:val="00E006E7"/>
    <w:rsid w:val="00E006EC"/>
    <w:rsid w:val="00E00E4F"/>
    <w:rsid w:val="00E00E95"/>
    <w:rsid w:val="00E00E9A"/>
    <w:rsid w:val="00E012D1"/>
    <w:rsid w:val="00E01593"/>
    <w:rsid w:val="00E01B22"/>
    <w:rsid w:val="00E01F04"/>
    <w:rsid w:val="00E01F55"/>
    <w:rsid w:val="00E01FFE"/>
    <w:rsid w:val="00E02281"/>
    <w:rsid w:val="00E02369"/>
    <w:rsid w:val="00E0256E"/>
    <w:rsid w:val="00E02705"/>
    <w:rsid w:val="00E02ACB"/>
    <w:rsid w:val="00E02AF0"/>
    <w:rsid w:val="00E02B80"/>
    <w:rsid w:val="00E02BCC"/>
    <w:rsid w:val="00E034CA"/>
    <w:rsid w:val="00E03A68"/>
    <w:rsid w:val="00E04068"/>
    <w:rsid w:val="00E0410C"/>
    <w:rsid w:val="00E044D5"/>
    <w:rsid w:val="00E045D9"/>
    <w:rsid w:val="00E0488B"/>
    <w:rsid w:val="00E04A59"/>
    <w:rsid w:val="00E04BC1"/>
    <w:rsid w:val="00E05123"/>
    <w:rsid w:val="00E05190"/>
    <w:rsid w:val="00E05240"/>
    <w:rsid w:val="00E06086"/>
    <w:rsid w:val="00E06246"/>
    <w:rsid w:val="00E063BF"/>
    <w:rsid w:val="00E06504"/>
    <w:rsid w:val="00E0657C"/>
    <w:rsid w:val="00E06649"/>
    <w:rsid w:val="00E0675D"/>
    <w:rsid w:val="00E06A01"/>
    <w:rsid w:val="00E06B99"/>
    <w:rsid w:val="00E06C2F"/>
    <w:rsid w:val="00E0731F"/>
    <w:rsid w:val="00E07465"/>
    <w:rsid w:val="00E07641"/>
    <w:rsid w:val="00E0794F"/>
    <w:rsid w:val="00E07D76"/>
    <w:rsid w:val="00E07DF1"/>
    <w:rsid w:val="00E1026F"/>
    <w:rsid w:val="00E10735"/>
    <w:rsid w:val="00E108AC"/>
    <w:rsid w:val="00E10956"/>
    <w:rsid w:val="00E10C05"/>
    <w:rsid w:val="00E10DF4"/>
    <w:rsid w:val="00E11432"/>
    <w:rsid w:val="00E120D7"/>
    <w:rsid w:val="00E12575"/>
    <w:rsid w:val="00E128E8"/>
    <w:rsid w:val="00E1315C"/>
    <w:rsid w:val="00E1336A"/>
    <w:rsid w:val="00E136DC"/>
    <w:rsid w:val="00E13725"/>
    <w:rsid w:val="00E13AE1"/>
    <w:rsid w:val="00E13C86"/>
    <w:rsid w:val="00E140A6"/>
    <w:rsid w:val="00E147FE"/>
    <w:rsid w:val="00E14900"/>
    <w:rsid w:val="00E14B90"/>
    <w:rsid w:val="00E14BBC"/>
    <w:rsid w:val="00E14DAD"/>
    <w:rsid w:val="00E15127"/>
    <w:rsid w:val="00E15291"/>
    <w:rsid w:val="00E154F5"/>
    <w:rsid w:val="00E15680"/>
    <w:rsid w:val="00E158A0"/>
    <w:rsid w:val="00E15A2B"/>
    <w:rsid w:val="00E15D96"/>
    <w:rsid w:val="00E15E46"/>
    <w:rsid w:val="00E15F08"/>
    <w:rsid w:val="00E164C0"/>
    <w:rsid w:val="00E165AF"/>
    <w:rsid w:val="00E16961"/>
    <w:rsid w:val="00E16BA2"/>
    <w:rsid w:val="00E16F0F"/>
    <w:rsid w:val="00E17176"/>
    <w:rsid w:val="00E1722C"/>
    <w:rsid w:val="00E175A3"/>
    <w:rsid w:val="00E177E7"/>
    <w:rsid w:val="00E1793C"/>
    <w:rsid w:val="00E17C75"/>
    <w:rsid w:val="00E17F01"/>
    <w:rsid w:val="00E20117"/>
    <w:rsid w:val="00E203A5"/>
    <w:rsid w:val="00E20BBC"/>
    <w:rsid w:val="00E20C36"/>
    <w:rsid w:val="00E20D9F"/>
    <w:rsid w:val="00E20EB2"/>
    <w:rsid w:val="00E21109"/>
    <w:rsid w:val="00E21330"/>
    <w:rsid w:val="00E21350"/>
    <w:rsid w:val="00E21564"/>
    <w:rsid w:val="00E215BE"/>
    <w:rsid w:val="00E217E3"/>
    <w:rsid w:val="00E21940"/>
    <w:rsid w:val="00E21A2E"/>
    <w:rsid w:val="00E21AA3"/>
    <w:rsid w:val="00E21AE2"/>
    <w:rsid w:val="00E21AFB"/>
    <w:rsid w:val="00E21B61"/>
    <w:rsid w:val="00E21E3F"/>
    <w:rsid w:val="00E222BD"/>
    <w:rsid w:val="00E224A1"/>
    <w:rsid w:val="00E22598"/>
    <w:rsid w:val="00E2276C"/>
    <w:rsid w:val="00E22811"/>
    <w:rsid w:val="00E228FB"/>
    <w:rsid w:val="00E22A99"/>
    <w:rsid w:val="00E22D40"/>
    <w:rsid w:val="00E22E7C"/>
    <w:rsid w:val="00E23823"/>
    <w:rsid w:val="00E23C72"/>
    <w:rsid w:val="00E23E06"/>
    <w:rsid w:val="00E23EE4"/>
    <w:rsid w:val="00E241EA"/>
    <w:rsid w:val="00E242D1"/>
    <w:rsid w:val="00E2434D"/>
    <w:rsid w:val="00E2463A"/>
    <w:rsid w:val="00E246FE"/>
    <w:rsid w:val="00E249B1"/>
    <w:rsid w:val="00E24E82"/>
    <w:rsid w:val="00E24F09"/>
    <w:rsid w:val="00E24F6E"/>
    <w:rsid w:val="00E25023"/>
    <w:rsid w:val="00E2528F"/>
    <w:rsid w:val="00E25334"/>
    <w:rsid w:val="00E25943"/>
    <w:rsid w:val="00E25F1D"/>
    <w:rsid w:val="00E2606E"/>
    <w:rsid w:val="00E26237"/>
    <w:rsid w:val="00E264AD"/>
    <w:rsid w:val="00E264D9"/>
    <w:rsid w:val="00E2661F"/>
    <w:rsid w:val="00E2675B"/>
    <w:rsid w:val="00E26776"/>
    <w:rsid w:val="00E267C6"/>
    <w:rsid w:val="00E26B44"/>
    <w:rsid w:val="00E26CF8"/>
    <w:rsid w:val="00E26DDB"/>
    <w:rsid w:val="00E26F01"/>
    <w:rsid w:val="00E26F29"/>
    <w:rsid w:val="00E26F66"/>
    <w:rsid w:val="00E27085"/>
    <w:rsid w:val="00E273B4"/>
    <w:rsid w:val="00E27451"/>
    <w:rsid w:val="00E27521"/>
    <w:rsid w:val="00E2752B"/>
    <w:rsid w:val="00E27578"/>
    <w:rsid w:val="00E275CE"/>
    <w:rsid w:val="00E276C0"/>
    <w:rsid w:val="00E27B43"/>
    <w:rsid w:val="00E27C9F"/>
    <w:rsid w:val="00E300CB"/>
    <w:rsid w:val="00E30595"/>
    <w:rsid w:val="00E305C8"/>
    <w:rsid w:val="00E306FD"/>
    <w:rsid w:val="00E307EA"/>
    <w:rsid w:val="00E30C9D"/>
    <w:rsid w:val="00E30EB3"/>
    <w:rsid w:val="00E30EB8"/>
    <w:rsid w:val="00E31223"/>
    <w:rsid w:val="00E3139A"/>
    <w:rsid w:val="00E31435"/>
    <w:rsid w:val="00E31877"/>
    <w:rsid w:val="00E3194A"/>
    <w:rsid w:val="00E31AE5"/>
    <w:rsid w:val="00E31DC4"/>
    <w:rsid w:val="00E3212D"/>
    <w:rsid w:val="00E32466"/>
    <w:rsid w:val="00E327A1"/>
    <w:rsid w:val="00E32928"/>
    <w:rsid w:val="00E32B42"/>
    <w:rsid w:val="00E32DDB"/>
    <w:rsid w:val="00E32F9B"/>
    <w:rsid w:val="00E3313E"/>
    <w:rsid w:val="00E333F3"/>
    <w:rsid w:val="00E33846"/>
    <w:rsid w:val="00E33851"/>
    <w:rsid w:val="00E33902"/>
    <w:rsid w:val="00E33B6D"/>
    <w:rsid w:val="00E33BD3"/>
    <w:rsid w:val="00E342A6"/>
    <w:rsid w:val="00E342AB"/>
    <w:rsid w:val="00E346B5"/>
    <w:rsid w:val="00E346D7"/>
    <w:rsid w:val="00E34F5E"/>
    <w:rsid w:val="00E35153"/>
    <w:rsid w:val="00E352AF"/>
    <w:rsid w:val="00E356B1"/>
    <w:rsid w:val="00E358FB"/>
    <w:rsid w:val="00E35A8C"/>
    <w:rsid w:val="00E35D71"/>
    <w:rsid w:val="00E36278"/>
    <w:rsid w:val="00E366F1"/>
    <w:rsid w:val="00E36A07"/>
    <w:rsid w:val="00E36EB1"/>
    <w:rsid w:val="00E36F58"/>
    <w:rsid w:val="00E36FF5"/>
    <w:rsid w:val="00E3738D"/>
    <w:rsid w:val="00E375D2"/>
    <w:rsid w:val="00E3766C"/>
    <w:rsid w:val="00E37DC3"/>
    <w:rsid w:val="00E37FEB"/>
    <w:rsid w:val="00E40058"/>
    <w:rsid w:val="00E402D9"/>
    <w:rsid w:val="00E4050E"/>
    <w:rsid w:val="00E40A1C"/>
    <w:rsid w:val="00E40B59"/>
    <w:rsid w:val="00E40C37"/>
    <w:rsid w:val="00E40E05"/>
    <w:rsid w:val="00E40E1A"/>
    <w:rsid w:val="00E4102D"/>
    <w:rsid w:val="00E412F4"/>
    <w:rsid w:val="00E4132C"/>
    <w:rsid w:val="00E41684"/>
    <w:rsid w:val="00E41BD3"/>
    <w:rsid w:val="00E41BF2"/>
    <w:rsid w:val="00E41EBA"/>
    <w:rsid w:val="00E420AF"/>
    <w:rsid w:val="00E422D8"/>
    <w:rsid w:val="00E425E1"/>
    <w:rsid w:val="00E42850"/>
    <w:rsid w:val="00E428A9"/>
    <w:rsid w:val="00E42B95"/>
    <w:rsid w:val="00E42D84"/>
    <w:rsid w:val="00E42D91"/>
    <w:rsid w:val="00E42EF0"/>
    <w:rsid w:val="00E435AA"/>
    <w:rsid w:val="00E43A0B"/>
    <w:rsid w:val="00E43C2C"/>
    <w:rsid w:val="00E447DC"/>
    <w:rsid w:val="00E44A0A"/>
    <w:rsid w:val="00E44AE3"/>
    <w:rsid w:val="00E44EC4"/>
    <w:rsid w:val="00E44FCF"/>
    <w:rsid w:val="00E4510D"/>
    <w:rsid w:val="00E45B41"/>
    <w:rsid w:val="00E45C36"/>
    <w:rsid w:val="00E45D7F"/>
    <w:rsid w:val="00E45E9B"/>
    <w:rsid w:val="00E46136"/>
    <w:rsid w:val="00E46AEF"/>
    <w:rsid w:val="00E46F9D"/>
    <w:rsid w:val="00E472CC"/>
    <w:rsid w:val="00E472FA"/>
    <w:rsid w:val="00E47575"/>
    <w:rsid w:val="00E476B2"/>
    <w:rsid w:val="00E47926"/>
    <w:rsid w:val="00E47C24"/>
    <w:rsid w:val="00E503BA"/>
    <w:rsid w:val="00E5052D"/>
    <w:rsid w:val="00E505B0"/>
    <w:rsid w:val="00E506B4"/>
    <w:rsid w:val="00E511A6"/>
    <w:rsid w:val="00E5126B"/>
    <w:rsid w:val="00E518C0"/>
    <w:rsid w:val="00E51BCC"/>
    <w:rsid w:val="00E51D24"/>
    <w:rsid w:val="00E520A0"/>
    <w:rsid w:val="00E52268"/>
    <w:rsid w:val="00E52312"/>
    <w:rsid w:val="00E52392"/>
    <w:rsid w:val="00E525DA"/>
    <w:rsid w:val="00E52692"/>
    <w:rsid w:val="00E5272D"/>
    <w:rsid w:val="00E52A37"/>
    <w:rsid w:val="00E52D49"/>
    <w:rsid w:val="00E52EA2"/>
    <w:rsid w:val="00E53184"/>
    <w:rsid w:val="00E53223"/>
    <w:rsid w:val="00E532C1"/>
    <w:rsid w:val="00E5345F"/>
    <w:rsid w:val="00E53660"/>
    <w:rsid w:val="00E53E7A"/>
    <w:rsid w:val="00E540A4"/>
    <w:rsid w:val="00E54259"/>
    <w:rsid w:val="00E54395"/>
    <w:rsid w:val="00E54690"/>
    <w:rsid w:val="00E547C5"/>
    <w:rsid w:val="00E54B26"/>
    <w:rsid w:val="00E54DED"/>
    <w:rsid w:val="00E550E0"/>
    <w:rsid w:val="00E552F9"/>
    <w:rsid w:val="00E55519"/>
    <w:rsid w:val="00E56B14"/>
    <w:rsid w:val="00E56DDD"/>
    <w:rsid w:val="00E56F41"/>
    <w:rsid w:val="00E56FB1"/>
    <w:rsid w:val="00E572AC"/>
    <w:rsid w:val="00E573D0"/>
    <w:rsid w:val="00E57862"/>
    <w:rsid w:val="00E57993"/>
    <w:rsid w:val="00E57BB6"/>
    <w:rsid w:val="00E60030"/>
    <w:rsid w:val="00E601D2"/>
    <w:rsid w:val="00E60388"/>
    <w:rsid w:val="00E60BD3"/>
    <w:rsid w:val="00E60E15"/>
    <w:rsid w:val="00E61023"/>
    <w:rsid w:val="00E610E0"/>
    <w:rsid w:val="00E61223"/>
    <w:rsid w:val="00E613E1"/>
    <w:rsid w:val="00E61652"/>
    <w:rsid w:val="00E61930"/>
    <w:rsid w:val="00E619E1"/>
    <w:rsid w:val="00E61EB9"/>
    <w:rsid w:val="00E62111"/>
    <w:rsid w:val="00E622AB"/>
    <w:rsid w:val="00E633A3"/>
    <w:rsid w:val="00E6340D"/>
    <w:rsid w:val="00E63415"/>
    <w:rsid w:val="00E63B2E"/>
    <w:rsid w:val="00E63D2F"/>
    <w:rsid w:val="00E64A4B"/>
    <w:rsid w:val="00E64A78"/>
    <w:rsid w:val="00E6524D"/>
    <w:rsid w:val="00E65304"/>
    <w:rsid w:val="00E66155"/>
    <w:rsid w:val="00E6684A"/>
    <w:rsid w:val="00E66920"/>
    <w:rsid w:val="00E66983"/>
    <w:rsid w:val="00E66DF2"/>
    <w:rsid w:val="00E66EA1"/>
    <w:rsid w:val="00E66FAD"/>
    <w:rsid w:val="00E6712D"/>
    <w:rsid w:val="00E67382"/>
    <w:rsid w:val="00E67659"/>
    <w:rsid w:val="00E67DE5"/>
    <w:rsid w:val="00E70097"/>
    <w:rsid w:val="00E7009F"/>
    <w:rsid w:val="00E70200"/>
    <w:rsid w:val="00E7054B"/>
    <w:rsid w:val="00E70655"/>
    <w:rsid w:val="00E7082C"/>
    <w:rsid w:val="00E70966"/>
    <w:rsid w:val="00E70EEE"/>
    <w:rsid w:val="00E70EF8"/>
    <w:rsid w:val="00E7146C"/>
    <w:rsid w:val="00E714A3"/>
    <w:rsid w:val="00E719A7"/>
    <w:rsid w:val="00E71C1C"/>
    <w:rsid w:val="00E71D05"/>
    <w:rsid w:val="00E71F88"/>
    <w:rsid w:val="00E72252"/>
    <w:rsid w:val="00E722CF"/>
    <w:rsid w:val="00E724B8"/>
    <w:rsid w:val="00E725A2"/>
    <w:rsid w:val="00E72731"/>
    <w:rsid w:val="00E72DCF"/>
    <w:rsid w:val="00E72E7D"/>
    <w:rsid w:val="00E72ECC"/>
    <w:rsid w:val="00E730E9"/>
    <w:rsid w:val="00E73360"/>
    <w:rsid w:val="00E734E5"/>
    <w:rsid w:val="00E73892"/>
    <w:rsid w:val="00E73D04"/>
    <w:rsid w:val="00E73FFA"/>
    <w:rsid w:val="00E74129"/>
    <w:rsid w:val="00E74AB6"/>
    <w:rsid w:val="00E74BF6"/>
    <w:rsid w:val="00E74C36"/>
    <w:rsid w:val="00E74EE1"/>
    <w:rsid w:val="00E75048"/>
    <w:rsid w:val="00E759A2"/>
    <w:rsid w:val="00E75CA6"/>
    <w:rsid w:val="00E75CE3"/>
    <w:rsid w:val="00E75DE4"/>
    <w:rsid w:val="00E75FD4"/>
    <w:rsid w:val="00E76141"/>
    <w:rsid w:val="00E7626E"/>
    <w:rsid w:val="00E767EE"/>
    <w:rsid w:val="00E76DCF"/>
    <w:rsid w:val="00E76DD3"/>
    <w:rsid w:val="00E76FB1"/>
    <w:rsid w:val="00E77030"/>
    <w:rsid w:val="00E77400"/>
    <w:rsid w:val="00E7767C"/>
    <w:rsid w:val="00E7778E"/>
    <w:rsid w:val="00E7782F"/>
    <w:rsid w:val="00E7787B"/>
    <w:rsid w:val="00E77BAF"/>
    <w:rsid w:val="00E77F4F"/>
    <w:rsid w:val="00E80138"/>
    <w:rsid w:val="00E8018D"/>
    <w:rsid w:val="00E801AC"/>
    <w:rsid w:val="00E80D27"/>
    <w:rsid w:val="00E80F16"/>
    <w:rsid w:val="00E81226"/>
    <w:rsid w:val="00E817D0"/>
    <w:rsid w:val="00E81D19"/>
    <w:rsid w:val="00E81EE9"/>
    <w:rsid w:val="00E82196"/>
    <w:rsid w:val="00E82482"/>
    <w:rsid w:val="00E827E9"/>
    <w:rsid w:val="00E828FB"/>
    <w:rsid w:val="00E829AA"/>
    <w:rsid w:val="00E82B0F"/>
    <w:rsid w:val="00E82B9F"/>
    <w:rsid w:val="00E82E25"/>
    <w:rsid w:val="00E8312A"/>
    <w:rsid w:val="00E833EA"/>
    <w:rsid w:val="00E8353D"/>
    <w:rsid w:val="00E83556"/>
    <w:rsid w:val="00E8391E"/>
    <w:rsid w:val="00E83DA3"/>
    <w:rsid w:val="00E842C1"/>
    <w:rsid w:val="00E849AA"/>
    <w:rsid w:val="00E84A6D"/>
    <w:rsid w:val="00E85376"/>
    <w:rsid w:val="00E85465"/>
    <w:rsid w:val="00E854BF"/>
    <w:rsid w:val="00E85500"/>
    <w:rsid w:val="00E857EA"/>
    <w:rsid w:val="00E8582B"/>
    <w:rsid w:val="00E85953"/>
    <w:rsid w:val="00E85C52"/>
    <w:rsid w:val="00E85F06"/>
    <w:rsid w:val="00E85F9B"/>
    <w:rsid w:val="00E8665B"/>
    <w:rsid w:val="00E86708"/>
    <w:rsid w:val="00E8676C"/>
    <w:rsid w:val="00E86B91"/>
    <w:rsid w:val="00E86C49"/>
    <w:rsid w:val="00E86D08"/>
    <w:rsid w:val="00E87503"/>
    <w:rsid w:val="00E877DC"/>
    <w:rsid w:val="00E8781A"/>
    <w:rsid w:val="00E87933"/>
    <w:rsid w:val="00E87B0D"/>
    <w:rsid w:val="00E87CE9"/>
    <w:rsid w:val="00E87F4D"/>
    <w:rsid w:val="00E90030"/>
    <w:rsid w:val="00E90234"/>
    <w:rsid w:val="00E90245"/>
    <w:rsid w:val="00E906EB"/>
    <w:rsid w:val="00E906F0"/>
    <w:rsid w:val="00E90D37"/>
    <w:rsid w:val="00E90E6D"/>
    <w:rsid w:val="00E90F55"/>
    <w:rsid w:val="00E9109A"/>
    <w:rsid w:val="00E91142"/>
    <w:rsid w:val="00E91434"/>
    <w:rsid w:val="00E91687"/>
    <w:rsid w:val="00E916C7"/>
    <w:rsid w:val="00E918CF"/>
    <w:rsid w:val="00E9193E"/>
    <w:rsid w:val="00E91CD8"/>
    <w:rsid w:val="00E91EA2"/>
    <w:rsid w:val="00E923C9"/>
    <w:rsid w:val="00E924AF"/>
    <w:rsid w:val="00E92671"/>
    <w:rsid w:val="00E927CE"/>
    <w:rsid w:val="00E93046"/>
    <w:rsid w:val="00E930C8"/>
    <w:rsid w:val="00E93208"/>
    <w:rsid w:val="00E93BF2"/>
    <w:rsid w:val="00E94243"/>
    <w:rsid w:val="00E9430A"/>
    <w:rsid w:val="00E946C4"/>
    <w:rsid w:val="00E94DB7"/>
    <w:rsid w:val="00E94E1D"/>
    <w:rsid w:val="00E950D6"/>
    <w:rsid w:val="00E95108"/>
    <w:rsid w:val="00E9519A"/>
    <w:rsid w:val="00E951E9"/>
    <w:rsid w:val="00E9529B"/>
    <w:rsid w:val="00E953B3"/>
    <w:rsid w:val="00E955D3"/>
    <w:rsid w:val="00E95AE7"/>
    <w:rsid w:val="00E95BB1"/>
    <w:rsid w:val="00E95DBD"/>
    <w:rsid w:val="00E95F17"/>
    <w:rsid w:val="00E95FBF"/>
    <w:rsid w:val="00E96424"/>
    <w:rsid w:val="00E964AB"/>
    <w:rsid w:val="00E96789"/>
    <w:rsid w:val="00E96797"/>
    <w:rsid w:val="00E96A1E"/>
    <w:rsid w:val="00E96D37"/>
    <w:rsid w:val="00E96DDD"/>
    <w:rsid w:val="00E9718D"/>
    <w:rsid w:val="00E97851"/>
    <w:rsid w:val="00E97B03"/>
    <w:rsid w:val="00E97B42"/>
    <w:rsid w:val="00E97C4A"/>
    <w:rsid w:val="00E97D28"/>
    <w:rsid w:val="00E97EBF"/>
    <w:rsid w:val="00EA00F8"/>
    <w:rsid w:val="00EA016D"/>
    <w:rsid w:val="00EA02A4"/>
    <w:rsid w:val="00EA03B5"/>
    <w:rsid w:val="00EA0C3B"/>
    <w:rsid w:val="00EA0CBB"/>
    <w:rsid w:val="00EA0DCF"/>
    <w:rsid w:val="00EA0F80"/>
    <w:rsid w:val="00EA1068"/>
    <w:rsid w:val="00EA172C"/>
    <w:rsid w:val="00EA1906"/>
    <w:rsid w:val="00EA195D"/>
    <w:rsid w:val="00EA1B05"/>
    <w:rsid w:val="00EA1C67"/>
    <w:rsid w:val="00EA1F81"/>
    <w:rsid w:val="00EA22E7"/>
    <w:rsid w:val="00EA25C5"/>
    <w:rsid w:val="00EA2A48"/>
    <w:rsid w:val="00EA2BC0"/>
    <w:rsid w:val="00EA2C17"/>
    <w:rsid w:val="00EA2CA6"/>
    <w:rsid w:val="00EA2E55"/>
    <w:rsid w:val="00EA2F24"/>
    <w:rsid w:val="00EA2F8E"/>
    <w:rsid w:val="00EA3106"/>
    <w:rsid w:val="00EA32E2"/>
    <w:rsid w:val="00EA3354"/>
    <w:rsid w:val="00EA3470"/>
    <w:rsid w:val="00EA368B"/>
    <w:rsid w:val="00EA3AAA"/>
    <w:rsid w:val="00EA3E7B"/>
    <w:rsid w:val="00EA3FC0"/>
    <w:rsid w:val="00EA3FE6"/>
    <w:rsid w:val="00EA40A8"/>
    <w:rsid w:val="00EA4328"/>
    <w:rsid w:val="00EA4645"/>
    <w:rsid w:val="00EA4719"/>
    <w:rsid w:val="00EA4831"/>
    <w:rsid w:val="00EA4844"/>
    <w:rsid w:val="00EA4B56"/>
    <w:rsid w:val="00EA4ECF"/>
    <w:rsid w:val="00EA4ED9"/>
    <w:rsid w:val="00EA50CE"/>
    <w:rsid w:val="00EA521B"/>
    <w:rsid w:val="00EA547D"/>
    <w:rsid w:val="00EA54BF"/>
    <w:rsid w:val="00EA5986"/>
    <w:rsid w:val="00EA5E05"/>
    <w:rsid w:val="00EA5FDC"/>
    <w:rsid w:val="00EA60A6"/>
    <w:rsid w:val="00EA67F0"/>
    <w:rsid w:val="00EA6829"/>
    <w:rsid w:val="00EA6CF6"/>
    <w:rsid w:val="00EA6D24"/>
    <w:rsid w:val="00EA6F8A"/>
    <w:rsid w:val="00EA78F0"/>
    <w:rsid w:val="00EA792D"/>
    <w:rsid w:val="00EA79FA"/>
    <w:rsid w:val="00EA7DF3"/>
    <w:rsid w:val="00EB04C0"/>
    <w:rsid w:val="00EB06BB"/>
    <w:rsid w:val="00EB097F"/>
    <w:rsid w:val="00EB1277"/>
    <w:rsid w:val="00EB143E"/>
    <w:rsid w:val="00EB1664"/>
    <w:rsid w:val="00EB16DF"/>
    <w:rsid w:val="00EB187D"/>
    <w:rsid w:val="00EB1999"/>
    <w:rsid w:val="00EB1C16"/>
    <w:rsid w:val="00EB1C64"/>
    <w:rsid w:val="00EB1DA3"/>
    <w:rsid w:val="00EB1E20"/>
    <w:rsid w:val="00EB25BB"/>
    <w:rsid w:val="00EB2ACC"/>
    <w:rsid w:val="00EB2E12"/>
    <w:rsid w:val="00EB2F39"/>
    <w:rsid w:val="00EB34ED"/>
    <w:rsid w:val="00EB3F17"/>
    <w:rsid w:val="00EB3F64"/>
    <w:rsid w:val="00EB4240"/>
    <w:rsid w:val="00EB428C"/>
    <w:rsid w:val="00EB46A8"/>
    <w:rsid w:val="00EB4949"/>
    <w:rsid w:val="00EB4A67"/>
    <w:rsid w:val="00EB4C64"/>
    <w:rsid w:val="00EB5073"/>
    <w:rsid w:val="00EB5126"/>
    <w:rsid w:val="00EB52FB"/>
    <w:rsid w:val="00EB53BC"/>
    <w:rsid w:val="00EB5465"/>
    <w:rsid w:val="00EB5ABD"/>
    <w:rsid w:val="00EB62C7"/>
    <w:rsid w:val="00EB6AF6"/>
    <w:rsid w:val="00EB6B22"/>
    <w:rsid w:val="00EB6C16"/>
    <w:rsid w:val="00EB6D49"/>
    <w:rsid w:val="00EB6D6E"/>
    <w:rsid w:val="00EB73A7"/>
    <w:rsid w:val="00EB7635"/>
    <w:rsid w:val="00EB771C"/>
    <w:rsid w:val="00EB779A"/>
    <w:rsid w:val="00EB7895"/>
    <w:rsid w:val="00EB7AFE"/>
    <w:rsid w:val="00EB7B19"/>
    <w:rsid w:val="00EB7D1F"/>
    <w:rsid w:val="00EB7DB5"/>
    <w:rsid w:val="00EC019B"/>
    <w:rsid w:val="00EC0265"/>
    <w:rsid w:val="00EC0340"/>
    <w:rsid w:val="00EC0522"/>
    <w:rsid w:val="00EC082C"/>
    <w:rsid w:val="00EC098B"/>
    <w:rsid w:val="00EC0B67"/>
    <w:rsid w:val="00EC0E4E"/>
    <w:rsid w:val="00EC0F31"/>
    <w:rsid w:val="00EC0F94"/>
    <w:rsid w:val="00EC1169"/>
    <w:rsid w:val="00EC143B"/>
    <w:rsid w:val="00EC170D"/>
    <w:rsid w:val="00EC1771"/>
    <w:rsid w:val="00EC178C"/>
    <w:rsid w:val="00EC18EA"/>
    <w:rsid w:val="00EC1F7C"/>
    <w:rsid w:val="00EC238D"/>
    <w:rsid w:val="00EC24B7"/>
    <w:rsid w:val="00EC275A"/>
    <w:rsid w:val="00EC27B3"/>
    <w:rsid w:val="00EC29A0"/>
    <w:rsid w:val="00EC2AED"/>
    <w:rsid w:val="00EC2FF2"/>
    <w:rsid w:val="00EC31E8"/>
    <w:rsid w:val="00EC3950"/>
    <w:rsid w:val="00EC42EB"/>
    <w:rsid w:val="00EC444E"/>
    <w:rsid w:val="00EC4472"/>
    <w:rsid w:val="00EC44CD"/>
    <w:rsid w:val="00EC470B"/>
    <w:rsid w:val="00EC49C1"/>
    <w:rsid w:val="00EC4F62"/>
    <w:rsid w:val="00EC51D3"/>
    <w:rsid w:val="00EC55F2"/>
    <w:rsid w:val="00EC5C0E"/>
    <w:rsid w:val="00EC620A"/>
    <w:rsid w:val="00EC65C7"/>
    <w:rsid w:val="00EC671F"/>
    <w:rsid w:val="00EC69F1"/>
    <w:rsid w:val="00EC6F1F"/>
    <w:rsid w:val="00EC7451"/>
    <w:rsid w:val="00EC7E14"/>
    <w:rsid w:val="00EC7F24"/>
    <w:rsid w:val="00EC7FB5"/>
    <w:rsid w:val="00ED00E3"/>
    <w:rsid w:val="00ED099A"/>
    <w:rsid w:val="00ED09B6"/>
    <w:rsid w:val="00ED0C5C"/>
    <w:rsid w:val="00ED0D30"/>
    <w:rsid w:val="00ED0D61"/>
    <w:rsid w:val="00ED0F28"/>
    <w:rsid w:val="00ED114D"/>
    <w:rsid w:val="00ED12A6"/>
    <w:rsid w:val="00ED138F"/>
    <w:rsid w:val="00ED1661"/>
    <w:rsid w:val="00ED17BD"/>
    <w:rsid w:val="00ED19BB"/>
    <w:rsid w:val="00ED1A9E"/>
    <w:rsid w:val="00ED1DD2"/>
    <w:rsid w:val="00ED1FCE"/>
    <w:rsid w:val="00ED211A"/>
    <w:rsid w:val="00ED2398"/>
    <w:rsid w:val="00ED2444"/>
    <w:rsid w:val="00ED251A"/>
    <w:rsid w:val="00ED270F"/>
    <w:rsid w:val="00ED271C"/>
    <w:rsid w:val="00ED2750"/>
    <w:rsid w:val="00ED2797"/>
    <w:rsid w:val="00ED29A4"/>
    <w:rsid w:val="00ED29BC"/>
    <w:rsid w:val="00ED29D9"/>
    <w:rsid w:val="00ED2D7E"/>
    <w:rsid w:val="00ED2EBC"/>
    <w:rsid w:val="00ED307A"/>
    <w:rsid w:val="00ED30C2"/>
    <w:rsid w:val="00ED3279"/>
    <w:rsid w:val="00ED3772"/>
    <w:rsid w:val="00ED3914"/>
    <w:rsid w:val="00ED3C9A"/>
    <w:rsid w:val="00ED3DF1"/>
    <w:rsid w:val="00ED3FA1"/>
    <w:rsid w:val="00ED4023"/>
    <w:rsid w:val="00ED4250"/>
    <w:rsid w:val="00ED463F"/>
    <w:rsid w:val="00ED47C3"/>
    <w:rsid w:val="00ED4846"/>
    <w:rsid w:val="00ED48B5"/>
    <w:rsid w:val="00ED4B56"/>
    <w:rsid w:val="00ED5175"/>
    <w:rsid w:val="00ED599C"/>
    <w:rsid w:val="00ED5A13"/>
    <w:rsid w:val="00ED5D8F"/>
    <w:rsid w:val="00ED5DDD"/>
    <w:rsid w:val="00ED60C1"/>
    <w:rsid w:val="00ED6414"/>
    <w:rsid w:val="00ED643D"/>
    <w:rsid w:val="00ED6955"/>
    <w:rsid w:val="00ED6D4F"/>
    <w:rsid w:val="00ED76FE"/>
    <w:rsid w:val="00ED7721"/>
    <w:rsid w:val="00ED77EC"/>
    <w:rsid w:val="00ED7952"/>
    <w:rsid w:val="00ED79B4"/>
    <w:rsid w:val="00ED7E63"/>
    <w:rsid w:val="00ED7FE7"/>
    <w:rsid w:val="00EE004D"/>
    <w:rsid w:val="00EE00AA"/>
    <w:rsid w:val="00EE1016"/>
    <w:rsid w:val="00EE16B1"/>
    <w:rsid w:val="00EE1900"/>
    <w:rsid w:val="00EE1BE2"/>
    <w:rsid w:val="00EE1CA2"/>
    <w:rsid w:val="00EE213C"/>
    <w:rsid w:val="00EE21FF"/>
    <w:rsid w:val="00EE2654"/>
    <w:rsid w:val="00EE266C"/>
    <w:rsid w:val="00EE2D0B"/>
    <w:rsid w:val="00EE3193"/>
    <w:rsid w:val="00EE36E8"/>
    <w:rsid w:val="00EE372D"/>
    <w:rsid w:val="00EE393C"/>
    <w:rsid w:val="00EE3A46"/>
    <w:rsid w:val="00EE3BE1"/>
    <w:rsid w:val="00EE3C7F"/>
    <w:rsid w:val="00EE4698"/>
    <w:rsid w:val="00EE4851"/>
    <w:rsid w:val="00EE4890"/>
    <w:rsid w:val="00EE48DD"/>
    <w:rsid w:val="00EE4941"/>
    <w:rsid w:val="00EE4995"/>
    <w:rsid w:val="00EE4C1D"/>
    <w:rsid w:val="00EE4CD9"/>
    <w:rsid w:val="00EE4E76"/>
    <w:rsid w:val="00EE50D4"/>
    <w:rsid w:val="00EE58D1"/>
    <w:rsid w:val="00EE5CA9"/>
    <w:rsid w:val="00EE5DA5"/>
    <w:rsid w:val="00EE6003"/>
    <w:rsid w:val="00EE6257"/>
    <w:rsid w:val="00EE6448"/>
    <w:rsid w:val="00EE6752"/>
    <w:rsid w:val="00EE6A56"/>
    <w:rsid w:val="00EE6EAC"/>
    <w:rsid w:val="00EE717A"/>
    <w:rsid w:val="00EE7300"/>
    <w:rsid w:val="00EE73CD"/>
    <w:rsid w:val="00EE76C5"/>
    <w:rsid w:val="00EE77F7"/>
    <w:rsid w:val="00EE78CA"/>
    <w:rsid w:val="00EF016E"/>
    <w:rsid w:val="00EF03A7"/>
    <w:rsid w:val="00EF0410"/>
    <w:rsid w:val="00EF05A3"/>
    <w:rsid w:val="00EF067B"/>
    <w:rsid w:val="00EF0D36"/>
    <w:rsid w:val="00EF0D3E"/>
    <w:rsid w:val="00EF0F17"/>
    <w:rsid w:val="00EF13DE"/>
    <w:rsid w:val="00EF1DAE"/>
    <w:rsid w:val="00EF21F6"/>
    <w:rsid w:val="00EF276F"/>
    <w:rsid w:val="00EF290C"/>
    <w:rsid w:val="00EF2C89"/>
    <w:rsid w:val="00EF311C"/>
    <w:rsid w:val="00EF321D"/>
    <w:rsid w:val="00EF32EE"/>
    <w:rsid w:val="00EF343B"/>
    <w:rsid w:val="00EF3473"/>
    <w:rsid w:val="00EF34DE"/>
    <w:rsid w:val="00EF3547"/>
    <w:rsid w:val="00EF3626"/>
    <w:rsid w:val="00EF379F"/>
    <w:rsid w:val="00EF38C4"/>
    <w:rsid w:val="00EF3BF4"/>
    <w:rsid w:val="00EF3C49"/>
    <w:rsid w:val="00EF402E"/>
    <w:rsid w:val="00EF4627"/>
    <w:rsid w:val="00EF4646"/>
    <w:rsid w:val="00EF4740"/>
    <w:rsid w:val="00EF47BF"/>
    <w:rsid w:val="00EF4BDD"/>
    <w:rsid w:val="00EF4DA0"/>
    <w:rsid w:val="00EF53C9"/>
    <w:rsid w:val="00EF5481"/>
    <w:rsid w:val="00EF5538"/>
    <w:rsid w:val="00EF5814"/>
    <w:rsid w:val="00EF5936"/>
    <w:rsid w:val="00EF59E1"/>
    <w:rsid w:val="00EF5B79"/>
    <w:rsid w:val="00EF5C04"/>
    <w:rsid w:val="00EF5C5C"/>
    <w:rsid w:val="00EF5F10"/>
    <w:rsid w:val="00EF64B0"/>
    <w:rsid w:val="00EF690A"/>
    <w:rsid w:val="00EF6AF3"/>
    <w:rsid w:val="00EF6E22"/>
    <w:rsid w:val="00EF6F76"/>
    <w:rsid w:val="00EF6F84"/>
    <w:rsid w:val="00EF7272"/>
    <w:rsid w:val="00EF74DB"/>
    <w:rsid w:val="00EF753E"/>
    <w:rsid w:val="00EF7835"/>
    <w:rsid w:val="00EF7947"/>
    <w:rsid w:val="00EF797D"/>
    <w:rsid w:val="00EF7B97"/>
    <w:rsid w:val="00F0005E"/>
    <w:rsid w:val="00F00159"/>
    <w:rsid w:val="00F002C2"/>
    <w:rsid w:val="00F0144E"/>
    <w:rsid w:val="00F01475"/>
    <w:rsid w:val="00F016C4"/>
    <w:rsid w:val="00F017AF"/>
    <w:rsid w:val="00F01994"/>
    <w:rsid w:val="00F019B9"/>
    <w:rsid w:val="00F01A6A"/>
    <w:rsid w:val="00F02046"/>
    <w:rsid w:val="00F0211C"/>
    <w:rsid w:val="00F02136"/>
    <w:rsid w:val="00F023FF"/>
    <w:rsid w:val="00F02BDB"/>
    <w:rsid w:val="00F0327B"/>
    <w:rsid w:val="00F033BC"/>
    <w:rsid w:val="00F03428"/>
    <w:rsid w:val="00F03479"/>
    <w:rsid w:val="00F03502"/>
    <w:rsid w:val="00F03F41"/>
    <w:rsid w:val="00F040E2"/>
    <w:rsid w:val="00F045BC"/>
    <w:rsid w:val="00F0460F"/>
    <w:rsid w:val="00F0465A"/>
    <w:rsid w:val="00F0465E"/>
    <w:rsid w:val="00F0485A"/>
    <w:rsid w:val="00F04C23"/>
    <w:rsid w:val="00F04C51"/>
    <w:rsid w:val="00F04DDE"/>
    <w:rsid w:val="00F04DE4"/>
    <w:rsid w:val="00F0545C"/>
    <w:rsid w:val="00F0583A"/>
    <w:rsid w:val="00F05E6A"/>
    <w:rsid w:val="00F05FB0"/>
    <w:rsid w:val="00F0621F"/>
    <w:rsid w:val="00F0675B"/>
    <w:rsid w:val="00F06888"/>
    <w:rsid w:val="00F06966"/>
    <w:rsid w:val="00F06A47"/>
    <w:rsid w:val="00F06A52"/>
    <w:rsid w:val="00F06A66"/>
    <w:rsid w:val="00F07739"/>
    <w:rsid w:val="00F07B48"/>
    <w:rsid w:val="00F07C83"/>
    <w:rsid w:val="00F07E59"/>
    <w:rsid w:val="00F10166"/>
    <w:rsid w:val="00F10294"/>
    <w:rsid w:val="00F10897"/>
    <w:rsid w:val="00F10D9C"/>
    <w:rsid w:val="00F10E76"/>
    <w:rsid w:val="00F12351"/>
    <w:rsid w:val="00F125DE"/>
    <w:rsid w:val="00F12975"/>
    <w:rsid w:val="00F129BB"/>
    <w:rsid w:val="00F13083"/>
    <w:rsid w:val="00F130D8"/>
    <w:rsid w:val="00F13133"/>
    <w:rsid w:val="00F138B6"/>
    <w:rsid w:val="00F13ABB"/>
    <w:rsid w:val="00F13BA0"/>
    <w:rsid w:val="00F13C7F"/>
    <w:rsid w:val="00F13D04"/>
    <w:rsid w:val="00F13DE5"/>
    <w:rsid w:val="00F142AD"/>
    <w:rsid w:val="00F1449C"/>
    <w:rsid w:val="00F14839"/>
    <w:rsid w:val="00F14922"/>
    <w:rsid w:val="00F14A64"/>
    <w:rsid w:val="00F15036"/>
    <w:rsid w:val="00F15248"/>
    <w:rsid w:val="00F15D2D"/>
    <w:rsid w:val="00F15DDA"/>
    <w:rsid w:val="00F1699C"/>
    <w:rsid w:val="00F16FDF"/>
    <w:rsid w:val="00F17080"/>
    <w:rsid w:val="00F179AC"/>
    <w:rsid w:val="00F17C14"/>
    <w:rsid w:val="00F17C54"/>
    <w:rsid w:val="00F17F0B"/>
    <w:rsid w:val="00F20318"/>
    <w:rsid w:val="00F20997"/>
    <w:rsid w:val="00F20BDF"/>
    <w:rsid w:val="00F20C84"/>
    <w:rsid w:val="00F216E3"/>
    <w:rsid w:val="00F21B02"/>
    <w:rsid w:val="00F21D53"/>
    <w:rsid w:val="00F21E8C"/>
    <w:rsid w:val="00F21F7C"/>
    <w:rsid w:val="00F229C1"/>
    <w:rsid w:val="00F22BA4"/>
    <w:rsid w:val="00F23254"/>
    <w:rsid w:val="00F234B9"/>
    <w:rsid w:val="00F235B0"/>
    <w:rsid w:val="00F235D8"/>
    <w:rsid w:val="00F2388C"/>
    <w:rsid w:val="00F2393C"/>
    <w:rsid w:val="00F2399D"/>
    <w:rsid w:val="00F23A03"/>
    <w:rsid w:val="00F23AE3"/>
    <w:rsid w:val="00F23BA7"/>
    <w:rsid w:val="00F23DFE"/>
    <w:rsid w:val="00F23F29"/>
    <w:rsid w:val="00F23F72"/>
    <w:rsid w:val="00F2408D"/>
    <w:rsid w:val="00F241D9"/>
    <w:rsid w:val="00F24482"/>
    <w:rsid w:val="00F245D4"/>
    <w:rsid w:val="00F24CAD"/>
    <w:rsid w:val="00F2524B"/>
    <w:rsid w:val="00F258E0"/>
    <w:rsid w:val="00F25A1B"/>
    <w:rsid w:val="00F25B38"/>
    <w:rsid w:val="00F25CEE"/>
    <w:rsid w:val="00F25EA2"/>
    <w:rsid w:val="00F25EA4"/>
    <w:rsid w:val="00F262F6"/>
    <w:rsid w:val="00F263CC"/>
    <w:rsid w:val="00F26425"/>
    <w:rsid w:val="00F26593"/>
    <w:rsid w:val="00F2659E"/>
    <w:rsid w:val="00F26B5D"/>
    <w:rsid w:val="00F26CF4"/>
    <w:rsid w:val="00F27028"/>
    <w:rsid w:val="00F270A9"/>
    <w:rsid w:val="00F273B5"/>
    <w:rsid w:val="00F277CC"/>
    <w:rsid w:val="00F2787B"/>
    <w:rsid w:val="00F3010A"/>
    <w:rsid w:val="00F301E8"/>
    <w:rsid w:val="00F30223"/>
    <w:rsid w:val="00F30459"/>
    <w:rsid w:val="00F30641"/>
    <w:rsid w:val="00F30770"/>
    <w:rsid w:val="00F30B0E"/>
    <w:rsid w:val="00F30BF6"/>
    <w:rsid w:val="00F30E84"/>
    <w:rsid w:val="00F30F72"/>
    <w:rsid w:val="00F31121"/>
    <w:rsid w:val="00F31598"/>
    <w:rsid w:val="00F315AF"/>
    <w:rsid w:val="00F3187B"/>
    <w:rsid w:val="00F31E8C"/>
    <w:rsid w:val="00F32406"/>
    <w:rsid w:val="00F327B7"/>
    <w:rsid w:val="00F32A1E"/>
    <w:rsid w:val="00F32C17"/>
    <w:rsid w:val="00F32CBB"/>
    <w:rsid w:val="00F32FA2"/>
    <w:rsid w:val="00F3305E"/>
    <w:rsid w:val="00F3317A"/>
    <w:rsid w:val="00F332D2"/>
    <w:rsid w:val="00F33832"/>
    <w:rsid w:val="00F33932"/>
    <w:rsid w:val="00F341F0"/>
    <w:rsid w:val="00F342D3"/>
    <w:rsid w:val="00F34326"/>
    <w:rsid w:val="00F348CE"/>
    <w:rsid w:val="00F34AE9"/>
    <w:rsid w:val="00F35078"/>
    <w:rsid w:val="00F35254"/>
    <w:rsid w:val="00F35363"/>
    <w:rsid w:val="00F35515"/>
    <w:rsid w:val="00F355F7"/>
    <w:rsid w:val="00F35613"/>
    <w:rsid w:val="00F357F5"/>
    <w:rsid w:val="00F35D4C"/>
    <w:rsid w:val="00F35D8B"/>
    <w:rsid w:val="00F35DA7"/>
    <w:rsid w:val="00F36096"/>
    <w:rsid w:val="00F360B6"/>
    <w:rsid w:val="00F36327"/>
    <w:rsid w:val="00F365E0"/>
    <w:rsid w:val="00F36BA2"/>
    <w:rsid w:val="00F36D5C"/>
    <w:rsid w:val="00F36EA2"/>
    <w:rsid w:val="00F3701B"/>
    <w:rsid w:val="00F375E7"/>
    <w:rsid w:val="00F37765"/>
    <w:rsid w:val="00F3793F"/>
    <w:rsid w:val="00F37CF4"/>
    <w:rsid w:val="00F37E2E"/>
    <w:rsid w:val="00F402D9"/>
    <w:rsid w:val="00F402EC"/>
    <w:rsid w:val="00F40450"/>
    <w:rsid w:val="00F405CF"/>
    <w:rsid w:val="00F40835"/>
    <w:rsid w:val="00F40A1B"/>
    <w:rsid w:val="00F40D10"/>
    <w:rsid w:val="00F40EAE"/>
    <w:rsid w:val="00F40FE3"/>
    <w:rsid w:val="00F410CE"/>
    <w:rsid w:val="00F4123C"/>
    <w:rsid w:val="00F4150E"/>
    <w:rsid w:val="00F41C3E"/>
    <w:rsid w:val="00F41EFA"/>
    <w:rsid w:val="00F42135"/>
    <w:rsid w:val="00F42248"/>
    <w:rsid w:val="00F42401"/>
    <w:rsid w:val="00F424BD"/>
    <w:rsid w:val="00F425BC"/>
    <w:rsid w:val="00F428A6"/>
    <w:rsid w:val="00F428DE"/>
    <w:rsid w:val="00F42A15"/>
    <w:rsid w:val="00F42B1B"/>
    <w:rsid w:val="00F42B21"/>
    <w:rsid w:val="00F43271"/>
    <w:rsid w:val="00F43529"/>
    <w:rsid w:val="00F4353A"/>
    <w:rsid w:val="00F43DEB"/>
    <w:rsid w:val="00F43DEE"/>
    <w:rsid w:val="00F43F1E"/>
    <w:rsid w:val="00F43F71"/>
    <w:rsid w:val="00F43F7A"/>
    <w:rsid w:val="00F442EF"/>
    <w:rsid w:val="00F447AC"/>
    <w:rsid w:val="00F4491E"/>
    <w:rsid w:val="00F44C71"/>
    <w:rsid w:val="00F44FA8"/>
    <w:rsid w:val="00F45183"/>
    <w:rsid w:val="00F45245"/>
    <w:rsid w:val="00F452DF"/>
    <w:rsid w:val="00F4543F"/>
    <w:rsid w:val="00F4589B"/>
    <w:rsid w:val="00F45D5C"/>
    <w:rsid w:val="00F45DB5"/>
    <w:rsid w:val="00F4638A"/>
    <w:rsid w:val="00F46B69"/>
    <w:rsid w:val="00F46D61"/>
    <w:rsid w:val="00F47264"/>
    <w:rsid w:val="00F473CB"/>
    <w:rsid w:val="00F4752F"/>
    <w:rsid w:val="00F4760A"/>
    <w:rsid w:val="00F47821"/>
    <w:rsid w:val="00F47856"/>
    <w:rsid w:val="00F478B5"/>
    <w:rsid w:val="00F47F14"/>
    <w:rsid w:val="00F5024B"/>
    <w:rsid w:val="00F502C5"/>
    <w:rsid w:val="00F502F1"/>
    <w:rsid w:val="00F50B4C"/>
    <w:rsid w:val="00F51BFB"/>
    <w:rsid w:val="00F51C24"/>
    <w:rsid w:val="00F521F2"/>
    <w:rsid w:val="00F527DD"/>
    <w:rsid w:val="00F5287B"/>
    <w:rsid w:val="00F52AC4"/>
    <w:rsid w:val="00F52CCA"/>
    <w:rsid w:val="00F52D08"/>
    <w:rsid w:val="00F537D7"/>
    <w:rsid w:val="00F5395E"/>
    <w:rsid w:val="00F539D6"/>
    <w:rsid w:val="00F53E6B"/>
    <w:rsid w:val="00F53F23"/>
    <w:rsid w:val="00F53F2E"/>
    <w:rsid w:val="00F543AC"/>
    <w:rsid w:val="00F54CBF"/>
    <w:rsid w:val="00F5506E"/>
    <w:rsid w:val="00F5512E"/>
    <w:rsid w:val="00F5512F"/>
    <w:rsid w:val="00F5521B"/>
    <w:rsid w:val="00F55303"/>
    <w:rsid w:val="00F555AF"/>
    <w:rsid w:val="00F5564A"/>
    <w:rsid w:val="00F55738"/>
    <w:rsid w:val="00F557AC"/>
    <w:rsid w:val="00F559B9"/>
    <w:rsid w:val="00F55C34"/>
    <w:rsid w:val="00F55E78"/>
    <w:rsid w:val="00F55F96"/>
    <w:rsid w:val="00F566DD"/>
    <w:rsid w:val="00F567DB"/>
    <w:rsid w:val="00F56D7F"/>
    <w:rsid w:val="00F56F00"/>
    <w:rsid w:val="00F571E4"/>
    <w:rsid w:val="00F57271"/>
    <w:rsid w:val="00F57313"/>
    <w:rsid w:val="00F57338"/>
    <w:rsid w:val="00F5755A"/>
    <w:rsid w:val="00F57728"/>
    <w:rsid w:val="00F57B19"/>
    <w:rsid w:val="00F57D93"/>
    <w:rsid w:val="00F57FBD"/>
    <w:rsid w:val="00F603E2"/>
    <w:rsid w:val="00F606E1"/>
    <w:rsid w:val="00F6090D"/>
    <w:rsid w:val="00F609DB"/>
    <w:rsid w:val="00F60D94"/>
    <w:rsid w:val="00F60E52"/>
    <w:rsid w:val="00F61662"/>
    <w:rsid w:val="00F61733"/>
    <w:rsid w:val="00F61AE2"/>
    <w:rsid w:val="00F61ED0"/>
    <w:rsid w:val="00F6219F"/>
    <w:rsid w:val="00F62ADE"/>
    <w:rsid w:val="00F62DB6"/>
    <w:rsid w:val="00F62E48"/>
    <w:rsid w:val="00F63574"/>
    <w:rsid w:val="00F639EE"/>
    <w:rsid w:val="00F63A35"/>
    <w:rsid w:val="00F63AFF"/>
    <w:rsid w:val="00F64069"/>
    <w:rsid w:val="00F64152"/>
    <w:rsid w:val="00F64724"/>
    <w:rsid w:val="00F64890"/>
    <w:rsid w:val="00F649CF"/>
    <w:rsid w:val="00F64AFA"/>
    <w:rsid w:val="00F64E8A"/>
    <w:rsid w:val="00F64EDD"/>
    <w:rsid w:val="00F65258"/>
    <w:rsid w:val="00F653B0"/>
    <w:rsid w:val="00F654A7"/>
    <w:rsid w:val="00F65517"/>
    <w:rsid w:val="00F6594B"/>
    <w:rsid w:val="00F6596D"/>
    <w:rsid w:val="00F65DEB"/>
    <w:rsid w:val="00F65F1A"/>
    <w:rsid w:val="00F65FEB"/>
    <w:rsid w:val="00F6611B"/>
    <w:rsid w:val="00F66201"/>
    <w:rsid w:val="00F66430"/>
    <w:rsid w:val="00F66778"/>
    <w:rsid w:val="00F66F24"/>
    <w:rsid w:val="00F676D0"/>
    <w:rsid w:val="00F67A47"/>
    <w:rsid w:val="00F67E53"/>
    <w:rsid w:val="00F67EC3"/>
    <w:rsid w:val="00F67EF4"/>
    <w:rsid w:val="00F70387"/>
    <w:rsid w:val="00F7058D"/>
    <w:rsid w:val="00F70849"/>
    <w:rsid w:val="00F7085A"/>
    <w:rsid w:val="00F70A81"/>
    <w:rsid w:val="00F70FAA"/>
    <w:rsid w:val="00F710F4"/>
    <w:rsid w:val="00F7115B"/>
    <w:rsid w:val="00F71400"/>
    <w:rsid w:val="00F71488"/>
    <w:rsid w:val="00F717F6"/>
    <w:rsid w:val="00F71A34"/>
    <w:rsid w:val="00F71EB1"/>
    <w:rsid w:val="00F7232E"/>
    <w:rsid w:val="00F72DDA"/>
    <w:rsid w:val="00F72F42"/>
    <w:rsid w:val="00F72F64"/>
    <w:rsid w:val="00F72FB6"/>
    <w:rsid w:val="00F73357"/>
    <w:rsid w:val="00F733DC"/>
    <w:rsid w:val="00F733F0"/>
    <w:rsid w:val="00F73A49"/>
    <w:rsid w:val="00F73C4B"/>
    <w:rsid w:val="00F73EEB"/>
    <w:rsid w:val="00F73FD8"/>
    <w:rsid w:val="00F74773"/>
    <w:rsid w:val="00F749BB"/>
    <w:rsid w:val="00F74A02"/>
    <w:rsid w:val="00F74EA5"/>
    <w:rsid w:val="00F74F5D"/>
    <w:rsid w:val="00F7533E"/>
    <w:rsid w:val="00F75761"/>
    <w:rsid w:val="00F75A0B"/>
    <w:rsid w:val="00F76151"/>
    <w:rsid w:val="00F767E9"/>
    <w:rsid w:val="00F76B00"/>
    <w:rsid w:val="00F76C4C"/>
    <w:rsid w:val="00F76EEC"/>
    <w:rsid w:val="00F76F23"/>
    <w:rsid w:val="00F77112"/>
    <w:rsid w:val="00F77176"/>
    <w:rsid w:val="00F77475"/>
    <w:rsid w:val="00F77847"/>
    <w:rsid w:val="00F77BBC"/>
    <w:rsid w:val="00F77CB6"/>
    <w:rsid w:val="00F77F84"/>
    <w:rsid w:val="00F800BD"/>
    <w:rsid w:val="00F807C6"/>
    <w:rsid w:val="00F80A5E"/>
    <w:rsid w:val="00F8117C"/>
    <w:rsid w:val="00F81670"/>
    <w:rsid w:val="00F81990"/>
    <w:rsid w:val="00F81AED"/>
    <w:rsid w:val="00F81DA0"/>
    <w:rsid w:val="00F81E3E"/>
    <w:rsid w:val="00F82063"/>
    <w:rsid w:val="00F8209C"/>
    <w:rsid w:val="00F823EB"/>
    <w:rsid w:val="00F82A55"/>
    <w:rsid w:val="00F82E32"/>
    <w:rsid w:val="00F82FB0"/>
    <w:rsid w:val="00F8307A"/>
    <w:rsid w:val="00F83443"/>
    <w:rsid w:val="00F834A4"/>
    <w:rsid w:val="00F834FB"/>
    <w:rsid w:val="00F83D2E"/>
    <w:rsid w:val="00F83DA4"/>
    <w:rsid w:val="00F84610"/>
    <w:rsid w:val="00F848D1"/>
    <w:rsid w:val="00F84EC7"/>
    <w:rsid w:val="00F84F35"/>
    <w:rsid w:val="00F85388"/>
    <w:rsid w:val="00F856BE"/>
    <w:rsid w:val="00F856CB"/>
    <w:rsid w:val="00F85EE0"/>
    <w:rsid w:val="00F8605B"/>
    <w:rsid w:val="00F8608C"/>
    <w:rsid w:val="00F86154"/>
    <w:rsid w:val="00F86448"/>
    <w:rsid w:val="00F8653E"/>
    <w:rsid w:val="00F86600"/>
    <w:rsid w:val="00F870B9"/>
    <w:rsid w:val="00F8731D"/>
    <w:rsid w:val="00F8738C"/>
    <w:rsid w:val="00F87A69"/>
    <w:rsid w:val="00F87E39"/>
    <w:rsid w:val="00F87FBE"/>
    <w:rsid w:val="00F9003A"/>
    <w:rsid w:val="00F902CE"/>
    <w:rsid w:val="00F906AA"/>
    <w:rsid w:val="00F9071A"/>
    <w:rsid w:val="00F90794"/>
    <w:rsid w:val="00F9098B"/>
    <w:rsid w:val="00F90CDF"/>
    <w:rsid w:val="00F90DA8"/>
    <w:rsid w:val="00F90F66"/>
    <w:rsid w:val="00F91095"/>
    <w:rsid w:val="00F91666"/>
    <w:rsid w:val="00F91CEE"/>
    <w:rsid w:val="00F91E1F"/>
    <w:rsid w:val="00F920C8"/>
    <w:rsid w:val="00F923C8"/>
    <w:rsid w:val="00F923E0"/>
    <w:rsid w:val="00F9242F"/>
    <w:rsid w:val="00F92A68"/>
    <w:rsid w:val="00F92A6A"/>
    <w:rsid w:val="00F92CA3"/>
    <w:rsid w:val="00F92CEB"/>
    <w:rsid w:val="00F92D4A"/>
    <w:rsid w:val="00F931BD"/>
    <w:rsid w:val="00F934F8"/>
    <w:rsid w:val="00F93580"/>
    <w:rsid w:val="00F936A1"/>
    <w:rsid w:val="00F93BA8"/>
    <w:rsid w:val="00F93E0D"/>
    <w:rsid w:val="00F94109"/>
    <w:rsid w:val="00F94152"/>
    <w:rsid w:val="00F941DF"/>
    <w:rsid w:val="00F9438A"/>
    <w:rsid w:val="00F9449A"/>
    <w:rsid w:val="00F9459C"/>
    <w:rsid w:val="00F94692"/>
    <w:rsid w:val="00F94B2E"/>
    <w:rsid w:val="00F94FA4"/>
    <w:rsid w:val="00F950CF"/>
    <w:rsid w:val="00F9543D"/>
    <w:rsid w:val="00F966C7"/>
    <w:rsid w:val="00F966EE"/>
    <w:rsid w:val="00F9677F"/>
    <w:rsid w:val="00F96BA6"/>
    <w:rsid w:val="00F97001"/>
    <w:rsid w:val="00F970F5"/>
    <w:rsid w:val="00F97506"/>
    <w:rsid w:val="00F9757F"/>
    <w:rsid w:val="00F978AC"/>
    <w:rsid w:val="00FA000A"/>
    <w:rsid w:val="00FA03D7"/>
    <w:rsid w:val="00FA049A"/>
    <w:rsid w:val="00FA04B6"/>
    <w:rsid w:val="00FA06C6"/>
    <w:rsid w:val="00FA084C"/>
    <w:rsid w:val="00FA0895"/>
    <w:rsid w:val="00FA092D"/>
    <w:rsid w:val="00FA09C1"/>
    <w:rsid w:val="00FA0E68"/>
    <w:rsid w:val="00FA1190"/>
    <w:rsid w:val="00FA14C0"/>
    <w:rsid w:val="00FA15A1"/>
    <w:rsid w:val="00FA15FC"/>
    <w:rsid w:val="00FA175A"/>
    <w:rsid w:val="00FA17A1"/>
    <w:rsid w:val="00FA1977"/>
    <w:rsid w:val="00FA1A50"/>
    <w:rsid w:val="00FA1B13"/>
    <w:rsid w:val="00FA1B43"/>
    <w:rsid w:val="00FA1C78"/>
    <w:rsid w:val="00FA1CAA"/>
    <w:rsid w:val="00FA2241"/>
    <w:rsid w:val="00FA2726"/>
    <w:rsid w:val="00FA2B87"/>
    <w:rsid w:val="00FA2D1A"/>
    <w:rsid w:val="00FA2FBA"/>
    <w:rsid w:val="00FA2FFB"/>
    <w:rsid w:val="00FA3183"/>
    <w:rsid w:val="00FA3288"/>
    <w:rsid w:val="00FA384D"/>
    <w:rsid w:val="00FA38B3"/>
    <w:rsid w:val="00FA4009"/>
    <w:rsid w:val="00FA40B5"/>
    <w:rsid w:val="00FA42C9"/>
    <w:rsid w:val="00FA4A26"/>
    <w:rsid w:val="00FA5318"/>
    <w:rsid w:val="00FA5450"/>
    <w:rsid w:val="00FA56F8"/>
    <w:rsid w:val="00FA58AB"/>
    <w:rsid w:val="00FA5A47"/>
    <w:rsid w:val="00FA5C8A"/>
    <w:rsid w:val="00FA5C95"/>
    <w:rsid w:val="00FA5CD4"/>
    <w:rsid w:val="00FA5F2F"/>
    <w:rsid w:val="00FA61AA"/>
    <w:rsid w:val="00FA6222"/>
    <w:rsid w:val="00FA640F"/>
    <w:rsid w:val="00FA66C2"/>
    <w:rsid w:val="00FA6D85"/>
    <w:rsid w:val="00FA6FAF"/>
    <w:rsid w:val="00FA6FC3"/>
    <w:rsid w:val="00FA7014"/>
    <w:rsid w:val="00FA7181"/>
    <w:rsid w:val="00FA718F"/>
    <w:rsid w:val="00FA71A5"/>
    <w:rsid w:val="00FA74FD"/>
    <w:rsid w:val="00FA765E"/>
    <w:rsid w:val="00FA77AC"/>
    <w:rsid w:val="00FA7AA6"/>
    <w:rsid w:val="00FA7DD9"/>
    <w:rsid w:val="00FB0185"/>
    <w:rsid w:val="00FB044E"/>
    <w:rsid w:val="00FB08AF"/>
    <w:rsid w:val="00FB0A80"/>
    <w:rsid w:val="00FB0AEF"/>
    <w:rsid w:val="00FB13BF"/>
    <w:rsid w:val="00FB1592"/>
    <w:rsid w:val="00FB1BD1"/>
    <w:rsid w:val="00FB1C7A"/>
    <w:rsid w:val="00FB1F64"/>
    <w:rsid w:val="00FB1FC9"/>
    <w:rsid w:val="00FB20E1"/>
    <w:rsid w:val="00FB21C3"/>
    <w:rsid w:val="00FB2235"/>
    <w:rsid w:val="00FB24F6"/>
    <w:rsid w:val="00FB2F22"/>
    <w:rsid w:val="00FB3448"/>
    <w:rsid w:val="00FB3513"/>
    <w:rsid w:val="00FB3A40"/>
    <w:rsid w:val="00FB3A88"/>
    <w:rsid w:val="00FB3C01"/>
    <w:rsid w:val="00FB3EB7"/>
    <w:rsid w:val="00FB3F96"/>
    <w:rsid w:val="00FB43C0"/>
    <w:rsid w:val="00FB45F9"/>
    <w:rsid w:val="00FB478A"/>
    <w:rsid w:val="00FB4B76"/>
    <w:rsid w:val="00FB4CC4"/>
    <w:rsid w:val="00FB50B7"/>
    <w:rsid w:val="00FB52A1"/>
    <w:rsid w:val="00FB567B"/>
    <w:rsid w:val="00FB577C"/>
    <w:rsid w:val="00FB57D5"/>
    <w:rsid w:val="00FB5C02"/>
    <w:rsid w:val="00FB65A4"/>
    <w:rsid w:val="00FB6797"/>
    <w:rsid w:val="00FB698B"/>
    <w:rsid w:val="00FB6ACF"/>
    <w:rsid w:val="00FB6C8B"/>
    <w:rsid w:val="00FB7068"/>
    <w:rsid w:val="00FB7278"/>
    <w:rsid w:val="00FB727B"/>
    <w:rsid w:val="00FB7432"/>
    <w:rsid w:val="00FB764F"/>
    <w:rsid w:val="00FB7B81"/>
    <w:rsid w:val="00FB7FC5"/>
    <w:rsid w:val="00FC04A0"/>
    <w:rsid w:val="00FC059C"/>
    <w:rsid w:val="00FC060E"/>
    <w:rsid w:val="00FC084C"/>
    <w:rsid w:val="00FC100E"/>
    <w:rsid w:val="00FC11BD"/>
    <w:rsid w:val="00FC1671"/>
    <w:rsid w:val="00FC1E56"/>
    <w:rsid w:val="00FC1FF5"/>
    <w:rsid w:val="00FC27F7"/>
    <w:rsid w:val="00FC28B6"/>
    <w:rsid w:val="00FC2A79"/>
    <w:rsid w:val="00FC2F31"/>
    <w:rsid w:val="00FC328E"/>
    <w:rsid w:val="00FC36DD"/>
    <w:rsid w:val="00FC3932"/>
    <w:rsid w:val="00FC3DA8"/>
    <w:rsid w:val="00FC4049"/>
    <w:rsid w:val="00FC4993"/>
    <w:rsid w:val="00FC4AC9"/>
    <w:rsid w:val="00FC4C11"/>
    <w:rsid w:val="00FC4D19"/>
    <w:rsid w:val="00FC4F39"/>
    <w:rsid w:val="00FC5435"/>
    <w:rsid w:val="00FC5A6B"/>
    <w:rsid w:val="00FC5B74"/>
    <w:rsid w:val="00FC5C86"/>
    <w:rsid w:val="00FC6169"/>
    <w:rsid w:val="00FC637A"/>
    <w:rsid w:val="00FC643F"/>
    <w:rsid w:val="00FC6574"/>
    <w:rsid w:val="00FC67E4"/>
    <w:rsid w:val="00FC692F"/>
    <w:rsid w:val="00FC6ED0"/>
    <w:rsid w:val="00FC781E"/>
    <w:rsid w:val="00FC78B3"/>
    <w:rsid w:val="00FD02E2"/>
    <w:rsid w:val="00FD04D2"/>
    <w:rsid w:val="00FD07E1"/>
    <w:rsid w:val="00FD0F2C"/>
    <w:rsid w:val="00FD1A18"/>
    <w:rsid w:val="00FD1BCE"/>
    <w:rsid w:val="00FD1EE6"/>
    <w:rsid w:val="00FD211E"/>
    <w:rsid w:val="00FD216C"/>
    <w:rsid w:val="00FD22B5"/>
    <w:rsid w:val="00FD28F9"/>
    <w:rsid w:val="00FD2C99"/>
    <w:rsid w:val="00FD2DBA"/>
    <w:rsid w:val="00FD2E45"/>
    <w:rsid w:val="00FD2F5D"/>
    <w:rsid w:val="00FD3013"/>
    <w:rsid w:val="00FD364F"/>
    <w:rsid w:val="00FD3672"/>
    <w:rsid w:val="00FD3B87"/>
    <w:rsid w:val="00FD4195"/>
    <w:rsid w:val="00FD4459"/>
    <w:rsid w:val="00FD45CA"/>
    <w:rsid w:val="00FD4B90"/>
    <w:rsid w:val="00FD507B"/>
    <w:rsid w:val="00FD5195"/>
    <w:rsid w:val="00FD51BB"/>
    <w:rsid w:val="00FD529D"/>
    <w:rsid w:val="00FD5332"/>
    <w:rsid w:val="00FD5546"/>
    <w:rsid w:val="00FD5660"/>
    <w:rsid w:val="00FD58B8"/>
    <w:rsid w:val="00FD5BEC"/>
    <w:rsid w:val="00FD5CEB"/>
    <w:rsid w:val="00FD5D9B"/>
    <w:rsid w:val="00FD5EDB"/>
    <w:rsid w:val="00FD5F63"/>
    <w:rsid w:val="00FD5F7B"/>
    <w:rsid w:val="00FD61BF"/>
    <w:rsid w:val="00FD638E"/>
    <w:rsid w:val="00FD63B1"/>
    <w:rsid w:val="00FD644B"/>
    <w:rsid w:val="00FD654A"/>
    <w:rsid w:val="00FD6606"/>
    <w:rsid w:val="00FD6648"/>
    <w:rsid w:val="00FD685E"/>
    <w:rsid w:val="00FD6CD5"/>
    <w:rsid w:val="00FD6D2D"/>
    <w:rsid w:val="00FD6D63"/>
    <w:rsid w:val="00FD6F63"/>
    <w:rsid w:val="00FD72CC"/>
    <w:rsid w:val="00FD739B"/>
    <w:rsid w:val="00FD7567"/>
    <w:rsid w:val="00FD76DE"/>
    <w:rsid w:val="00FD7883"/>
    <w:rsid w:val="00FD78FB"/>
    <w:rsid w:val="00FD7D49"/>
    <w:rsid w:val="00FD7FD1"/>
    <w:rsid w:val="00FD7FE1"/>
    <w:rsid w:val="00FE0190"/>
    <w:rsid w:val="00FE0483"/>
    <w:rsid w:val="00FE05BE"/>
    <w:rsid w:val="00FE09A4"/>
    <w:rsid w:val="00FE0A65"/>
    <w:rsid w:val="00FE0B97"/>
    <w:rsid w:val="00FE1057"/>
    <w:rsid w:val="00FE10C3"/>
    <w:rsid w:val="00FE174E"/>
    <w:rsid w:val="00FE1983"/>
    <w:rsid w:val="00FE1C70"/>
    <w:rsid w:val="00FE1D3D"/>
    <w:rsid w:val="00FE1E7F"/>
    <w:rsid w:val="00FE1EA1"/>
    <w:rsid w:val="00FE1EE9"/>
    <w:rsid w:val="00FE233C"/>
    <w:rsid w:val="00FE235E"/>
    <w:rsid w:val="00FE2395"/>
    <w:rsid w:val="00FE24BF"/>
    <w:rsid w:val="00FE27D3"/>
    <w:rsid w:val="00FE2A31"/>
    <w:rsid w:val="00FE2D28"/>
    <w:rsid w:val="00FE2EF0"/>
    <w:rsid w:val="00FE3129"/>
    <w:rsid w:val="00FE314A"/>
    <w:rsid w:val="00FE319A"/>
    <w:rsid w:val="00FE35E9"/>
    <w:rsid w:val="00FE3604"/>
    <w:rsid w:val="00FE363E"/>
    <w:rsid w:val="00FE377E"/>
    <w:rsid w:val="00FE382B"/>
    <w:rsid w:val="00FE3DD3"/>
    <w:rsid w:val="00FE3FA8"/>
    <w:rsid w:val="00FE42C9"/>
    <w:rsid w:val="00FE480D"/>
    <w:rsid w:val="00FE4ADF"/>
    <w:rsid w:val="00FE4F50"/>
    <w:rsid w:val="00FE4FD3"/>
    <w:rsid w:val="00FE574A"/>
    <w:rsid w:val="00FE5A23"/>
    <w:rsid w:val="00FE5D05"/>
    <w:rsid w:val="00FE5FDF"/>
    <w:rsid w:val="00FE62F4"/>
    <w:rsid w:val="00FE6346"/>
    <w:rsid w:val="00FE691B"/>
    <w:rsid w:val="00FE6DFF"/>
    <w:rsid w:val="00FE6E4A"/>
    <w:rsid w:val="00FE792A"/>
    <w:rsid w:val="00FE7BD1"/>
    <w:rsid w:val="00FE7FA6"/>
    <w:rsid w:val="00FF0133"/>
    <w:rsid w:val="00FF019E"/>
    <w:rsid w:val="00FF056E"/>
    <w:rsid w:val="00FF0627"/>
    <w:rsid w:val="00FF06AF"/>
    <w:rsid w:val="00FF07B1"/>
    <w:rsid w:val="00FF0905"/>
    <w:rsid w:val="00FF0B81"/>
    <w:rsid w:val="00FF10EB"/>
    <w:rsid w:val="00FF1144"/>
    <w:rsid w:val="00FF11F7"/>
    <w:rsid w:val="00FF1329"/>
    <w:rsid w:val="00FF1643"/>
    <w:rsid w:val="00FF18F1"/>
    <w:rsid w:val="00FF1977"/>
    <w:rsid w:val="00FF2202"/>
    <w:rsid w:val="00FF2221"/>
    <w:rsid w:val="00FF2772"/>
    <w:rsid w:val="00FF2944"/>
    <w:rsid w:val="00FF2AD8"/>
    <w:rsid w:val="00FF2D68"/>
    <w:rsid w:val="00FF2EF4"/>
    <w:rsid w:val="00FF334D"/>
    <w:rsid w:val="00FF35AA"/>
    <w:rsid w:val="00FF35B1"/>
    <w:rsid w:val="00FF3689"/>
    <w:rsid w:val="00FF37EB"/>
    <w:rsid w:val="00FF380C"/>
    <w:rsid w:val="00FF38C6"/>
    <w:rsid w:val="00FF3CB7"/>
    <w:rsid w:val="00FF3FC5"/>
    <w:rsid w:val="00FF4598"/>
    <w:rsid w:val="00FF470E"/>
    <w:rsid w:val="00FF4826"/>
    <w:rsid w:val="00FF4AC7"/>
    <w:rsid w:val="00FF4F06"/>
    <w:rsid w:val="00FF50AB"/>
    <w:rsid w:val="00FF521C"/>
    <w:rsid w:val="00FF53AA"/>
    <w:rsid w:val="00FF575A"/>
    <w:rsid w:val="00FF5C5F"/>
    <w:rsid w:val="00FF5E5A"/>
    <w:rsid w:val="00FF5EB2"/>
    <w:rsid w:val="00FF5F4E"/>
    <w:rsid w:val="00FF63AB"/>
    <w:rsid w:val="00FF63D6"/>
    <w:rsid w:val="00FF6524"/>
    <w:rsid w:val="00FF6531"/>
    <w:rsid w:val="00FF6BFB"/>
    <w:rsid w:val="00FF6F5F"/>
    <w:rsid w:val="00FF71A7"/>
    <w:rsid w:val="00FF7363"/>
    <w:rsid w:val="00FF737F"/>
    <w:rsid w:val="00FF73E4"/>
    <w:rsid w:val="00FF73E5"/>
    <w:rsid w:val="00FF7404"/>
    <w:rsid w:val="00FF7493"/>
    <w:rsid w:val="00FF782F"/>
    <w:rsid w:val="00FF789A"/>
    <w:rsid w:val="00FF7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AB8"/>
    <w:pPr>
      <w:widowControl w:val="0"/>
      <w:jc w:val="both"/>
    </w:pPr>
    <w:rPr>
      <w:noProof/>
    </w:rPr>
  </w:style>
  <w:style w:type="paragraph" w:styleId="Heading1">
    <w:name w:val="heading 1"/>
    <w:basedOn w:val="Normal"/>
    <w:next w:val="Normal"/>
    <w:link w:val="Heading1Char"/>
    <w:uiPriority w:val="99"/>
    <w:qFormat/>
    <w:rsid w:val="00131661"/>
    <w:pPr>
      <w:keepNext/>
      <w:keepLines/>
      <w:spacing w:before="340" w:after="330" w:line="578" w:lineRule="auto"/>
      <w:outlineLvl w:val="0"/>
    </w:pPr>
    <w:rPr>
      <w:rFonts w:ascii="仿宋_GB2312" w:eastAsia="仿宋_GB2312" w:hAnsi="Times New Roman"/>
      <w:b/>
      <w:bCs/>
      <w:noProof w:val="0"/>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1661"/>
    <w:rPr>
      <w:rFonts w:ascii="仿宋_GB2312" w:eastAsia="仿宋_GB2312" w:hAnsi="Times New Roman" w:cs="Times New Roman"/>
      <w:b/>
      <w:bCs/>
      <w:kern w:val="44"/>
      <w:sz w:val="44"/>
      <w:szCs w:val="44"/>
    </w:rPr>
  </w:style>
  <w:style w:type="paragraph" w:customStyle="1" w:styleId="Default">
    <w:name w:val="Default"/>
    <w:uiPriority w:val="99"/>
    <w:rsid w:val="006B204D"/>
    <w:pPr>
      <w:widowControl w:val="0"/>
      <w:autoSpaceDE w:val="0"/>
      <w:autoSpaceDN w:val="0"/>
      <w:adjustRightInd w:val="0"/>
    </w:pPr>
    <w:rPr>
      <w:rFonts w:ascii="Microsoft YaHei" w:hAnsi="Microsoft YaHei" w:cs="Microsoft YaHei"/>
      <w:color w:val="000000"/>
      <w:kern w:val="0"/>
      <w:sz w:val="24"/>
      <w:szCs w:val="24"/>
    </w:rPr>
  </w:style>
  <w:style w:type="paragraph" w:styleId="ListParagraph">
    <w:name w:val="List Paragraph"/>
    <w:basedOn w:val="Normal"/>
    <w:uiPriority w:val="99"/>
    <w:qFormat/>
    <w:rsid w:val="006B204D"/>
    <w:pPr>
      <w:ind w:firstLineChars="200" w:firstLine="420"/>
    </w:pPr>
  </w:style>
  <w:style w:type="paragraph" w:styleId="Date">
    <w:name w:val="Date"/>
    <w:basedOn w:val="Normal"/>
    <w:next w:val="Normal"/>
    <w:link w:val="DateChar"/>
    <w:uiPriority w:val="99"/>
    <w:rsid w:val="00131661"/>
    <w:pPr>
      <w:ind w:leftChars="2500" w:left="100"/>
    </w:pPr>
  </w:style>
  <w:style w:type="character" w:customStyle="1" w:styleId="DateChar">
    <w:name w:val="Date Char"/>
    <w:basedOn w:val="DefaultParagraphFont"/>
    <w:link w:val="Date"/>
    <w:uiPriority w:val="99"/>
    <w:semiHidden/>
    <w:locked/>
    <w:rsid w:val="00131661"/>
    <w:rPr>
      <w:rFonts w:cs="Times New Roman"/>
      <w:noProof/>
    </w:rPr>
  </w:style>
  <w:style w:type="paragraph" w:customStyle="1" w:styleId="CharCharCharCharCharCharCharCharCharCharCharCharCharCharCharChar">
    <w:name w:val="Char Char Char Char Char Char Char Char Char Char Char Char Char Char Char Char"/>
    <w:basedOn w:val="Normal"/>
    <w:autoRedefine/>
    <w:uiPriority w:val="99"/>
    <w:rsid w:val="00131661"/>
    <w:pPr>
      <w:tabs>
        <w:tab w:val="num" w:pos="360"/>
      </w:tabs>
      <w:spacing w:line="360" w:lineRule="auto"/>
      <w:ind w:firstLineChars="200" w:firstLine="200"/>
    </w:pPr>
    <w:rPr>
      <w:rFonts w:ascii="Times New Roman" w:hAnsi="Times New Roman"/>
      <w:noProof w:val="0"/>
      <w:sz w:val="24"/>
      <w:szCs w:val="32"/>
    </w:rPr>
  </w:style>
  <w:style w:type="paragraph" w:styleId="BodyText">
    <w:name w:val="Body Text"/>
    <w:basedOn w:val="Normal"/>
    <w:link w:val="BodyTextChar"/>
    <w:uiPriority w:val="99"/>
    <w:rsid w:val="00131661"/>
    <w:rPr>
      <w:rFonts w:ascii="Times New Roman" w:eastAsia="仿宋_GB2312" w:hAnsi="Times New Roman"/>
      <w:noProof w:val="0"/>
      <w:sz w:val="200"/>
      <w:szCs w:val="32"/>
    </w:rPr>
  </w:style>
  <w:style w:type="character" w:customStyle="1" w:styleId="BodyTextChar">
    <w:name w:val="Body Text Char"/>
    <w:basedOn w:val="DefaultParagraphFont"/>
    <w:link w:val="BodyText"/>
    <w:uiPriority w:val="99"/>
    <w:locked/>
    <w:rsid w:val="00131661"/>
    <w:rPr>
      <w:rFonts w:ascii="Times New Roman" w:eastAsia="仿宋_GB2312" w:hAnsi="Times New Roman" w:cs="Times New Roman"/>
      <w:sz w:val="32"/>
      <w:szCs w:val="32"/>
    </w:rPr>
  </w:style>
  <w:style w:type="paragraph" w:styleId="PlainText">
    <w:name w:val="Plain Text"/>
    <w:basedOn w:val="Normal"/>
    <w:link w:val="PlainTextChar"/>
    <w:uiPriority w:val="99"/>
    <w:rsid w:val="00131661"/>
    <w:rPr>
      <w:rFonts w:ascii="宋体" w:hAnsi="Courier New"/>
      <w:noProof w:val="0"/>
      <w:szCs w:val="32"/>
    </w:rPr>
  </w:style>
  <w:style w:type="character" w:customStyle="1" w:styleId="PlainTextChar">
    <w:name w:val="Plain Text Char"/>
    <w:basedOn w:val="DefaultParagraphFont"/>
    <w:link w:val="PlainText"/>
    <w:uiPriority w:val="99"/>
    <w:locked/>
    <w:rsid w:val="00131661"/>
    <w:rPr>
      <w:rFonts w:ascii="宋体" w:eastAsia="宋体" w:hAnsi="Courier New" w:cs="Times New Roman"/>
      <w:sz w:val="32"/>
      <w:szCs w:val="32"/>
    </w:rPr>
  </w:style>
  <w:style w:type="paragraph" w:styleId="Footer">
    <w:name w:val="footer"/>
    <w:basedOn w:val="Normal"/>
    <w:link w:val="FooterChar"/>
    <w:uiPriority w:val="99"/>
    <w:rsid w:val="00131661"/>
    <w:pPr>
      <w:tabs>
        <w:tab w:val="center" w:pos="4153"/>
        <w:tab w:val="right" w:pos="8306"/>
      </w:tabs>
      <w:snapToGrid w:val="0"/>
      <w:jc w:val="left"/>
    </w:pPr>
    <w:rPr>
      <w:rFonts w:ascii="仿宋_GB2312" w:eastAsia="仿宋_GB2312" w:hAnsi="Times New Roman"/>
      <w:noProof w:val="0"/>
      <w:sz w:val="18"/>
      <w:szCs w:val="18"/>
    </w:rPr>
  </w:style>
  <w:style w:type="character" w:customStyle="1" w:styleId="FooterChar">
    <w:name w:val="Footer Char"/>
    <w:basedOn w:val="DefaultParagraphFont"/>
    <w:link w:val="Footer"/>
    <w:uiPriority w:val="99"/>
    <w:locked/>
    <w:rsid w:val="00131661"/>
    <w:rPr>
      <w:rFonts w:ascii="仿宋_GB2312" w:eastAsia="仿宋_GB2312" w:hAnsi="Times New Roman" w:cs="Times New Roman"/>
      <w:sz w:val="18"/>
      <w:szCs w:val="18"/>
    </w:rPr>
  </w:style>
  <w:style w:type="character" w:styleId="PageNumber">
    <w:name w:val="page number"/>
    <w:basedOn w:val="DefaultParagraphFont"/>
    <w:uiPriority w:val="99"/>
    <w:rsid w:val="00131661"/>
    <w:rPr>
      <w:rFonts w:cs="Times New Roman"/>
    </w:rPr>
  </w:style>
  <w:style w:type="paragraph" w:styleId="BodyTextIndent">
    <w:name w:val="Body Text Indent"/>
    <w:basedOn w:val="Normal"/>
    <w:link w:val="BodyTextIndentChar"/>
    <w:uiPriority w:val="99"/>
    <w:rsid w:val="00131661"/>
    <w:pPr>
      <w:spacing w:line="600" w:lineRule="exact"/>
      <w:ind w:firstLine="600"/>
    </w:pPr>
    <w:rPr>
      <w:rFonts w:ascii="仿宋_GB2312" w:eastAsia="仿宋_GB2312" w:hAnsi="Times New Roman"/>
      <w:noProof w:val="0"/>
      <w:sz w:val="32"/>
      <w:szCs w:val="32"/>
    </w:rPr>
  </w:style>
  <w:style w:type="character" w:customStyle="1" w:styleId="BodyTextIndentChar">
    <w:name w:val="Body Text Indent Char"/>
    <w:basedOn w:val="DefaultParagraphFont"/>
    <w:link w:val="BodyTextIndent"/>
    <w:uiPriority w:val="99"/>
    <w:locked/>
    <w:rsid w:val="00131661"/>
    <w:rPr>
      <w:rFonts w:ascii="仿宋_GB2312" w:eastAsia="仿宋_GB2312" w:hAnsi="Times New Roman" w:cs="Times New Roman"/>
      <w:sz w:val="32"/>
      <w:szCs w:val="32"/>
    </w:rPr>
  </w:style>
  <w:style w:type="paragraph" w:styleId="BodyTextIndent3">
    <w:name w:val="Body Text Indent 3"/>
    <w:basedOn w:val="Normal"/>
    <w:link w:val="BodyTextIndent3Char"/>
    <w:uiPriority w:val="99"/>
    <w:rsid w:val="00131661"/>
    <w:pPr>
      <w:spacing w:after="120"/>
      <w:ind w:leftChars="200" w:left="420"/>
    </w:pPr>
    <w:rPr>
      <w:rFonts w:ascii="仿宋_GB2312" w:eastAsia="仿宋_GB2312" w:hAnsi="Times New Roman"/>
      <w:noProof w:val="0"/>
      <w:sz w:val="16"/>
      <w:szCs w:val="16"/>
    </w:rPr>
  </w:style>
  <w:style w:type="character" w:customStyle="1" w:styleId="BodyTextIndent3Char">
    <w:name w:val="Body Text Indent 3 Char"/>
    <w:basedOn w:val="DefaultParagraphFont"/>
    <w:link w:val="BodyTextIndent3"/>
    <w:uiPriority w:val="99"/>
    <w:locked/>
    <w:rsid w:val="00131661"/>
    <w:rPr>
      <w:rFonts w:ascii="仿宋_GB2312" w:eastAsia="仿宋_GB2312" w:hAnsi="Times New Roman" w:cs="Times New Roman"/>
      <w:sz w:val="16"/>
      <w:szCs w:val="16"/>
    </w:rPr>
  </w:style>
  <w:style w:type="paragraph" w:styleId="Header">
    <w:name w:val="header"/>
    <w:basedOn w:val="Normal"/>
    <w:link w:val="HeaderChar"/>
    <w:uiPriority w:val="99"/>
    <w:rsid w:val="00131661"/>
    <w:pPr>
      <w:pBdr>
        <w:bottom w:val="single" w:sz="6" w:space="1" w:color="auto"/>
      </w:pBdr>
      <w:tabs>
        <w:tab w:val="center" w:pos="4153"/>
        <w:tab w:val="right" w:pos="8306"/>
      </w:tabs>
      <w:snapToGrid w:val="0"/>
      <w:jc w:val="center"/>
    </w:pPr>
    <w:rPr>
      <w:rFonts w:ascii="仿宋_GB2312" w:eastAsia="仿宋_GB2312" w:hAnsi="Times New Roman"/>
      <w:noProof w:val="0"/>
      <w:sz w:val="18"/>
      <w:szCs w:val="18"/>
    </w:rPr>
  </w:style>
  <w:style w:type="character" w:customStyle="1" w:styleId="HeaderChar">
    <w:name w:val="Header Char"/>
    <w:basedOn w:val="DefaultParagraphFont"/>
    <w:link w:val="Header"/>
    <w:uiPriority w:val="99"/>
    <w:locked/>
    <w:rsid w:val="00131661"/>
    <w:rPr>
      <w:rFonts w:ascii="仿宋_GB2312" w:eastAsia="仿宋_GB2312" w:hAnsi="Times New Roman" w:cs="Times New Roman"/>
      <w:sz w:val="18"/>
      <w:szCs w:val="18"/>
    </w:rPr>
  </w:style>
  <w:style w:type="paragraph" w:styleId="BodyTextIndent2">
    <w:name w:val="Body Text Indent 2"/>
    <w:basedOn w:val="Normal"/>
    <w:link w:val="BodyTextIndent2Char"/>
    <w:uiPriority w:val="99"/>
    <w:rsid w:val="00131661"/>
    <w:pPr>
      <w:spacing w:after="120" w:line="480" w:lineRule="auto"/>
      <w:ind w:leftChars="200" w:left="420"/>
    </w:pPr>
    <w:rPr>
      <w:rFonts w:ascii="仿宋_GB2312" w:eastAsia="仿宋_GB2312" w:hAnsi="Times New Roman"/>
      <w:noProof w:val="0"/>
      <w:sz w:val="32"/>
      <w:szCs w:val="32"/>
    </w:rPr>
  </w:style>
  <w:style w:type="character" w:customStyle="1" w:styleId="BodyTextIndent2Char">
    <w:name w:val="Body Text Indent 2 Char"/>
    <w:basedOn w:val="DefaultParagraphFont"/>
    <w:link w:val="BodyTextIndent2"/>
    <w:uiPriority w:val="99"/>
    <w:locked/>
    <w:rsid w:val="00131661"/>
    <w:rPr>
      <w:rFonts w:ascii="仿宋_GB2312" w:eastAsia="仿宋_GB2312" w:hAnsi="Times New Roman" w:cs="Times New Roman"/>
      <w:sz w:val="32"/>
      <w:szCs w:val="32"/>
    </w:rPr>
  </w:style>
  <w:style w:type="paragraph" w:styleId="BalloonText">
    <w:name w:val="Balloon Text"/>
    <w:basedOn w:val="Normal"/>
    <w:link w:val="BalloonTextChar"/>
    <w:uiPriority w:val="99"/>
    <w:semiHidden/>
    <w:rsid w:val="00131661"/>
    <w:rPr>
      <w:rFonts w:ascii="仿宋_GB2312" w:eastAsia="仿宋_GB2312" w:hAnsi="Times New Roman"/>
      <w:noProof w:val="0"/>
      <w:sz w:val="18"/>
      <w:szCs w:val="18"/>
    </w:rPr>
  </w:style>
  <w:style w:type="character" w:customStyle="1" w:styleId="BalloonTextChar">
    <w:name w:val="Balloon Text Char"/>
    <w:basedOn w:val="DefaultParagraphFont"/>
    <w:link w:val="BalloonText"/>
    <w:uiPriority w:val="99"/>
    <w:semiHidden/>
    <w:locked/>
    <w:rsid w:val="00131661"/>
    <w:rPr>
      <w:rFonts w:ascii="仿宋_GB2312" w:eastAsia="仿宋_GB2312" w:hAnsi="Times New Roman" w:cs="Times New Roman"/>
      <w:sz w:val="18"/>
      <w:szCs w:val="18"/>
    </w:rPr>
  </w:style>
  <w:style w:type="table" w:styleId="TableGrid">
    <w:name w:val="Table Grid"/>
    <w:basedOn w:val="TableNormal"/>
    <w:uiPriority w:val="99"/>
    <w:rsid w:val="00131661"/>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31661"/>
    <w:pPr>
      <w:widowControl/>
      <w:spacing w:before="100" w:beforeAutospacing="1" w:after="100" w:afterAutospacing="1"/>
      <w:jc w:val="left"/>
    </w:pPr>
    <w:rPr>
      <w:rFonts w:ascii="宋体" w:hAnsi="宋体" w:cs="宋体"/>
      <w:noProof w:val="0"/>
      <w:kern w:val="0"/>
      <w:sz w:val="24"/>
      <w:szCs w:val="24"/>
    </w:rPr>
  </w:style>
  <w:style w:type="paragraph" w:styleId="BodyText2">
    <w:name w:val="Body Text 2"/>
    <w:basedOn w:val="Normal"/>
    <w:link w:val="BodyText2Char"/>
    <w:uiPriority w:val="99"/>
    <w:rsid w:val="00131661"/>
    <w:pPr>
      <w:spacing w:after="120" w:line="480" w:lineRule="auto"/>
    </w:pPr>
    <w:rPr>
      <w:rFonts w:ascii="仿宋_GB2312" w:eastAsia="仿宋_GB2312" w:hAnsi="Times New Roman"/>
      <w:noProof w:val="0"/>
      <w:sz w:val="32"/>
      <w:szCs w:val="32"/>
    </w:rPr>
  </w:style>
  <w:style w:type="character" w:customStyle="1" w:styleId="BodyText2Char">
    <w:name w:val="Body Text 2 Char"/>
    <w:basedOn w:val="DefaultParagraphFont"/>
    <w:link w:val="BodyText2"/>
    <w:uiPriority w:val="99"/>
    <w:locked/>
    <w:rsid w:val="00131661"/>
    <w:rPr>
      <w:rFonts w:ascii="仿宋_GB2312" w:eastAsia="仿宋_GB2312" w:hAnsi="Times New Roman" w:cs="Times New Roman"/>
      <w:sz w:val="32"/>
      <w:szCs w:val="32"/>
    </w:rPr>
  </w:style>
  <w:style w:type="paragraph" w:customStyle="1" w:styleId="CharCharCharCharCharCharChar">
    <w:name w:val="Char Char Char Char Char Char Char"/>
    <w:basedOn w:val="Normal"/>
    <w:uiPriority w:val="99"/>
    <w:rsid w:val="00131661"/>
    <w:rPr>
      <w:rFonts w:ascii="Times New Roman" w:hAnsi="Times New Roman"/>
      <w:noProof w:val="0"/>
      <w:szCs w:val="24"/>
    </w:rPr>
  </w:style>
  <w:style w:type="character" w:styleId="Hyperlink">
    <w:name w:val="Hyperlink"/>
    <w:basedOn w:val="DefaultParagraphFont"/>
    <w:uiPriority w:val="99"/>
    <w:rsid w:val="00131661"/>
    <w:rPr>
      <w:rFonts w:cs="Times New Roman"/>
      <w:color w:val="0000FF"/>
      <w:u w:val="single"/>
    </w:rPr>
  </w:style>
  <w:style w:type="paragraph" w:customStyle="1" w:styleId="CharCharCharCharCharChar1CharCharCharChar">
    <w:name w:val="Char Char Char Char Char Char1 Char Char Char Char"/>
    <w:basedOn w:val="DocumentMap"/>
    <w:autoRedefine/>
    <w:uiPriority w:val="99"/>
    <w:rsid w:val="00131661"/>
    <w:rPr>
      <w:rFonts w:ascii="Tahoma" w:hAnsi="Tahoma"/>
      <w:sz w:val="24"/>
    </w:rPr>
  </w:style>
  <w:style w:type="paragraph" w:styleId="DocumentMap">
    <w:name w:val="Document Map"/>
    <w:basedOn w:val="Normal"/>
    <w:link w:val="DocumentMapChar"/>
    <w:uiPriority w:val="99"/>
    <w:semiHidden/>
    <w:rsid w:val="00131661"/>
    <w:pPr>
      <w:shd w:val="clear" w:color="auto" w:fill="000080"/>
    </w:pPr>
    <w:rPr>
      <w:rFonts w:ascii="仿宋_GB2312" w:eastAsia="仿宋_GB2312" w:hAnsi="Times New Roman"/>
      <w:noProof w:val="0"/>
      <w:sz w:val="32"/>
      <w:szCs w:val="32"/>
    </w:rPr>
  </w:style>
  <w:style w:type="character" w:customStyle="1" w:styleId="DocumentMapChar">
    <w:name w:val="Document Map Char"/>
    <w:basedOn w:val="DefaultParagraphFont"/>
    <w:link w:val="DocumentMap"/>
    <w:uiPriority w:val="99"/>
    <w:semiHidden/>
    <w:locked/>
    <w:rsid w:val="00131661"/>
    <w:rPr>
      <w:rFonts w:ascii="仿宋_GB2312" w:eastAsia="仿宋_GB2312" w:hAnsi="Times New Roman" w:cs="Times New Roman"/>
      <w:sz w:val="32"/>
      <w:szCs w:val="32"/>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1152</Words>
  <Characters>6569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关于开展党员组织关系集中排查的通知</dc:title>
  <dc:subject/>
  <dc:creator>User</dc:creator>
  <cp:keywords/>
  <dc:description/>
  <cp:lastModifiedBy>微软用户</cp:lastModifiedBy>
  <cp:revision>2</cp:revision>
  <dcterms:created xsi:type="dcterms:W3CDTF">2016-04-11T08:39:00Z</dcterms:created>
  <dcterms:modified xsi:type="dcterms:W3CDTF">2016-04-11T08:39:00Z</dcterms:modified>
</cp:coreProperties>
</file>